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F3" w:rsidRDefault="008A5EF3"/>
    <w:p w:rsidR="008A5EF3" w:rsidRDefault="008A5EF3">
      <w:r>
        <w:t>NWOC Hardship Committee:</w:t>
      </w:r>
    </w:p>
    <w:p w:rsidR="008A5EF3" w:rsidRDefault="008A5EF3"/>
    <w:p w:rsidR="008A5EF3" w:rsidRDefault="008A5EF3">
      <w:r>
        <w:t>I write this hardship appeal letter, with no reservations, on behalf of Fullington Frazer.  Fullington has been practicing with our track program and hopes to be eligible to compete in meets.  At this time our track coach expects him to be on the JV team as he has never been in track.</w:t>
      </w:r>
    </w:p>
    <w:p w:rsidR="008A5EF3" w:rsidRDefault="008A5EF3"/>
    <w:p w:rsidR="008A5EF3" w:rsidRDefault="008A5EF3">
      <w:r>
        <w:t xml:space="preserve">Fullington’s situation is a perfect example of why we have the hardship appeal process.  He moved to the Putnam area in December from </w:t>
      </w:r>
      <w:smartTag w:uri="urn:schemas-microsoft-com:office:smarttags" w:element="place">
        <w:smartTag w:uri="urn:schemas-microsoft-com:office:smarttags" w:element="State">
          <w:r>
            <w:t>South Carolina</w:t>
          </w:r>
        </w:smartTag>
      </w:smartTag>
      <w:r>
        <w:t>.  Fullington has lived with several people in his life, has not had contact with his mother since the age of 6, lived with a grandpa who is now ill, and moved across the country to live with the only family member, his aunt, that would take him in and is stable enough to care for him.  I believe he will be successful here and his new living situation is the best he’s ever had.</w:t>
      </w:r>
    </w:p>
    <w:p w:rsidR="008A5EF3" w:rsidRDefault="008A5EF3"/>
    <w:p w:rsidR="008A5EF3" w:rsidRDefault="008A5EF3">
      <w:r>
        <w:t xml:space="preserve">The move to the Putnam area was due to hardships out of Fullington’s control and was not athletically driven.  He has never competed for a high school but I believe being a part of the track program will help him to meet new friends and to be a part of something positive.  </w:t>
      </w:r>
    </w:p>
    <w:p w:rsidR="008A5EF3" w:rsidRDefault="008A5EF3"/>
    <w:p w:rsidR="008A5EF3" w:rsidRDefault="008A5EF3">
      <w:r>
        <w:t>Fullington is meeting all academic requirements, has good attendance, and is currently passing all classes.  Thank you for considering this hardship appeal that I fully support.</w:t>
      </w:r>
    </w:p>
    <w:p w:rsidR="008A5EF3" w:rsidRDefault="008A5EF3"/>
    <w:p w:rsidR="008A5EF3" w:rsidRDefault="008A5EF3"/>
    <w:p w:rsidR="008A5EF3" w:rsidRDefault="008A5EF3">
      <w:r>
        <w:t>Sincerely,</w:t>
      </w:r>
    </w:p>
    <w:p w:rsidR="008A5EF3" w:rsidRDefault="008A5EF3"/>
    <w:p w:rsidR="008A5EF3" w:rsidRDefault="008A5EF3"/>
    <w:p w:rsidR="008A5EF3" w:rsidRDefault="008A5EF3"/>
    <w:p w:rsidR="008A5EF3" w:rsidRDefault="008A5EF3"/>
    <w:p w:rsidR="008A5EF3" w:rsidRDefault="008A5EF3">
      <w:r>
        <w:t>Jesse Eveland</w:t>
      </w:r>
    </w:p>
    <w:p w:rsidR="008A5EF3" w:rsidRDefault="008A5EF3">
      <w:r>
        <w:t>Athletic Director/Assistant Principal</w:t>
      </w:r>
    </w:p>
    <w:p w:rsidR="008A5EF3" w:rsidRDefault="008A5EF3">
      <w:smartTag w:uri="urn:schemas-microsoft-com:office:smarttags" w:element="place">
        <w:smartTag w:uri="urn:schemas-microsoft-com:office:smarttags" w:element="PlaceName">
          <w:r>
            <w:t>Rex</w:t>
          </w:r>
        </w:smartTag>
        <w:r>
          <w:t xml:space="preserve"> </w:t>
        </w:r>
        <w:smartTag w:uri="urn:schemas-microsoft-com:office:smarttags" w:element="PlaceName">
          <w:r>
            <w:t>Putnam</w:t>
          </w:r>
        </w:smartTag>
        <w:r>
          <w:t xml:space="preserve"> </w:t>
        </w:r>
        <w:smartTag w:uri="urn:schemas-microsoft-com:office:smarttags" w:element="PlaceType">
          <w:r>
            <w:t>High School</w:t>
          </w:r>
        </w:smartTag>
      </w:smartTag>
    </w:p>
    <w:sectPr w:rsidR="008A5EF3" w:rsidSect="00F90653">
      <w:headerReference w:type="default" r:id="rId6"/>
      <w:pgSz w:w="12240" w:h="15840"/>
      <w:pgMar w:top="3456" w:right="1440" w:bottom="1008" w:left="1440" w:header="57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EF3" w:rsidRDefault="008A5EF3" w:rsidP="00A2397D">
      <w:r>
        <w:separator/>
      </w:r>
    </w:p>
  </w:endnote>
  <w:endnote w:type="continuationSeparator" w:id="0">
    <w:p w:rsidR="008A5EF3" w:rsidRDefault="008A5EF3" w:rsidP="00A2397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EF3" w:rsidRDefault="008A5EF3" w:rsidP="00A2397D">
      <w:r>
        <w:separator/>
      </w:r>
    </w:p>
  </w:footnote>
  <w:footnote w:type="continuationSeparator" w:id="0">
    <w:p w:rsidR="008A5EF3" w:rsidRDefault="008A5EF3" w:rsidP="00A23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F3" w:rsidRDefault="008A5EF3" w:rsidP="00DD2DD0">
    <w:pPr>
      <w:pStyle w:val="Header"/>
      <w:jc w:val="center"/>
      <w:rPr>
        <w:rFonts w:ascii="Times" w:hAnsi="Times"/>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Macintosh HD:Users:dolfayd:Desktop:Screen Shot 2015-06-22 at 12.38.29 PM.png" style="position:absolute;left:0;text-align:left;margin-left:-35.6pt;margin-top:-17.6pt;width:125.6pt;height:144.4pt;z-index:-251658240;visibility:visible">
          <v:imagedata r:id="rId1" o:title=""/>
          <w10:wrap type="square"/>
        </v:shape>
      </w:pict>
    </w:r>
    <w:smartTag w:uri="urn:schemas-microsoft-com:office:smarttags" w:element="place">
      <w:smartTag w:uri="urn:schemas-microsoft-com:office:smarttags" w:element="PlaceName">
        <w:r>
          <w:rPr>
            <w:rFonts w:ascii="Times" w:hAnsi="Times"/>
            <w:b/>
          </w:rPr>
          <w:t>North</w:t>
        </w:r>
      </w:smartTag>
      <w:r>
        <w:rPr>
          <w:rFonts w:ascii="Times" w:hAnsi="Times"/>
          <w:b/>
        </w:rPr>
        <w:t xml:space="preserve"> </w:t>
      </w:r>
      <w:smartTag w:uri="urn:schemas-microsoft-com:office:smarttags" w:element="PlaceName">
        <w:r>
          <w:rPr>
            <w:rFonts w:ascii="Times" w:hAnsi="Times"/>
            <w:b/>
          </w:rPr>
          <w:t>Clackamas</w:t>
        </w:r>
      </w:smartTag>
      <w:r>
        <w:rPr>
          <w:rFonts w:ascii="Times" w:hAnsi="Times"/>
          <w:b/>
        </w:rPr>
        <w:t xml:space="preserve"> </w:t>
      </w:r>
      <w:smartTag w:uri="urn:schemas-microsoft-com:office:smarttags" w:element="PlaceType">
        <w:r>
          <w:rPr>
            <w:rFonts w:ascii="Times" w:hAnsi="Times"/>
            <w:b/>
          </w:rPr>
          <w:t>School District</w:t>
        </w:r>
      </w:smartTag>
    </w:smartTag>
  </w:p>
  <w:p w:rsidR="008A5EF3" w:rsidRPr="00DD2DD0" w:rsidRDefault="008A5EF3" w:rsidP="00DD2DD0">
    <w:pPr>
      <w:pStyle w:val="Header"/>
      <w:jc w:val="center"/>
      <w:rPr>
        <w:rFonts w:ascii="Times" w:hAnsi="Times"/>
        <w:b/>
        <w:sz w:val="20"/>
      </w:rPr>
    </w:pPr>
  </w:p>
  <w:p w:rsidR="008A5EF3" w:rsidRPr="00DD2DD0" w:rsidRDefault="008A5EF3" w:rsidP="00DD2DD0">
    <w:pPr>
      <w:pStyle w:val="Header"/>
      <w:jc w:val="center"/>
      <w:rPr>
        <w:rFonts w:ascii="Times" w:hAnsi="Times"/>
        <w:b/>
        <w:sz w:val="20"/>
      </w:rPr>
    </w:pPr>
    <w:r w:rsidRPr="00DD2DD0">
      <w:rPr>
        <w:rFonts w:ascii="Times" w:hAnsi="Times"/>
        <w:b/>
        <w:sz w:val="20"/>
      </w:rPr>
      <w:t xml:space="preserve">Kathleen Walsh, </w:t>
    </w:r>
    <w:r w:rsidRPr="00DD2DD0">
      <w:rPr>
        <w:rFonts w:ascii="Times" w:hAnsi="Times"/>
        <w:sz w:val="20"/>
      </w:rPr>
      <w:t>Principal</w:t>
    </w:r>
  </w:p>
  <w:p w:rsidR="008A5EF3" w:rsidRPr="00DD2DD0" w:rsidRDefault="008A5EF3" w:rsidP="00DD2DD0">
    <w:pPr>
      <w:pStyle w:val="Header"/>
      <w:jc w:val="center"/>
      <w:rPr>
        <w:rFonts w:ascii="Times" w:hAnsi="Times"/>
        <w:b/>
        <w:sz w:val="20"/>
      </w:rPr>
    </w:pPr>
    <w:r w:rsidRPr="00DD2DD0">
      <w:rPr>
        <w:rFonts w:ascii="Times" w:hAnsi="Times"/>
        <w:b/>
        <w:sz w:val="20"/>
      </w:rPr>
      <w:t xml:space="preserve">Ken Costa, Asst. Principal – </w:t>
    </w:r>
    <w:r w:rsidRPr="00DD2DD0">
      <w:rPr>
        <w:rFonts w:ascii="Times" w:hAnsi="Times"/>
        <w:sz w:val="20"/>
      </w:rPr>
      <w:t>Curriculum &amp; Counseling</w:t>
    </w:r>
  </w:p>
  <w:p w:rsidR="008A5EF3" w:rsidRPr="00DD2DD0" w:rsidRDefault="008A5EF3" w:rsidP="00DD2DD0">
    <w:pPr>
      <w:pStyle w:val="Header"/>
      <w:jc w:val="center"/>
      <w:rPr>
        <w:rFonts w:ascii="Times" w:hAnsi="Times"/>
        <w:b/>
        <w:sz w:val="20"/>
      </w:rPr>
    </w:pPr>
    <w:r w:rsidRPr="00DD2DD0">
      <w:rPr>
        <w:rFonts w:ascii="Times" w:hAnsi="Times"/>
        <w:b/>
        <w:sz w:val="20"/>
      </w:rPr>
      <w:t xml:space="preserve">Jesse Eveland, </w:t>
    </w:r>
    <w:r w:rsidRPr="00DD2DD0">
      <w:rPr>
        <w:rFonts w:ascii="Times" w:hAnsi="Times"/>
        <w:sz w:val="20"/>
      </w:rPr>
      <w:t>Asst. Principal – Athletic Director</w:t>
    </w:r>
  </w:p>
  <w:p w:rsidR="008A5EF3" w:rsidRDefault="008A5EF3" w:rsidP="00DD2DD0">
    <w:pPr>
      <w:pStyle w:val="Header"/>
      <w:jc w:val="center"/>
      <w:rPr>
        <w:rFonts w:ascii="Times" w:hAnsi="Times"/>
        <w:sz w:val="20"/>
      </w:rPr>
    </w:pPr>
    <w:r w:rsidRPr="00DD2DD0">
      <w:rPr>
        <w:rFonts w:ascii="Times" w:hAnsi="Times"/>
        <w:b/>
        <w:sz w:val="20"/>
      </w:rPr>
      <w:t xml:space="preserve">Ryan Richardson, </w:t>
    </w:r>
    <w:r w:rsidRPr="00DD2DD0">
      <w:rPr>
        <w:rFonts w:ascii="Times" w:hAnsi="Times"/>
        <w:sz w:val="20"/>
      </w:rPr>
      <w:t xml:space="preserve">Asst. Principal - Curriculum &amp; </w:t>
    </w:r>
    <w:smartTag w:uri="urn:schemas-microsoft-com:office:smarttags" w:element="address">
      <w:smartTag w:uri="urn:schemas-microsoft-com:office:smarttags" w:element="Street">
        <w:r w:rsidRPr="00DD2DD0">
          <w:rPr>
            <w:rFonts w:ascii="Times" w:hAnsi="Times"/>
            <w:sz w:val="20"/>
          </w:rPr>
          <w:t>Counseling</w:t>
        </w:r>
        <w:r w:rsidRPr="00DD2DD0">
          <w:rPr>
            <w:rFonts w:ascii="Times" w:hAnsi="Times"/>
            <w:b/>
            <w:sz w:val="20"/>
          </w:rPr>
          <w:br/>
          <w:t>Kim Street</w:t>
        </w:r>
      </w:smartTag>
    </w:smartTag>
    <w:r w:rsidRPr="00DD2DD0">
      <w:rPr>
        <w:rFonts w:ascii="Times" w:hAnsi="Times"/>
        <w:b/>
        <w:sz w:val="20"/>
      </w:rPr>
      <w:t xml:space="preserve">, </w:t>
    </w:r>
    <w:r w:rsidRPr="00DD2DD0">
      <w:rPr>
        <w:rFonts w:ascii="Times" w:hAnsi="Times"/>
        <w:sz w:val="20"/>
      </w:rPr>
      <w:t>Dean of Students</w:t>
    </w:r>
  </w:p>
  <w:p w:rsidR="008A5EF3" w:rsidRDefault="008A5EF3" w:rsidP="00DD2DD0">
    <w:pPr>
      <w:pStyle w:val="Header"/>
      <w:jc w:val="center"/>
      <w:rPr>
        <w:rFonts w:ascii="Times" w:hAnsi="Times"/>
        <w:sz w:val="20"/>
      </w:rPr>
    </w:pPr>
  </w:p>
  <w:p w:rsidR="008A5EF3" w:rsidRDefault="008A5EF3" w:rsidP="00DD2DD0">
    <w:pPr>
      <w:pStyle w:val="Header"/>
      <w:jc w:val="center"/>
      <w:rPr>
        <w:rFonts w:ascii="Times" w:hAnsi="Times"/>
        <w:sz w:val="20"/>
      </w:rPr>
    </w:pPr>
    <w:r>
      <w:rPr>
        <w:rFonts w:ascii="Times" w:hAnsi="Times"/>
        <w:sz w:val="20"/>
      </w:rPr>
      <w:t>Connected to students, committed to learning</w:t>
    </w:r>
  </w:p>
  <w:p w:rsidR="008A5EF3" w:rsidRPr="00DD2DD0" w:rsidRDefault="008A5EF3" w:rsidP="00DD2DD0">
    <w:pPr>
      <w:pStyle w:val="Header"/>
      <w:jc w:val="center"/>
      <w:rPr>
        <w:rFonts w:ascii="Times" w:hAnsi="Times"/>
        <w:b/>
        <w:sz w:val="20"/>
      </w:rPr>
    </w:pPr>
    <w:r>
      <w:rPr>
        <w:noProof/>
      </w:rPr>
      <w:pict>
        <v:line id="_x0000_s2050" style="position:absolute;left:0;text-align:left;z-index:251657216" from="-18pt,19.75pt" to="486pt,19.75pt" strokeweight="3.5pt">
          <v:fill o:detectmouseclick="t"/>
          <v:shadow on="t" opacity="22938f" offset="0"/>
        </v:line>
      </w:pict>
    </w:r>
    <w:smartTag w:uri="urn:schemas-microsoft-com:office:smarttags" w:element="address">
      <w:smartTag w:uri="urn:schemas-microsoft-com:office:smarttags" w:element="Street">
        <w:r>
          <w:rPr>
            <w:sz w:val="20"/>
          </w:rPr>
          <w:t>4950 SE Roethe Road</w:t>
        </w:r>
      </w:smartTag>
    </w:smartTag>
    <w:r>
      <w:rPr>
        <w:sz w:val="20"/>
      </w:rPr>
      <w:t xml:space="preserve"> • </w:t>
    </w:r>
    <w:smartTag w:uri="urn:schemas-microsoft-com:office:smarttags" w:element="place">
      <w:smartTag w:uri="urn:schemas-microsoft-com:office:smarttags" w:element="City">
        <w:r>
          <w:rPr>
            <w:sz w:val="20"/>
          </w:rPr>
          <w:t>Milwaukie</w:t>
        </w:r>
      </w:smartTag>
      <w:r>
        <w:rPr>
          <w:sz w:val="20"/>
        </w:rPr>
        <w:t xml:space="preserve">, </w:t>
      </w:r>
      <w:smartTag w:uri="urn:schemas-microsoft-com:office:smarttags" w:element="State">
        <w:r>
          <w:rPr>
            <w:sz w:val="20"/>
          </w:rPr>
          <w:t>OR</w:t>
        </w:r>
      </w:smartTag>
    </w:smartTag>
    <w:r>
      <w:rPr>
        <w:sz w:val="20"/>
      </w:rPr>
      <w:t xml:space="preserve"> • 97267 • (503) 353-5860 • Fax (503) 353-5875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2DD0"/>
    <w:rsid w:val="00145B22"/>
    <w:rsid w:val="002C2579"/>
    <w:rsid w:val="00542E09"/>
    <w:rsid w:val="00562BF1"/>
    <w:rsid w:val="00611161"/>
    <w:rsid w:val="00885ADC"/>
    <w:rsid w:val="008A5EF3"/>
    <w:rsid w:val="00A2397D"/>
    <w:rsid w:val="00AC2474"/>
    <w:rsid w:val="00AF4709"/>
    <w:rsid w:val="00BE3B2D"/>
    <w:rsid w:val="00C25B02"/>
    <w:rsid w:val="00D20939"/>
    <w:rsid w:val="00DD2DD0"/>
    <w:rsid w:val="00F90653"/>
    <w:rsid w:val="00FB79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B0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2DD0"/>
    <w:pPr>
      <w:tabs>
        <w:tab w:val="center" w:pos="4320"/>
        <w:tab w:val="right" w:pos="8640"/>
      </w:tabs>
    </w:pPr>
  </w:style>
  <w:style w:type="character" w:customStyle="1" w:styleId="HeaderChar">
    <w:name w:val="Header Char"/>
    <w:basedOn w:val="DefaultParagraphFont"/>
    <w:link w:val="Header"/>
    <w:uiPriority w:val="99"/>
    <w:locked/>
    <w:rsid w:val="00DD2DD0"/>
    <w:rPr>
      <w:rFonts w:cs="Times New Roman"/>
    </w:rPr>
  </w:style>
  <w:style w:type="paragraph" w:styleId="Footer">
    <w:name w:val="footer"/>
    <w:basedOn w:val="Normal"/>
    <w:link w:val="FooterChar"/>
    <w:uiPriority w:val="99"/>
    <w:semiHidden/>
    <w:rsid w:val="00DD2DD0"/>
    <w:pPr>
      <w:tabs>
        <w:tab w:val="center" w:pos="4320"/>
        <w:tab w:val="right" w:pos="8640"/>
      </w:tabs>
    </w:pPr>
  </w:style>
  <w:style w:type="character" w:customStyle="1" w:styleId="FooterChar">
    <w:name w:val="Footer Char"/>
    <w:basedOn w:val="DefaultParagraphFont"/>
    <w:link w:val="Footer"/>
    <w:uiPriority w:val="99"/>
    <w:semiHidden/>
    <w:locked/>
    <w:rsid w:val="00DD2DD0"/>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207</Words>
  <Characters>1183</Characters>
  <Application>Microsoft Office Outlook</Application>
  <DocSecurity>0</DocSecurity>
  <Lines>0</Lines>
  <Paragraphs>0</Paragraphs>
  <ScaleCrop>false</ScaleCrop>
  <Company>North Clackamas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NWOC Hardship Committee:</dc:title>
  <dc:subject/>
  <dc:creator>Dee Ann Dolfay</dc:creator>
  <cp:keywords/>
  <dc:description/>
  <cp:lastModifiedBy>Jesse Eveland</cp:lastModifiedBy>
  <cp:revision>4</cp:revision>
  <dcterms:created xsi:type="dcterms:W3CDTF">2016-03-30T17:26:00Z</dcterms:created>
  <dcterms:modified xsi:type="dcterms:W3CDTF">2016-03-30T17:33:00Z</dcterms:modified>
</cp:coreProperties>
</file>