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C00DA7">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5" o:title="schoolfront"/>
          </v:shape>
        </w:pict>
      </w:r>
    </w:p>
    <w:p w:rsidR="00A76FEA" w:rsidRDefault="00C00DA7">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C00DA7">
      <w:pPr>
        <w:tabs>
          <w:tab w:val="left" w:pos="1200"/>
        </w:tabs>
      </w:pPr>
      <w:r>
        <w:rPr>
          <w:noProof/>
        </w:rPr>
        <w:pict>
          <v:shape id="_x0000_s1028" type="#_x0000_t202" style="position:absolute;margin-left:22.25pt;margin-top:6.85pt;width:534pt;height:603.75pt;z-index:3" filled="f" fillcolor="yellow" stroked="f">
            <v:textbox style="mso-next-textbox:#_x0000_s1028">
              <w:txbxContent>
                <w:p w:rsidR="0097443C" w:rsidRDefault="00787062" w:rsidP="0097443C">
                  <w:pPr>
                    <w:spacing w:line="360" w:lineRule="auto"/>
                    <w:rPr>
                      <w:sz w:val="24"/>
                      <w:szCs w:val="24"/>
                    </w:rPr>
                  </w:pPr>
                  <w:r>
                    <w:rPr>
                      <w:sz w:val="24"/>
                      <w:szCs w:val="24"/>
                    </w:rPr>
                    <w:t xml:space="preserve">North Bend High School supports the effort of </w:t>
                  </w:r>
                  <w:r w:rsidR="0097443C">
                    <w:rPr>
                      <w:sz w:val="24"/>
                      <w:szCs w:val="24"/>
                    </w:rPr>
                    <w:t xml:space="preserve">Michael </w:t>
                  </w:r>
                  <w:proofErr w:type="spellStart"/>
                  <w:r w:rsidR="0097443C">
                    <w:rPr>
                      <w:sz w:val="24"/>
                      <w:szCs w:val="24"/>
                    </w:rPr>
                    <w:t>Streeper</w:t>
                  </w:r>
                  <w:proofErr w:type="spellEnd"/>
                  <w:r w:rsidR="0097443C">
                    <w:rPr>
                      <w:sz w:val="24"/>
                      <w:szCs w:val="24"/>
                    </w:rPr>
                    <w:t xml:space="preserve"> to participate in baseball this spring.  Michael moved to North Bend High School with his mother from the state of Colorado.  The transition was a tough one for Michael.  We are hopeful that being involved in an activity here at school will help Michael in his adjustment to our school.</w:t>
                  </w:r>
                </w:p>
                <w:p w:rsidR="0097443C" w:rsidRDefault="0097443C" w:rsidP="0097443C">
                  <w:pPr>
                    <w:spacing w:line="360" w:lineRule="auto"/>
                    <w:rPr>
                      <w:sz w:val="24"/>
                      <w:szCs w:val="24"/>
                    </w:rPr>
                  </w:pPr>
                </w:p>
                <w:p w:rsidR="0097443C" w:rsidRDefault="0097443C" w:rsidP="0097443C">
                  <w:pPr>
                    <w:spacing w:line="360" w:lineRule="auto"/>
                    <w:rPr>
                      <w:sz w:val="24"/>
                      <w:szCs w:val="24"/>
                    </w:rPr>
                  </w:pPr>
                  <w:r>
                    <w:rPr>
                      <w:sz w:val="24"/>
                      <w:szCs w:val="24"/>
                    </w:rPr>
                    <w:t>Michael has been a respectful young man while here at North Bend.  His attendance is very good and he is a good citizen in our halls.  We are monitoring Michael’s grades, and will continue to do so throughout the term to assure that he is not failing any classes.  If Michael is allowed to play baseball, Michael will be monitored weekly to see that he is passing all of his classes and will not be allowed to participate if he is not.</w:t>
                  </w:r>
                </w:p>
                <w:p w:rsidR="0097443C" w:rsidRDefault="0097443C" w:rsidP="0097443C">
                  <w:pPr>
                    <w:spacing w:line="360" w:lineRule="auto"/>
                    <w:rPr>
                      <w:sz w:val="24"/>
                      <w:szCs w:val="24"/>
                    </w:rPr>
                  </w:pPr>
                </w:p>
                <w:p w:rsidR="0097443C" w:rsidRDefault="0097443C" w:rsidP="0097443C">
                  <w:pPr>
                    <w:spacing w:line="360" w:lineRule="auto"/>
                    <w:rPr>
                      <w:sz w:val="24"/>
                      <w:szCs w:val="24"/>
                    </w:rPr>
                  </w:pPr>
                  <w:r>
                    <w:rPr>
                      <w:sz w:val="24"/>
                      <w:szCs w:val="24"/>
                    </w:rPr>
                    <w:t>Thanks for your consideration,</w:t>
                  </w:r>
                </w:p>
                <w:p w:rsidR="0097443C" w:rsidRDefault="0097443C" w:rsidP="0097443C">
                  <w:pPr>
                    <w:spacing w:line="360" w:lineRule="auto"/>
                    <w:rPr>
                      <w:sz w:val="24"/>
                      <w:szCs w:val="24"/>
                    </w:rPr>
                  </w:pPr>
                </w:p>
                <w:p w:rsidR="0097443C" w:rsidRDefault="0097443C" w:rsidP="0097443C">
                  <w:pPr>
                    <w:spacing w:line="360" w:lineRule="auto"/>
                    <w:rPr>
                      <w:sz w:val="24"/>
                      <w:szCs w:val="24"/>
                    </w:rPr>
                  </w:pPr>
                  <w:r>
                    <w:rPr>
                      <w:sz w:val="24"/>
                      <w:szCs w:val="24"/>
                    </w:rPr>
                    <w:t>Michael R. Forrester</w:t>
                  </w:r>
                </w:p>
                <w:p w:rsidR="0097443C" w:rsidRDefault="0097443C" w:rsidP="0097443C">
                  <w:pPr>
                    <w:spacing w:line="360" w:lineRule="auto"/>
                    <w:rPr>
                      <w:sz w:val="24"/>
                      <w:szCs w:val="24"/>
                    </w:rPr>
                  </w:pPr>
                  <w:r>
                    <w:rPr>
                      <w:sz w:val="24"/>
                      <w:szCs w:val="24"/>
                    </w:rPr>
                    <w:t>North Bend High School</w:t>
                  </w:r>
                </w:p>
                <w:p w:rsidR="0097443C" w:rsidRPr="0097443C" w:rsidRDefault="0097443C" w:rsidP="0097443C">
                  <w:pPr>
                    <w:spacing w:line="360" w:lineRule="auto"/>
                    <w:rPr>
                      <w:sz w:val="24"/>
                      <w:szCs w:val="24"/>
                    </w:rPr>
                  </w:pPr>
                  <w:r>
                    <w:rPr>
                      <w:sz w:val="24"/>
                      <w:szCs w:val="24"/>
                    </w:rPr>
                    <w:t>Athletic/Activities Director</w:t>
                  </w:r>
                </w:p>
                <w:p w:rsidR="00787062" w:rsidRPr="00787062" w:rsidRDefault="00787062" w:rsidP="006A384C">
                  <w:pPr>
                    <w:spacing w:line="360" w:lineRule="auto"/>
                    <w:rPr>
                      <w:sz w:val="22"/>
                      <w:szCs w:val="22"/>
                    </w:rPr>
                  </w:pP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0560EF"/>
    <w:rsid w:val="00151B83"/>
    <w:rsid w:val="00172A91"/>
    <w:rsid w:val="001950C5"/>
    <w:rsid w:val="001C51B2"/>
    <w:rsid w:val="00285089"/>
    <w:rsid w:val="0028509D"/>
    <w:rsid w:val="002907B3"/>
    <w:rsid w:val="002D6C26"/>
    <w:rsid w:val="003106DD"/>
    <w:rsid w:val="003711A4"/>
    <w:rsid w:val="00374B01"/>
    <w:rsid w:val="003F531F"/>
    <w:rsid w:val="00440041"/>
    <w:rsid w:val="004606DF"/>
    <w:rsid w:val="004A7E1A"/>
    <w:rsid w:val="005174E6"/>
    <w:rsid w:val="005616C1"/>
    <w:rsid w:val="005F6EAC"/>
    <w:rsid w:val="00653FC6"/>
    <w:rsid w:val="00656F6B"/>
    <w:rsid w:val="006A384C"/>
    <w:rsid w:val="00715094"/>
    <w:rsid w:val="0077538E"/>
    <w:rsid w:val="00787062"/>
    <w:rsid w:val="00795736"/>
    <w:rsid w:val="007B72BB"/>
    <w:rsid w:val="007C3ADE"/>
    <w:rsid w:val="007D4987"/>
    <w:rsid w:val="00824EBD"/>
    <w:rsid w:val="0082615B"/>
    <w:rsid w:val="008816D5"/>
    <w:rsid w:val="008A6E13"/>
    <w:rsid w:val="008E6C16"/>
    <w:rsid w:val="009110E6"/>
    <w:rsid w:val="0093692D"/>
    <w:rsid w:val="00943330"/>
    <w:rsid w:val="0097443C"/>
    <w:rsid w:val="00995D81"/>
    <w:rsid w:val="009B5C15"/>
    <w:rsid w:val="009D59BE"/>
    <w:rsid w:val="00A7633D"/>
    <w:rsid w:val="00A76FEA"/>
    <w:rsid w:val="00B51B80"/>
    <w:rsid w:val="00BA1559"/>
    <w:rsid w:val="00BA32C7"/>
    <w:rsid w:val="00C00DA7"/>
    <w:rsid w:val="00C22387"/>
    <w:rsid w:val="00C32A51"/>
    <w:rsid w:val="00C8789F"/>
    <w:rsid w:val="00CD413C"/>
    <w:rsid w:val="00D26E05"/>
    <w:rsid w:val="00DC1E8D"/>
    <w:rsid w:val="00F17362"/>
    <w:rsid w:val="00FA6BF4"/>
    <w:rsid w:val="00FD6DB1"/>
    <w:rsid w:val="00FE0E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2016-03-18T19:06:00Z</cp:lastPrinted>
  <dcterms:created xsi:type="dcterms:W3CDTF">2016-03-29T17:41:00Z</dcterms:created>
  <dcterms:modified xsi:type="dcterms:W3CDTF">2016-03-29T17:41:00Z</dcterms:modified>
</cp:coreProperties>
</file>