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840" w:rsidRDefault="006140A6">
      <w:r>
        <w:t>South Valley High School is an Alternative High School in Ukiah California.  They do not have athletic programs and just hired a new principal.  The old principal doesn’t know Conn</w:t>
      </w:r>
      <w:bookmarkStart w:id="0" w:name="_GoBack"/>
      <w:bookmarkEnd w:id="0"/>
      <w:r>
        <w:t xml:space="preserve">or </w:t>
      </w:r>
      <w:proofErr w:type="spellStart"/>
      <w:r>
        <w:t>Kap</w:t>
      </w:r>
      <w:r w:rsidR="00CA01B0">
        <w:t>p</w:t>
      </w:r>
      <w:r>
        <w:t>hahn</w:t>
      </w:r>
      <w:proofErr w:type="spellEnd"/>
      <w:r>
        <w:t>.</w:t>
      </w:r>
    </w:p>
    <w:sectPr w:rsidR="00514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0A6"/>
    <w:rsid w:val="00514840"/>
    <w:rsid w:val="006140A6"/>
    <w:rsid w:val="00C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FAD0B697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Brian</dc:creator>
  <cp:lastModifiedBy>Miller, Brian</cp:lastModifiedBy>
  <cp:revision>2</cp:revision>
  <dcterms:created xsi:type="dcterms:W3CDTF">2016-03-15T20:17:00Z</dcterms:created>
  <dcterms:modified xsi:type="dcterms:W3CDTF">2016-03-15T20:18:00Z</dcterms:modified>
</cp:coreProperties>
</file>