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2B13A3">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5" o:title="schoolfront"/>
          </v:shape>
        </w:pict>
      </w:r>
    </w:p>
    <w:p w:rsidR="00A76FEA" w:rsidRDefault="002B13A3">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2B13A3">
      <w:pPr>
        <w:tabs>
          <w:tab w:val="left" w:pos="1200"/>
        </w:tabs>
      </w:pPr>
      <w:r>
        <w:rPr>
          <w:noProof/>
        </w:rPr>
        <w:pict>
          <v:shape id="_x0000_s1028" type="#_x0000_t202" style="position:absolute;margin-left:54.8pt;margin-top:6.85pt;width:477pt;height:585.6pt;z-index:3" filled="f" fillcolor="yellow" stroked="f">
            <v:textbox>
              <w:txbxContent>
                <w:p w:rsidR="0093692D" w:rsidRDefault="0093692D" w:rsidP="006A384C">
                  <w:pPr>
                    <w:spacing w:line="360" w:lineRule="auto"/>
                    <w:rPr>
                      <w:sz w:val="24"/>
                      <w:szCs w:val="24"/>
                    </w:rPr>
                  </w:pPr>
                  <w:r>
                    <w:rPr>
                      <w:sz w:val="24"/>
                      <w:szCs w:val="24"/>
                    </w:rPr>
                    <w:t>To:</w:t>
                  </w:r>
                  <w:r>
                    <w:rPr>
                      <w:sz w:val="24"/>
                      <w:szCs w:val="24"/>
                    </w:rPr>
                    <w:tab/>
                    <w:t>Tom Welter</w:t>
                  </w:r>
                </w:p>
                <w:p w:rsidR="0093692D" w:rsidRDefault="0093692D" w:rsidP="006A384C">
                  <w:pPr>
                    <w:spacing w:line="360" w:lineRule="auto"/>
                    <w:rPr>
                      <w:sz w:val="24"/>
                      <w:szCs w:val="24"/>
                    </w:rPr>
                  </w:pPr>
                  <w:r>
                    <w:rPr>
                      <w:sz w:val="24"/>
                      <w:szCs w:val="24"/>
                    </w:rPr>
                    <w:t>From:</w:t>
                  </w:r>
                  <w:r>
                    <w:rPr>
                      <w:sz w:val="24"/>
                      <w:szCs w:val="24"/>
                    </w:rPr>
                    <w:tab/>
                    <w:t>Mike Forrester</w:t>
                  </w:r>
                </w:p>
                <w:p w:rsidR="0093692D" w:rsidRDefault="0093692D" w:rsidP="006A384C">
                  <w:pPr>
                    <w:spacing w:line="360" w:lineRule="auto"/>
                    <w:rPr>
                      <w:sz w:val="24"/>
                      <w:szCs w:val="24"/>
                    </w:rPr>
                  </w:pPr>
                  <w:r>
                    <w:rPr>
                      <w:sz w:val="24"/>
                      <w:szCs w:val="24"/>
                    </w:rPr>
                    <w:t>Re:</w:t>
                  </w:r>
                  <w:r>
                    <w:rPr>
                      <w:sz w:val="24"/>
                      <w:szCs w:val="24"/>
                    </w:rPr>
                    <w:tab/>
                  </w:r>
                  <w:r w:rsidR="00C27BA1">
                    <w:rPr>
                      <w:sz w:val="24"/>
                      <w:szCs w:val="24"/>
                    </w:rPr>
                    <w:t>Brianna Duff</w:t>
                  </w:r>
                </w:p>
                <w:p w:rsidR="0093692D" w:rsidRDefault="0093692D" w:rsidP="006A384C">
                  <w:pPr>
                    <w:spacing w:line="360" w:lineRule="auto"/>
                    <w:rPr>
                      <w:sz w:val="24"/>
                      <w:szCs w:val="24"/>
                    </w:rPr>
                  </w:pPr>
                </w:p>
                <w:p w:rsidR="0093692D" w:rsidRDefault="0093692D" w:rsidP="006A384C">
                  <w:pPr>
                    <w:spacing w:line="360" w:lineRule="auto"/>
                    <w:rPr>
                      <w:sz w:val="24"/>
                      <w:szCs w:val="24"/>
                    </w:rPr>
                  </w:pPr>
                  <w:r>
                    <w:rPr>
                      <w:sz w:val="24"/>
                      <w:szCs w:val="24"/>
                    </w:rPr>
                    <w:t>Dear Tom,</w:t>
                  </w:r>
                </w:p>
                <w:p w:rsidR="0093692D" w:rsidRDefault="0093692D" w:rsidP="006A384C">
                  <w:pPr>
                    <w:spacing w:line="360" w:lineRule="auto"/>
                    <w:rPr>
                      <w:sz w:val="24"/>
                      <w:szCs w:val="24"/>
                    </w:rPr>
                  </w:pPr>
                </w:p>
                <w:p w:rsidR="00C27BA1" w:rsidRDefault="00C27BA1" w:rsidP="006A384C">
                  <w:pPr>
                    <w:spacing w:line="360" w:lineRule="auto"/>
                    <w:rPr>
                      <w:sz w:val="24"/>
                      <w:szCs w:val="24"/>
                    </w:rPr>
                  </w:pPr>
                  <w:r>
                    <w:rPr>
                      <w:sz w:val="24"/>
                      <w:szCs w:val="24"/>
                    </w:rPr>
                    <w:t>North Bend High School supports the efforts of Brianna Duff to play golf this spring.  Brianna has been a wonderful student here at North Bend.  Coming into the winter term, Brianna only needed 7 credits to graduate from our Charter School, Oregon Coast Technology School.  Because she knew she would only need to do 7 credits during the last 2 terms of school, Brianna only enrolled in 4 classes during the winter.  What you won’t see on her grade report or on her transcript is that she worked at a job for 2 periods per day outside of school.</w:t>
                  </w:r>
                </w:p>
                <w:p w:rsidR="00C27BA1" w:rsidRDefault="00C27BA1" w:rsidP="006A384C">
                  <w:pPr>
                    <w:spacing w:line="360" w:lineRule="auto"/>
                    <w:rPr>
                      <w:sz w:val="24"/>
                      <w:szCs w:val="24"/>
                    </w:rPr>
                  </w:pPr>
                </w:p>
                <w:p w:rsidR="00C27BA1" w:rsidRDefault="00C27BA1" w:rsidP="006A384C">
                  <w:pPr>
                    <w:spacing w:line="360" w:lineRule="auto"/>
                    <w:rPr>
                      <w:sz w:val="24"/>
                      <w:szCs w:val="24"/>
                    </w:rPr>
                  </w:pPr>
                  <w:r>
                    <w:rPr>
                      <w:sz w:val="24"/>
                      <w:szCs w:val="24"/>
                    </w:rPr>
                    <w:t>Having talked to Brianna, she did not understand that she had to be enrolled in and pass 5 classes in order to be eligible to participate in OSAA activities.  She does understand that in order to participate this spring, she will have to be enrolled in and be passing 5 classes.  Brianna simply looked at the number of classes she needed to pass in order to graduate and took those classes this winter.</w:t>
                  </w:r>
                </w:p>
                <w:p w:rsidR="00C27BA1" w:rsidRDefault="00C27BA1" w:rsidP="006A384C">
                  <w:pPr>
                    <w:spacing w:line="360" w:lineRule="auto"/>
                    <w:rPr>
                      <w:sz w:val="24"/>
                      <w:szCs w:val="24"/>
                    </w:rPr>
                  </w:pPr>
                </w:p>
                <w:p w:rsidR="00C27BA1" w:rsidRDefault="00C27BA1" w:rsidP="006A384C">
                  <w:pPr>
                    <w:spacing w:line="360" w:lineRule="auto"/>
                    <w:rPr>
                      <w:sz w:val="24"/>
                      <w:szCs w:val="24"/>
                    </w:rPr>
                  </w:pPr>
                  <w:r>
                    <w:rPr>
                      <w:sz w:val="24"/>
                      <w:szCs w:val="24"/>
                    </w:rPr>
                    <w:t>Brianna is a wonderful young lady that is very hard working and has been a great citizen in our school for the last 2 years.  We hope that Brianna is allowed to participate for our golf team this spring.</w:t>
                  </w:r>
                </w:p>
                <w:p w:rsidR="00C27BA1" w:rsidRDefault="00C27BA1" w:rsidP="006A384C">
                  <w:pPr>
                    <w:spacing w:line="360" w:lineRule="auto"/>
                    <w:rPr>
                      <w:sz w:val="24"/>
                      <w:szCs w:val="24"/>
                    </w:rPr>
                  </w:pPr>
                </w:p>
                <w:p w:rsidR="00C27BA1" w:rsidRDefault="00C27BA1" w:rsidP="006A384C">
                  <w:pPr>
                    <w:spacing w:line="360" w:lineRule="auto"/>
                    <w:rPr>
                      <w:sz w:val="24"/>
                      <w:szCs w:val="24"/>
                    </w:rPr>
                  </w:pPr>
                  <w:r>
                    <w:rPr>
                      <w:sz w:val="24"/>
                      <w:szCs w:val="24"/>
                    </w:rPr>
                    <w:t>Sincerely,</w:t>
                  </w:r>
                </w:p>
                <w:p w:rsidR="00C27BA1" w:rsidRDefault="00C27BA1" w:rsidP="006A384C">
                  <w:pPr>
                    <w:spacing w:line="360" w:lineRule="auto"/>
                    <w:rPr>
                      <w:sz w:val="24"/>
                      <w:szCs w:val="24"/>
                    </w:rPr>
                  </w:pPr>
                </w:p>
                <w:p w:rsidR="00C27BA1" w:rsidRDefault="00C27BA1" w:rsidP="006A384C">
                  <w:pPr>
                    <w:spacing w:line="360" w:lineRule="auto"/>
                    <w:rPr>
                      <w:sz w:val="24"/>
                      <w:szCs w:val="24"/>
                    </w:rPr>
                  </w:pPr>
                  <w:r>
                    <w:rPr>
                      <w:sz w:val="24"/>
                      <w:szCs w:val="24"/>
                    </w:rPr>
                    <w:t>Mike Forrester</w:t>
                  </w:r>
                </w:p>
                <w:p w:rsidR="00C27BA1" w:rsidRDefault="00C27BA1" w:rsidP="006A384C">
                  <w:pPr>
                    <w:spacing w:line="360" w:lineRule="auto"/>
                    <w:rPr>
                      <w:sz w:val="24"/>
                      <w:szCs w:val="24"/>
                    </w:rPr>
                  </w:pPr>
                  <w:r>
                    <w:rPr>
                      <w:sz w:val="24"/>
                      <w:szCs w:val="24"/>
                    </w:rPr>
                    <w:t>North Bend High School</w:t>
                  </w:r>
                </w:p>
                <w:p w:rsidR="00C27BA1" w:rsidRPr="00C27BA1" w:rsidRDefault="00C27BA1" w:rsidP="006A384C">
                  <w:pPr>
                    <w:spacing w:line="360" w:lineRule="auto"/>
                    <w:rPr>
                      <w:sz w:val="24"/>
                      <w:szCs w:val="24"/>
                    </w:rPr>
                  </w:pPr>
                  <w:r>
                    <w:rPr>
                      <w:sz w:val="24"/>
                      <w:szCs w:val="24"/>
                    </w:rPr>
                    <w:t xml:space="preserve">Athletic/Activities </w:t>
                  </w:r>
                  <w:r>
                    <w:rPr>
                      <w:sz w:val="24"/>
                      <w:szCs w:val="24"/>
                    </w:rPr>
                    <w:t>Director</w:t>
                  </w: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151B83"/>
    <w:rsid w:val="00172A91"/>
    <w:rsid w:val="00285089"/>
    <w:rsid w:val="002907B3"/>
    <w:rsid w:val="002B13A3"/>
    <w:rsid w:val="002D6C26"/>
    <w:rsid w:val="003106DD"/>
    <w:rsid w:val="003711A4"/>
    <w:rsid w:val="00374B01"/>
    <w:rsid w:val="003F531F"/>
    <w:rsid w:val="00440041"/>
    <w:rsid w:val="004606DF"/>
    <w:rsid w:val="004A7E1A"/>
    <w:rsid w:val="005174E6"/>
    <w:rsid w:val="005616C1"/>
    <w:rsid w:val="005F6EAC"/>
    <w:rsid w:val="00653FC6"/>
    <w:rsid w:val="00656F6B"/>
    <w:rsid w:val="006A384C"/>
    <w:rsid w:val="00715094"/>
    <w:rsid w:val="0077538E"/>
    <w:rsid w:val="00795736"/>
    <w:rsid w:val="007B72BB"/>
    <w:rsid w:val="007C3ADE"/>
    <w:rsid w:val="007D4987"/>
    <w:rsid w:val="008816D5"/>
    <w:rsid w:val="008E6C16"/>
    <w:rsid w:val="009110E6"/>
    <w:rsid w:val="0093692D"/>
    <w:rsid w:val="00943330"/>
    <w:rsid w:val="00995D81"/>
    <w:rsid w:val="009B5C15"/>
    <w:rsid w:val="009D59BE"/>
    <w:rsid w:val="00A7633D"/>
    <w:rsid w:val="00A76FEA"/>
    <w:rsid w:val="00B51B80"/>
    <w:rsid w:val="00BA1559"/>
    <w:rsid w:val="00BA32C7"/>
    <w:rsid w:val="00C22387"/>
    <w:rsid w:val="00C27BA1"/>
    <w:rsid w:val="00C32A51"/>
    <w:rsid w:val="00C8789F"/>
    <w:rsid w:val="00CD413C"/>
    <w:rsid w:val="00D26E05"/>
    <w:rsid w:val="00D66870"/>
    <w:rsid w:val="00DC1E8D"/>
    <w:rsid w:val="00F17362"/>
    <w:rsid w:val="00FA6B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17</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2015-09-22T18:53:00Z</cp:lastPrinted>
  <dcterms:created xsi:type="dcterms:W3CDTF">2016-03-11T23:19:00Z</dcterms:created>
  <dcterms:modified xsi:type="dcterms:W3CDTF">2016-03-11T23:19:00Z</dcterms:modified>
</cp:coreProperties>
</file>