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p>
    <w:p w:rsidR="002D0334" w:rsidRDefault="00467234" w:rsidP="004D000E">
      <w:pPr>
        <w:autoSpaceDE w:val="0"/>
        <w:autoSpaceDN w:val="0"/>
        <w:adjustRightInd w:val="0"/>
        <w:spacing w:after="0" w:line="240" w:lineRule="auto"/>
        <w:ind w:right="-738"/>
        <w:textAlignment w:val="center"/>
        <w:rPr>
          <w:rFonts w:cs="Times"/>
          <w:sz w:val="24"/>
        </w:rPr>
      </w:pPr>
      <w:bookmarkStart w:id="0" w:name="_GoBack"/>
      <w:bookmarkEnd w:id="0"/>
      <w:r>
        <w:rPr>
          <w:rFonts w:cs="Times"/>
          <w:sz w:val="24"/>
        </w:rPr>
        <w:t>March 10, 2016</w:t>
      </w: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r>
        <w:rPr>
          <w:rFonts w:cs="Times"/>
          <w:sz w:val="24"/>
        </w:rPr>
        <w:t xml:space="preserve">  Roseburg High School is requesting a hardship waiver for freshman student Tristan Campbell.</w:t>
      </w: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r>
        <w:rPr>
          <w:rFonts w:cs="Times"/>
          <w:sz w:val="24"/>
        </w:rPr>
        <w:t xml:space="preserve">  I have just recently met Tristan as he only participates in spring athletics at RHS.  In our initial conversation when I told him he was not eligible he understood and left my office.  I received a phone call from his father and mother and fully explained all of the rules that we must follow.  When I asked the parents of extenuating circumstances and what the hardship maybe they explained their issues.  I have attached a letter that explains their circumstances much better than I could.</w:t>
      </w: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r>
        <w:rPr>
          <w:rFonts w:cs="Times"/>
          <w:sz w:val="24"/>
        </w:rPr>
        <w:t xml:space="preserve">  Tristan is a good kid, never a problem for us at school.  We just have to work to get him back on track with his grades.  He is very well aware of what needs to get done in the classroom.</w:t>
      </w: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r>
        <w:rPr>
          <w:rFonts w:cs="Times"/>
          <w:sz w:val="24"/>
        </w:rPr>
        <w:t xml:space="preserve">  If you have any further questions, please do not hesitate to give me a call at 541-440-4162</w:t>
      </w:r>
    </w:p>
    <w:p w:rsidR="00467234" w:rsidRDefault="00467234" w:rsidP="004D000E">
      <w:pPr>
        <w:autoSpaceDE w:val="0"/>
        <w:autoSpaceDN w:val="0"/>
        <w:adjustRightInd w:val="0"/>
        <w:spacing w:after="0" w:line="240" w:lineRule="auto"/>
        <w:ind w:right="-738"/>
        <w:textAlignment w:val="center"/>
        <w:rPr>
          <w:rFonts w:cs="Times"/>
          <w:sz w:val="24"/>
        </w:rPr>
      </w:pPr>
    </w:p>
    <w:p w:rsidR="00467234" w:rsidRDefault="00467234" w:rsidP="004D000E">
      <w:pPr>
        <w:autoSpaceDE w:val="0"/>
        <w:autoSpaceDN w:val="0"/>
        <w:adjustRightInd w:val="0"/>
        <w:spacing w:after="0" w:line="240" w:lineRule="auto"/>
        <w:ind w:right="-738"/>
        <w:textAlignment w:val="center"/>
        <w:rPr>
          <w:rFonts w:cs="Times"/>
          <w:sz w:val="24"/>
        </w:rPr>
      </w:pPr>
      <w:r>
        <w:rPr>
          <w:rFonts w:cs="Times"/>
          <w:sz w:val="24"/>
        </w:rPr>
        <w:t>Russ Bolin, Athletic Director</w:t>
      </w:r>
    </w:p>
    <w:p w:rsidR="00467234" w:rsidRPr="007B3EC9" w:rsidRDefault="00467234" w:rsidP="004D000E">
      <w:pPr>
        <w:autoSpaceDE w:val="0"/>
        <w:autoSpaceDN w:val="0"/>
        <w:adjustRightInd w:val="0"/>
        <w:spacing w:after="0" w:line="240" w:lineRule="auto"/>
        <w:ind w:right="-738"/>
        <w:textAlignment w:val="center"/>
        <w:rPr>
          <w:rFonts w:cs="Times"/>
          <w:sz w:val="24"/>
        </w:rPr>
      </w:pPr>
      <w:r>
        <w:rPr>
          <w:rFonts w:cs="Times"/>
          <w:sz w:val="24"/>
        </w:rPr>
        <w:t>Roseburg High School</w:t>
      </w:r>
    </w:p>
    <w:sectPr w:rsidR="00467234" w:rsidRPr="007B3EC9" w:rsidSect="00077165">
      <w:headerReference w:type="default" r:id="rId6"/>
      <w:footerReference w:type="default" r:id="rId7"/>
      <w:pgSz w:w="12240" w:h="15840" w:code="1"/>
      <w:pgMar w:top="3168" w:right="3168" w:bottom="1728" w:left="720" w:header="576" w:footer="432" w:gutter="0"/>
      <w:cols w:space="432" w:equalWidth="0">
        <w:col w:w="8352" w:space="43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96B" w:rsidRDefault="00CD196B" w:rsidP="00F4477C">
      <w:pPr>
        <w:spacing w:after="0" w:line="240" w:lineRule="auto"/>
      </w:pPr>
      <w:r>
        <w:separator/>
      </w:r>
    </w:p>
  </w:endnote>
  <w:endnote w:type="continuationSeparator" w:id="0">
    <w:p w:rsidR="00CD196B" w:rsidRDefault="00CD196B" w:rsidP="00F4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arrow">
    <w:altName w:val="Arial Narrow"/>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0E" w:rsidRPr="00077165" w:rsidRDefault="0031080E" w:rsidP="00D76FAA">
    <w:pPr>
      <w:pStyle w:val="Address"/>
      <w:spacing w:line="240" w:lineRule="auto"/>
      <w:ind w:right="-2448"/>
      <w:jc w:val="center"/>
      <w:rPr>
        <w:rFonts w:ascii="Helvetica" w:hAnsi="Helvetica" w:cs="Helvetica"/>
        <w:b/>
        <w:bCs/>
        <w:i/>
        <w:iCs/>
        <w:color w:val="EDC600"/>
        <w:spacing w:val="12"/>
        <w:sz w:val="25"/>
        <w:szCs w:val="25"/>
      </w:rPr>
    </w:pPr>
    <w:r w:rsidRPr="00077165">
      <w:rPr>
        <w:rFonts w:ascii="Helvetica" w:hAnsi="Helvetica" w:cs="Helvetica"/>
        <w:b/>
        <w:bCs/>
        <w:i/>
        <w:iCs/>
        <w:color w:val="EDC600"/>
        <w:spacing w:val="12"/>
        <w:sz w:val="25"/>
        <w:szCs w:val="25"/>
      </w:rPr>
      <w:t>“Conference of Champions”</w:t>
    </w:r>
  </w:p>
  <w:p w:rsidR="00E04680" w:rsidRPr="0031080E" w:rsidRDefault="0031080E" w:rsidP="00D76FAA">
    <w:pPr>
      <w:pStyle w:val="Footer"/>
      <w:ind w:right="-2448"/>
      <w:jc w:val="center"/>
    </w:pPr>
    <w:r>
      <w:rPr>
        <w:rFonts w:ascii="Helvetica" w:hAnsi="Helvetica" w:cs="Helvetica"/>
        <w:color w:val="000000"/>
      </w:rPr>
      <w:t>www.ihigh.com/southwestconference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96B" w:rsidRDefault="00CD196B" w:rsidP="00F4477C">
      <w:pPr>
        <w:spacing w:after="0" w:line="240" w:lineRule="auto"/>
      </w:pPr>
      <w:r>
        <w:separator/>
      </w:r>
    </w:p>
  </w:footnote>
  <w:footnote w:type="continuationSeparator" w:id="0">
    <w:p w:rsidR="00CD196B" w:rsidRDefault="00CD196B" w:rsidP="00F44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Default="00467234" w:rsidP="00D76FAA">
    <w:pPr>
      <w:pStyle w:val="Header"/>
      <w:ind w:right="-2448"/>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5966460</wp:posOffset>
              </wp:positionH>
              <wp:positionV relativeFrom="paragraph">
                <wp:posOffset>1352550</wp:posOffset>
              </wp:positionV>
              <wp:extent cx="1219200" cy="71564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715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Grants Pass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Clay Rounsaville,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830 NE 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Grants Pass, OR 97526</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474-5720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North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Tim Sam,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1900 N Keeneway Dr</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97504</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842-3662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Roseburg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Russ Bolin,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W Harvard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Roseburg, OR 97471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440-4162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Sheldon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Matt Binkerd,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2455 Willakenzie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790-6651</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Eugene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Dave Hancock,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E 19th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790-8019</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Dennis Murphy,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1551 Cunningham</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842-5350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Thurston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Justin Starck,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333 N 58th</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Springfield, OR 97478</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744-5000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Willamette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Barry Bokn,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1801 Echo Hollow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97402</w:t>
                          </w:r>
                        </w:p>
                        <w:p w:rsidR="00F23B6A" w:rsidRDefault="00F23B6A" w:rsidP="00F23B6A">
                          <w:pPr>
                            <w:spacing w:line="240" w:lineRule="auto"/>
                            <w:jc w:val="right"/>
                          </w:pPr>
                          <w:r w:rsidRPr="00D76FAA">
                            <w:rPr>
                              <w:rFonts w:ascii="Helvetica Narrow" w:hAnsi="Helvetica Narrow" w:cs="Helvetica Narrow"/>
                              <w:color w:val="000000"/>
                              <w:sz w:val="18"/>
                              <w:szCs w:val="18"/>
                            </w:rPr>
                            <w:t>(541) 689-0731</w:t>
                          </w:r>
                        </w:p>
                        <w:p w:rsidR="00F23B6A" w:rsidRDefault="00F23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9.8pt;margin-top:106.5pt;width:96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" fillcolor="white [3201]" stroked="f" strokeweight=".5pt">
              <v:path arrowok="t"/>
              <v:textbox>
                <w:txbxContent>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Grants Pass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Clay Rounsaville,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830 NE 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Grants Pass, OR 97526</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474-5720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North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Tim Sam,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1900 N Keeneway Dr</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97504</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842-3662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Roseburg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Russ Bolin,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W Harvard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Roseburg, OR 97471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440-4162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Sheldon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Matt Binkerd,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2455 Willakenzie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790-6651</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Eugene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Dave Hancock,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E 19th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790-8019</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Dennis Murphy,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1551 Cunningham</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842-5350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Thurston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Justin Starck,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333 N 58th</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Springfield, OR 97478</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744-5000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Willamette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Barry Bokn,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1801 Echo Hollow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97402</w:t>
                    </w:r>
                  </w:p>
                  <w:p w:rsidR="00F23B6A" w:rsidRDefault="00F23B6A" w:rsidP="00F23B6A">
                    <w:pPr>
                      <w:spacing w:line="240" w:lineRule="auto"/>
                      <w:jc w:val="right"/>
                    </w:pPr>
                    <w:r w:rsidRPr="00D76FAA">
                      <w:rPr>
                        <w:rFonts w:ascii="Helvetica Narrow" w:hAnsi="Helvetica Narrow" w:cs="Helvetica Narrow"/>
                        <w:color w:val="000000"/>
                        <w:sz w:val="18"/>
                        <w:szCs w:val="18"/>
                      </w:rPr>
                      <w:t>(541) 689-0731</w:t>
                    </w:r>
                  </w:p>
                  <w:p w:rsidR="00F23B6A" w:rsidRDefault="00F23B6A"/>
                </w:txbxContent>
              </v:textbox>
            </v:shape>
          </w:pict>
        </mc:Fallback>
      </mc:AlternateContent>
    </w:r>
    <w:r w:rsidR="0031080E">
      <w:rPr>
        <w:noProof/>
      </w:rPr>
      <w:drawing>
        <wp:anchor distT="0" distB="0" distL="114300" distR="114300" simplePos="0" relativeHeight="251658240" behindDoc="0" locked="0" layoutInCell="1" allowOverlap="1">
          <wp:simplePos x="0" y="0"/>
          <wp:positionH relativeFrom="column">
            <wp:posOffset>2054352</wp:posOffset>
          </wp:positionH>
          <wp:positionV relativeFrom="paragraph">
            <wp:posOffset>0</wp:posOffset>
          </wp:positionV>
          <wp:extent cx="2743200" cy="1344168"/>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 Conferenc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13441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34"/>
    <w:rsid w:val="00077165"/>
    <w:rsid w:val="00102BC6"/>
    <w:rsid w:val="001633B9"/>
    <w:rsid w:val="00171F69"/>
    <w:rsid w:val="001D1978"/>
    <w:rsid w:val="00245BE2"/>
    <w:rsid w:val="002D0334"/>
    <w:rsid w:val="0031080E"/>
    <w:rsid w:val="00315F6F"/>
    <w:rsid w:val="00352DF4"/>
    <w:rsid w:val="00376320"/>
    <w:rsid w:val="003E09E5"/>
    <w:rsid w:val="004127A3"/>
    <w:rsid w:val="00467234"/>
    <w:rsid w:val="004B42A5"/>
    <w:rsid w:val="004D000E"/>
    <w:rsid w:val="004E68BF"/>
    <w:rsid w:val="00552406"/>
    <w:rsid w:val="00627880"/>
    <w:rsid w:val="00654691"/>
    <w:rsid w:val="00657ABF"/>
    <w:rsid w:val="006C790D"/>
    <w:rsid w:val="0073269D"/>
    <w:rsid w:val="00791914"/>
    <w:rsid w:val="007B3EC9"/>
    <w:rsid w:val="007D7774"/>
    <w:rsid w:val="0080199A"/>
    <w:rsid w:val="008C19F3"/>
    <w:rsid w:val="00945AC5"/>
    <w:rsid w:val="00970A81"/>
    <w:rsid w:val="009C46E3"/>
    <w:rsid w:val="009D2682"/>
    <w:rsid w:val="00A37790"/>
    <w:rsid w:val="00A743C3"/>
    <w:rsid w:val="00A75D89"/>
    <w:rsid w:val="00AC532F"/>
    <w:rsid w:val="00B62655"/>
    <w:rsid w:val="00C4230E"/>
    <w:rsid w:val="00CD196B"/>
    <w:rsid w:val="00D425EB"/>
    <w:rsid w:val="00D76FAA"/>
    <w:rsid w:val="00D87CE9"/>
    <w:rsid w:val="00E04680"/>
    <w:rsid w:val="00E83D0F"/>
    <w:rsid w:val="00EA11FA"/>
    <w:rsid w:val="00EE1CA2"/>
    <w:rsid w:val="00F11265"/>
    <w:rsid w:val="00F1396C"/>
    <w:rsid w:val="00F23B6A"/>
    <w:rsid w:val="00F3470A"/>
    <w:rsid w:val="00F4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EB931-E6A9-428D-81BB-6E969D7B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77C"/>
  </w:style>
  <w:style w:type="paragraph" w:styleId="Footer">
    <w:name w:val="footer"/>
    <w:basedOn w:val="Normal"/>
    <w:link w:val="FooterChar"/>
    <w:uiPriority w:val="99"/>
    <w:unhideWhenUsed/>
    <w:rsid w:val="00F44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7C"/>
  </w:style>
  <w:style w:type="paragraph" w:styleId="BalloonText">
    <w:name w:val="Balloon Text"/>
    <w:basedOn w:val="Normal"/>
    <w:link w:val="BalloonTextChar"/>
    <w:uiPriority w:val="99"/>
    <w:semiHidden/>
    <w:unhideWhenUsed/>
    <w:rsid w:val="00F4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7C"/>
    <w:rPr>
      <w:rFonts w:ascii="Tahoma" w:hAnsi="Tahoma" w:cs="Tahoma"/>
      <w:sz w:val="16"/>
      <w:szCs w:val="16"/>
    </w:rPr>
  </w:style>
  <w:style w:type="paragraph" w:customStyle="1" w:styleId="BasicParagraph">
    <w:name w:val="[Basic Paragraph]"/>
    <w:basedOn w:val="Normal"/>
    <w:uiPriority w:val="99"/>
    <w:rsid w:val="009C46E3"/>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Address">
    <w:name w:val="Address"/>
    <w:basedOn w:val="Normal"/>
    <w:uiPriority w:val="99"/>
    <w:rsid w:val="0031080E"/>
    <w:pPr>
      <w:autoSpaceDE w:val="0"/>
      <w:autoSpaceDN w:val="0"/>
      <w:adjustRightInd w:val="0"/>
      <w:spacing w:after="0" w:line="288" w:lineRule="auto"/>
      <w:ind w:right="90"/>
      <w:jc w:val="right"/>
      <w:textAlignment w:val="center"/>
    </w:pPr>
    <w:rPr>
      <w:rFonts w:ascii="Helvetica Narrow" w:hAnsi="Helvetica Narrow" w:cs="Helvetica Narrow"/>
      <w:color w:val="FFFFFF"/>
      <w:sz w:val="18"/>
      <w:szCs w:val="18"/>
    </w:rPr>
  </w:style>
  <w:style w:type="paragraph" w:customStyle="1" w:styleId="School">
    <w:name w:val="School"/>
    <w:basedOn w:val="Normal"/>
    <w:uiPriority w:val="99"/>
    <w:rsid w:val="00B62655"/>
    <w:pPr>
      <w:autoSpaceDE w:val="0"/>
      <w:autoSpaceDN w:val="0"/>
      <w:adjustRightInd w:val="0"/>
      <w:spacing w:before="180" w:after="0" w:line="288" w:lineRule="auto"/>
      <w:jc w:val="right"/>
      <w:textAlignment w:val="center"/>
    </w:pPr>
    <w:rPr>
      <w:rFonts w:ascii="Helvetica Narrow" w:hAnsi="Helvetica Narrow" w:cs="Helvetica Narrow"/>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lin\Desktop\SW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SWC Letterhead</Template>
  <TotalTime>9</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Douglas ESd</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rbolin</dc:creator>
  <cp:lastModifiedBy>Russell Bolin</cp:lastModifiedBy>
  <cp:revision>1</cp:revision>
  <cp:lastPrinted>2014-10-17T17:20:00Z</cp:lastPrinted>
  <dcterms:created xsi:type="dcterms:W3CDTF">2016-03-10T18:13:00Z</dcterms:created>
  <dcterms:modified xsi:type="dcterms:W3CDTF">2016-03-10T18:22:00Z</dcterms:modified>
</cp:coreProperties>
</file>