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75" w:rsidRDefault="00F17F75" w:rsidP="001317C5"/>
    <w:p w:rsidR="00326BA8" w:rsidRDefault="00326BA8" w:rsidP="001317C5">
      <w:r>
        <w:t>Dear Skyline Conference Hardship Committee,</w:t>
      </w:r>
    </w:p>
    <w:p w:rsidR="00326BA8" w:rsidRDefault="00326BA8" w:rsidP="001317C5"/>
    <w:p w:rsidR="00326BA8" w:rsidRDefault="00326BA8" w:rsidP="001317C5">
      <w:r>
        <w:t xml:space="preserve">I am writing this letter in support of Jorden </w:t>
      </w:r>
      <w:proofErr w:type="spellStart"/>
      <w:r>
        <w:t>Riccatone</w:t>
      </w:r>
      <w:proofErr w:type="spellEnd"/>
      <w:r>
        <w:t xml:space="preserve"> a Hidden Valley High School student that transferred last year to Grants Pass High School for academic reasons.  This did not work out for him as his grades decreased as he felt overwhelmed at a much bigger school.  Jorden has transferred back to Hidden Valley and would like to compete in spring sports for Hidden Valley.  I am asking the hardship committee to grant this request.</w:t>
      </w:r>
    </w:p>
    <w:p w:rsidR="00326BA8" w:rsidRDefault="00326BA8" w:rsidP="001317C5">
      <w:r>
        <w:t>Sincerely,</w:t>
      </w:r>
    </w:p>
    <w:p w:rsidR="00326BA8" w:rsidRDefault="00326BA8" w:rsidP="001317C5">
      <w:r>
        <w:rPr>
          <w:noProof/>
        </w:rPr>
        <w:drawing>
          <wp:inline distT="0" distB="0" distL="0" distR="0" wp14:anchorId="0952FA01" wp14:editId="4F4DB01C">
            <wp:extent cx="1186740" cy="5009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814" cy="500963"/>
                    </a:xfrm>
                    <a:prstGeom prst="rect">
                      <a:avLst/>
                    </a:prstGeom>
                    <a:noFill/>
                    <a:ln>
                      <a:noFill/>
                    </a:ln>
                  </pic:spPr>
                </pic:pic>
              </a:graphicData>
            </a:graphic>
          </wp:inline>
        </w:drawing>
      </w:r>
      <w:bookmarkStart w:id="0" w:name="_GoBack"/>
      <w:bookmarkEnd w:id="0"/>
    </w:p>
    <w:p w:rsidR="00326BA8" w:rsidRDefault="00326BA8" w:rsidP="00326BA8">
      <w:pPr>
        <w:spacing w:after="0" w:line="240" w:lineRule="auto"/>
      </w:pPr>
      <w:r>
        <w:t>Brian Miller</w:t>
      </w:r>
    </w:p>
    <w:p w:rsidR="00326BA8" w:rsidRDefault="00326BA8" w:rsidP="00326BA8">
      <w:pPr>
        <w:spacing w:after="0" w:line="240" w:lineRule="auto"/>
      </w:pPr>
      <w:r>
        <w:t>Assistant Principal/Athletic Director</w:t>
      </w:r>
    </w:p>
    <w:p w:rsidR="00326BA8" w:rsidRDefault="00326BA8" w:rsidP="001317C5">
      <w:r>
        <w:t>Hidden Valley High School</w:t>
      </w:r>
    </w:p>
    <w:p w:rsidR="00326BA8" w:rsidRPr="001317C5" w:rsidRDefault="00326BA8" w:rsidP="001317C5"/>
    <w:sectPr w:rsidR="00326BA8" w:rsidRPr="001317C5" w:rsidSect="006B67F0">
      <w:headerReference w:type="default" r:id="rId8"/>
      <w:type w:val="continuous"/>
      <w:pgSz w:w="12240" w:h="15840"/>
      <w:pgMar w:top="2880" w:right="1440" w:bottom="1440" w:left="28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F0" w:rsidRDefault="006B67F0" w:rsidP="006B67F0">
      <w:pPr>
        <w:spacing w:after="0" w:line="240" w:lineRule="auto"/>
      </w:pPr>
      <w:r>
        <w:separator/>
      </w:r>
    </w:p>
  </w:endnote>
  <w:endnote w:type="continuationSeparator" w:id="0">
    <w:p w:rsidR="006B67F0" w:rsidRDefault="006B67F0" w:rsidP="006B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F0" w:rsidRDefault="006B67F0" w:rsidP="006B67F0">
      <w:pPr>
        <w:spacing w:after="0" w:line="240" w:lineRule="auto"/>
      </w:pPr>
      <w:r>
        <w:separator/>
      </w:r>
    </w:p>
  </w:footnote>
  <w:footnote w:type="continuationSeparator" w:id="0">
    <w:p w:rsidR="006B67F0" w:rsidRDefault="006B67F0" w:rsidP="006B6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F0" w:rsidRDefault="006B67F0">
    <w:pPr>
      <w:pStyle w:val="Header"/>
    </w:pPr>
    <w:r>
      <w:rPr>
        <w:noProof/>
      </w:rPr>
      <w:drawing>
        <wp:anchor distT="0" distB="0" distL="114300" distR="114300" simplePos="0" relativeHeight="251658240" behindDoc="1" locked="0" layoutInCell="1" allowOverlap="1" wp14:anchorId="3F64EBE7" wp14:editId="1DBAD795">
          <wp:simplePos x="0" y="0"/>
          <wp:positionH relativeFrom="column">
            <wp:posOffset>-1838773</wp:posOffset>
          </wp:positionH>
          <wp:positionV relativeFrom="paragraph">
            <wp:posOffset>-451316</wp:posOffset>
          </wp:positionV>
          <wp:extent cx="7772400" cy="100551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1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7F0" w:rsidRDefault="006B6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75"/>
    <w:rsid w:val="001317C5"/>
    <w:rsid w:val="00295586"/>
    <w:rsid w:val="00326BA8"/>
    <w:rsid w:val="006B67F0"/>
    <w:rsid w:val="008F645E"/>
    <w:rsid w:val="00933A16"/>
    <w:rsid w:val="00F17F75"/>
    <w:rsid w:val="00F9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F0"/>
  </w:style>
  <w:style w:type="paragraph" w:styleId="Footer">
    <w:name w:val="footer"/>
    <w:basedOn w:val="Normal"/>
    <w:link w:val="FooterChar"/>
    <w:uiPriority w:val="99"/>
    <w:unhideWhenUsed/>
    <w:rsid w:val="006B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F0"/>
  </w:style>
  <w:style w:type="paragraph" w:styleId="BalloonText">
    <w:name w:val="Balloon Text"/>
    <w:basedOn w:val="Normal"/>
    <w:link w:val="BalloonTextChar"/>
    <w:uiPriority w:val="99"/>
    <w:semiHidden/>
    <w:unhideWhenUsed/>
    <w:rsid w:val="006B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F0"/>
  </w:style>
  <w:style w:type="paragraph" w:styleId="Footer">
    <w:name w:val="footer"/>
    <w:basedOn w:val="Normal"/>
    <w:link w:val="FooterChar"/>
    <w:uiPriority w:val="99"/>
    <w:unhideWhenUsed/>
    <w:rsid w:val="006B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F0"/>
  </w:style>
  <w:style w:type="paragraph" w:styleId="BalloonText">
    <w:name w:val="Balloon Text"/>
    <w:basedOn w:val="Normal"/>
    <w:link w:val="BalloonTextChar"/>
    <w:uiPriority w:val="99"/>
    <w:semiHidden/>
    <w:unhideWhenUsed/>
    <w:rsid w:val="006B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453683B1</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Daye</dc:creator>
  <cp:lastModifiedBy>Miller, Brian</cp:lastModifiedBy>
  <cp:revision>2</cp:revision>
  <cp:lastPrinted>2015-05-28T20:36:00Z</cp:lastPrinted>
  <dcterms:created xsi:type="dcterms:W3CDTF">2016-03-10T17:14:00Z</dcterms:created>
  <dcterms:modified xsi:type="dcterms:W3CDTF">2016-03-10T17:14:00Z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LastSaved">
    <vt:filetime>2015-03-13T00:00:00Z</vt:filetime>
  </property>
</Properties>
</file>