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E77426">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6" o:title="schoolfront"/>
          </v:shape>
        </w:pict>
      </w:r>
    </w:p>
    <w:p w:rsidR="00A76FEA" w:rsidRDefault="00E77426">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E77426">
      <w:pPr>
        <w:tabs>
          <w:tab w:val="left" w:pos="1200"/>
        </w:tabs>
      </w:pPr>
      <w:r>
        <w:rPr>
          <w:noProof/>
        </w:rPr>
        <w:pict>
          <v:shape id="_x0000_s1028" type="#_x0000_t202" style="position:absolute;margin-left:54.8pt;margin-top:6.85pt;width:477pt;height:540pt;z-index:3" filled="f" fillcolor="yellow" stroked="f">
            <v:textbox>
              <w:txbxContent>
                <w:p w:rsidR="00C16A97" w:rsidRDefault="009D193B">
                  <w:pPr>
                    <w:rPr>
                      <w:sz w:val="24"/>
                      <w:szCs w:val="24"/>
                    </w:rPr>
                  </w:pPr>
                  <w:r>
                    <w:rPr>
                      <w:sz w:val="24"/>
                      <w:szCs w:val="24"/>
                    </w:rPr>
                    <w:t>To:</w:t>
                  </w:r>
                  <w:r>
                    <w:rPr>
                      <w:sz w:val="24"/>
                      <w:szCs w:val="24"/>
                    </w:rPr>
                    <w:tab/>
                    <w:t>Tom Welter</w:t>
                  </w:r>
                </w:p>
                <w:p w:rsidR="009D193B" w:rsidRDefault="009D193B">
                  <w:pPr>
                    <w:rPr>
                      <w:sz w:val="24"/>
                      <w:szCs w:val="24"/>
                    </w:rPr>
                  </w:pPr>
                  <w:r>
                    <w:rPr>
                      <w:sz w:val="24"/>
                      <w:szCs w:val="24"/>
                    </w:rPr>
                    <w:t>From:</w:t>
                  </w:r>
                  <w:r>
                    <w:rPr>
                      <w:sz w:val="24"/>
                      <w:szCs w:val="24"/>
                    </w:rPr>
                    <w:tab/>
                    <w:t>Mike Forrester</w:t>
                  </w:r>
                </w:p>
                <w:p w:rsidR="009D193B" w:rsidRDefault="009D193B">
                  <w:pPr>
                    <w:rPr>
                      <w:sz w:val="24"/>
                      <w:szCs w:val="24"/>
                    </w:rPr>
                  </w:pPr>
                  <w:r>
                    <w:rPr>
                      <w:sz w:val="24"/>
                      <w:szCs w:val="24"/>
                    </w:rPr>
                    <w:t>Re:</w:t>
                  </w:r>
                  <w:r>
                    <w:rPr>
                      <w:sz w:val="24"/>
                      <w:szCs w:val="24"/>
                    </w:rPr>
                    <w:tab/>
                    <w:t xml:space="preserve">Brad </w:t>
                  </w:r>
                  <w:proofErr w:type="spellStart"/>
                  <w:r>
                    <w:rPr>
                      <w:sz w:val="24"/>
                      <w:szCs w:val="24"/>
                    </w:rPr>
                    <w:t>Haga</w:t>
                  </w:r>
                  <w:proofErr w:type="spellEnd"/>
                  <w:r>
                    <w:rPr>
                      <w:sz w:val="24"/>
                      <w:szCs w:val="24"/>
                    </w:rPr>
                    <w:t xml:space="preserve"> Hardship</w:t>
                  </w:r>
                </w:p>
                <w:p w:rsidR="009D193B" w:rsidRDefault="009D193B">
                  <w:pPr>
                    <w:rPr>
                      <w:sz w:val="24"/>
                      <w:szCs w:val="24"/>
                    </w:rPr>
                  </w:pPr>
                </w:p>
                <w:p w:rsidR="009D193B" w:rsidRDefault="009D193B">
                  <w:pPr>
                    <w:rPr>
                      <w:sz w:val="24"/>
                      <w:szCs w:val="24"/>
                    </w:rPr>
                  </w:pPr>
                  <w:r>
                    <w:rPr>
                      <w:sz w:val="24"/>
                      <w:szCs w:val="24"/>
                    </w:rPr>
                    <w:t>Dear Tom,</w:t>
                  </w:r>
                </w:p>
                <w:p w:rsidR="009D193B" w:rsidRDefault="009D193B">
                  <w:pPr>
                    <w:rPr>
                      <w:sz w:val="24"/>
                      <w:szCs w:val="24"/>
                    </w:rPr>
                  </w:pPr>
                </w:p>
                <w:p w:rsidR="009D193B" w:rsidRDefault="009D193B">
                  <w:pPr>
                    <w:rPr>
                      <w:sz w:val="24"/>
                      <w:szCs w:val="24"/>
                    </w:rPr>
                  </w:pPr>
                  <w:r>
                    <w:rPr>
                      <w:sz w:val="24"/>
                      <w:szCs w:val="24"/>
                    </w:rPr>
                    <w:t xml:space="preserve">North Bend High School supports the effort of Brad </w:t>
                  </w:r>
                  <w:proofErr w:type="spellStart"/>
                  <w:r>
                    <w:rPr>
                      <w:sz w:val="24"/>
                      <w:szCs w:val="24"/>
                    </w:rPr>
                    <w:t>Haga</w:t>
                  </w:r>
                  <w:proofErr w:type="spellEnd"/>
                  <w:r>
                    <w:rPr>
                      <w:sz w:val="24"/>
                      <w:szCs w:val="24"/>
                    </w:rPr>
                    <w:t xml:space="preserve"> to participate in baseball this spring.  Brad had a rough start to high school and failed a number of classes during his </w:t>
                  </w:r>
                  <w:proofErr w:type="gramStart"/>
                  <w:r>
                    <w:rPr>
                      <w:sz w:val="24"/>
                      <w:szCs w:val="24"/>
                    </w:rPr>
                    <w:t>Freshman</w:t>
                  </w:r>
                  <w:proofErr w:type="gramEnd"/>
                  <w:r>
                    <w:rPr>
                      <w:sz w:val="24"/>
                      <w:szCs w:val="24"/>
                    </w:rPr>
                    <w:t xml:space="preserve"> and Sophomore years.  During the last 2 years, Brad has not failed any classes.  </w:t>
                  </w:r>
                </w:p>
                <w:p w:rsidR="009D193B" w:rsidRDefault="009D193B">
                  <w:pPr>
                    <w:rPr>
                      <w:sz w:val="24"/>
                      <w:szCs w:val="24"/>
                    </w:rPr>
                  </w:pPr>
                </w:p>
                <w:p w:rsidR="009D193B" w:rsidRDefault="009D193B">
                  <w:pPr>
                    <w:rPr>
                      <w:sz w:val="24"/>
                      <w:szCs w:val="24"/>
                    </w:rPr>
                  </w:pPr>
                  <w:r>
                    <w:rPr>
                      <w:sz w:val="24"/>
                      <w:szCs w:val="24"/>
                    </w:rPr>
                    <w:t xml:space="preserve">At the start of this year, Brad had 50 credits and was in need of 53 in order to be making adequate progress toward graduation.  This past term, Brad </w:t>
                  </w:r>
                  <w:proofErr w:type="gramStart"/>
                  <w:r>
                    <w:rPr>
                      <w:sz w:val="24"/>
                      <w:szCs w:val="24"/>
                    </w:rPr>
                    <w:t>receive</w:t>
                  </w:r>
                  <w:proofErr w:type="gramEnd"/>
                  <w:r>
                    <w:rPr>
                      <w:sz w:val="24"/>
                      <w:szCs w:val="24"/>
                    </w:rPr>
                    <w:t xml:space="preserve"> 8 credits.  This term, he has already completed a credit in a credit recovery class and I believe will have another one done before the end of the term.  He now needs 13 credits in order to graduate.  He has 7 classes this term and will take another 7 next term, so Brad will have enough credits to graduate as long as he passes all of his classes both terms.</w:t>
                  </w:r>
                </w:p>
                <w:p w:rsidR="009D193B" w:rsidRDefault="009D193B">
                  <w:pPr>
                    <w:rPr>
                      <w:sz w:val="24"/>
                      <w:szCs w:val="24"/>
                    </w:rPr>
                  </w:pPr>
                </w:p>
                <w:p w:rsidR="009D193B" w:rsidRDefault="009D193B">
                  <w:pPr>
                    <w:rPr>
                      <w:sz w:val="24"/>
                      <w:szCs w:val="24"/>
                    </w:rPr>
                  </w:pPr>
                  <w:r>
                    <w:rPr>
                      <w:sz w:val="24"/>
                      <w:szCs w:val="24"/>
                    </w:rPr>
                    <w:t>Brad has evolved from a student who was very immature during his freshman and sophomore years into a very responsible young man that understands that his grade issues were caused by his poor choices and study habit.  Brad has never come in and tried to say that his grade issues were anyone’s fault but his own.  We support Brad in his desire to play baseball this season at North Bend High School.</w:t>
                  </w:r>
                </w:p>
                <w:p w:rsidR="009D193B" w:rsidRDefault="009D193B">
                  <w:pPr>
                    <w:rPr>
                      <w:sz w:val="24"/>
                      <w:szCs w:val="24"/>
                    </w:rPr>
                  </w:pPr>
                </w:p>
                <w:p w:rsidR="009D193B" w:rsidRDefault="009D193B">
                  <w:pPr>
                    <w:rPr>
                      <w:sz w:val="24"/>
                      <w:szCs w:val="24"/>
                    </w:rPr>
                  </w:pPr>
                  <w:r>
                    <w:rPr>
                      <w:sz w:val="24"/>
                      <w:szCs w:val="24"/>
                    </w:rPr>
                    <w:t>Thanks for your consideration,</w:t>
                  </w:r>
                </w:p>
                <w:p w:rsidR="009D193B" w:rsidRDefault="009D193B">
                  <w:pPr>
                    <w:rPr>
                      <w:sz w:val="24"/>
                      <w:szCs w:val="24"/>
                    </w:rPr>
                  </w:pPr>
                </w:p>
                <w:p w:rsidR="009D193B" w:rsidRDefault="009D193B">
                  <w:pPr>
                    <w:rPr>
                      <w:sz w:val="24"/>
                      <w:szCs w:val="24"/>
                    </w:rPr>
                  </w:pPr>
                </w:p>
                <w:p w:rsidR="009D193B" w:rsidRDefault="009D193B">
                  <w:pPr>
                    <w:rPr>
                      <w:sz w:val="24"/>
                      <w:szCs w:val="24"/>
                    </w:rPr>
                  </w:pPr>
                  <w:r>
                    <w:rPr>
                      <w:sz w:val="24"/>
                      <w:szCs w:val="24"/>
                    </w:rPr>
                    <w:t>Mike Forrester</w:t>
                  </w:r>
                </w:p>
                <w:p w:rsidR="009D193B" w:rsidRDefault="009D193B">
                  <w:pPr>
                    <w:rPr>
                      <w:sz w:val="24"/>
                      <w:szCs w:val="24"/>
                    </w:rPr>
                  </w:pPr>
                  <w:r>
                    <w:rPr>
                      <w:sz w:val="24"/>
                      <w:szCs w:val="24"/>
                    </w:rPr>
                    <w:t>North Bend High School</w:t>
                  </w:r>
                </w:p>
                <w:p w:rsidR="009D193B" w:rsidRPr="00DC089E" w:rsidRDefault="009D193B">
                  <w:pPr>
                    <w:rPr>
                      <w:sz w:val="28"/>
                      <w:szCs w:val="28"/>
                    </w:rPr>
                  </w:pPr>
                  <w:r>
                    <w:rPr>
                      <w:sz w:val="24"/>
                      <w:szCs w:val="24"/>
                    </w:rPr>
                    <w:t>Athletic and Activities Director</w:t>
                  </w:r>
                </w:p>
              </w:txbxContent>
            </v:textbox>
          </v:shape>
        </w:pict>
      </w:r>
    </w:p>
    <w:sectPr w:rsidR="00A76FEA" w:rsidSect="00656F6B">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08729C"/>
    <w:rsid w:val="001224CD"/>
    <w:rsid w:val="00151B83"/>
    <w:rsid w:val="00184CC4"/>
    <w:rsid w:val="001E1C2B"/>
    <w:rsid w:val="002029D4"/>
    <w:rsid w:val="0025229D"/>
    <w:rsid w:val="002907B3"/>
    <w:rsid w:val="002A07BF"/>
    <w:rsid w:val="002F0E4E"/>
    <w:rsid w:val="002F43AE"/>
    <w:rsid w:val="00310EB4"/>
    <w:rsid w:val="00374B01"/>
    <w:rsid w:val="003B00EB"/>
    <w:rsid w:val="003E1102"/>
    <w:rsid w:val="003F531F"/>
    <w:rsid w:val="004606DF"/>
    <w:rsid w:val="00507691"/>
    <w:rsid w:val="00586CA0"/>
    <w:rsid w:val="006253FC"/>
    <w:rsid w:val="006312F1"/>
    <w:rsid w:val="00635F76"/>
    <w:rsid w:val="00646DEA"/>
    <w:rsid w:val="00656F6B"/>
    <w:rsid w:val="007B5AA8"/>
    <w:rsid w:val="00885964"/>
    <w:rsid w:val="00943330"/>
    <w:rsid w:val="009C483E"/>
    <w:rsid w:val="009D193B"/>
    <w:rsid w:val="00A76FEA"/>
    <w:rsid w:val="00B336BF"/>
    <w:rsid w:val="00BB1D0B"/>
    <w:rsid w:val="00BE2AB3"/>
    <w:rsid w:val="00C16A97"/>
    <w:rsid w:val="00C32A51"/>
    <w:rsid w:val="00C359BE"/>
    <w:rsid w:val="00C8789F"/>
    <w:rsid w:val="00CA174D"/>
    <w:rsid w:val="00CD413C"/>
    <w:rsid w:val="00DC089E"/>
    <w:rsid w:val="00DC1E8D"/>
    <w:rsid w:val="00E3026C"/>
    <w:rsid w:val="00E339F3"/>
    <w:rsid w:val="00E51763"/>
    <w:rsid w:val="00E77426"/>
    <w:rsid w:val="00F75CC6"/>
    <w:rsid w:val="00F925A3"/>
    <w:rsid w:val="00FC2355"/>
    <w:rsid w:val="00FD320E"/>
    <w:rsid w:val="00FF01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 w:type="character" w:styleId="Hyperlink">
    <w:name w:val="Hyperlink"/>
    <w:basedOn w:val="DefaultParagraphFont"/>
    <w:uiPriority w:val="99"/>
    <w:unhideWhenUsed/>
    <w:rsid w:val="00FF010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E75CC9-D724-4ACD-B460-B0CA7A34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15</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2</cp:revision>
  <cp:lastPrinted>2014-09-12T22:35:00Z</cp:lastPrinted>
  <dcterms:created xsi:type="dcterms:W3CDTF">2016-03-09T19:57:00Z</dcterms:created>
  <dcterms:modified xsi:type="dcterms:W3CDTF">2016-03-09T19:57:00Z</dcterms:modified>
</cp:coreProperties>
</file>