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C5C" w:rsidRDefault="00EE7C5C" w:rsidP="00EE7C5C">
      <w:pPr>
        <w:autoSpaceDE w:val="0"/>
        <w:autoSpaceDN w:val="0"/>
        <w:adjustRightInd w:val="0"/>
        <w:spacing w:after="0" w:line="240" w:lineRule="auto"/>
        <w:ind w:right="-738"/>
        <w:jc w:val="center"/>
        <w:textAlignment w:val="center"/>
        <w:rPr>
          <w:rFonts w:cs="Times"/>
          <w:sz w:val="24"/>
        </w:rPr>
      </w:pPr>
    </w:p>
    <w:p w:rsidR="00EE7C5C" w:rsidRDefault="00EE7C5C" w:rsidP="00EE7C5C">
      <w:pPr>
        <w:autoSpaceDE w:val="0"/>
        <w:autoSpaceDN w:val="0"/>
        <w:adjustRightInd w:val="0"/>
        <w:spacing w:after="0" w:line="240" w:lineRule="auto"/>
        <w:ind w:right="-738"/>
        <w:jc w:val="center"/>
        <w:textAlignment w:val="center"/>
        <w:rPr>
          <w:rFonts w:cs="Times"/>
          <w:sz w:val="24"/>
        </w:rPr>
      </w:pPr>
    </w:p>
    <w:p w:rsidR="00EE7C5C" w:rsidRDefault="00EE7C5C" w:rsidP="00EE7C5C">
      <w:pPr>
        <w:autoSpaceDE w:val="0"/>
        <w:autoSpaceDN w:val="0"/>
        <w:adjustRightInd w:val="0"/>
        <w:spacing w:after="0" w:line="240" w:lineRule="auto"/>
        <w:ind w:right="-738"/>
        <w:jc w:val="center"/>
        <w:textAlignment w:val="center"/>
        <w:rPr>
          <w:rFonts w:cs="Times"/>
          <w:sz w:val="24"/>
        </w:rPr>
      </w:pPr>
    </w:p>
    <w:p w:rsidR="00EE7C5C" w:rsidRDefault="00EE7C5C" w:rsidP="00EE7C5C">
      <w:pPr>
        <w:autoSpaceDE w:val="0"/>
        <w:autoSpaceDN w:val="0"/>
        <w:adjustRightInd w:val="0"/>
        <w:spacing w:after="0" w:line="240" w:lineRule="auto"/>
        <w:ind w:right="-738"/>
        <w:jc w:val="center"/>
        <w:textAlignment w:val="center"/>
        <w:rPr>
          <w:rFonts w:cs="Times"/>
          <w:sz w:val="24"/>
        </w:rPr>
      </w:pPr>
    </w:p>
    <w:p w:rsidR="00EE7C5C" w:rsidRDefault="00EE7C5C" w:rsidP="00EE7C5C">
      <w:pPr>
        <w:autoSpaceDE w:val="0"/>
        <w:autoSpaceDN w:val="0"/>
        <w:adjustRightInd w:val="0"/>
        <w:spacing w:after="0" w:line="240" w:lineRule="auto"/>
        <w:ind w:right="-738"/>
        <w:jc w:val="center"/>
        <w:textAlignment w:val="center"/>
        <w:rPr>
          <w:rFonts w:cs="Times"/>
          <w:sz w:val="24"/>
        </w:rPr>
      </w:pPr>
    </w:p>
    <w:p w:rsidR="002D0334" w:rsidRDefault="00EE7C5C" w:rsidP="00EE7C5C">
      <w:pPr>
        <w:autoSpaceDE w:val="0"/>
        <w:autoSpaceDN w:val="0"/>
        <w:adjustRightInd w:val="0"/>
        <w:spacing w:after="0" w:line="240" w:lineRule="auto"/>
        <w:ind w:right="-738"/>
        <w:jc w:val="center"/>
        <w:textAlignment w:val="center"/>
        <w:rPr>
          <w:rFonts w:cs="Times"/>
          <w:sz w:val="24"/>
        </w:rPr>
      </w:pPr>
      <w:bookmarkStart w:id="0" w:name="_GoBack"/>
      <w:bookmarkEnd w:id="0"/>
      <w:r>
        <w:rPr>
          <w:rFonts w:cs="Times"/>
          <w:sz w:val="24"/>
        </w:rPr>
        <w:t>Credit Recovery Plan Ishauna Johnson</w:t>
      </w:r>
    </w:p>
    <w:p w:rsidR="00EE7C5C" w:rsidRDefault="00EE7C5C" w:rsidP="00EE7C5C">
      <w:pPr>
        <w:autoSpaceDE w:val="0"/>
        <w:autoSpaceDN w:val="0"/>
        <w:adjustRightInd w:val="0"/>
        <w:spacing w:after="0" w:line="240" w:lineRule="auto"/>
        <w:ind w:right="-738"/>
        <w:jc w:val="center"/>
        <w:textAlignment w:val="center"/>
        <w:rPr>
          <w:rFonts w:cs="Times"/>
          <w:sz w:val="24"/>
        </w:rPr>
      </w:pPr>
    </w:p>
    <w:p w:rsidR="00EE7C5C" w:rsidRDefault="00EE7C5C" w:rsidP="00EE7C5C">
      <w:pPr>
        <w:autoSpaceDE w:val="0"/>
        <w:autoSpaceDN w:val="0"/>
        <w:adjustRightInd w:val="0"/>
        <w:spacing w:after="0" w:line="240" w:lineRule="auto"/>
        <w:ind w:right="-738"/>
        <w:jc w:val="center"/>
        <w:textAlignment w:val="center"/>
        <w:rPr>
          <w:rFonts w:cs="Times"/>
          <w:sz w:val="24"/>
        </w:rPr>
      </w:pPr>
    </w:p>
    <w:p w:rsidR="00EE7C5C" w:rsidRDefault="00EE7C5C" w:rsidP="00EE7C5C">
      <w:pPr>
        <w:autoSpaceDE w:val="0"/>
        <w:autoSpaceDN w:val="0"/>
        <w:adjustRightInd w:val="0"/>
        <w:spacing w:after="0" w:line="240" w:lineRule="auto"/>
        <w:ind w:right="-738"/>
        <w:jc w:val="center"/>
        <w:textAlignment w:val="center"/>
        <w:rPr>
          <w:rFonts w:cs="Times"/>
          <w:sz w:val="24"/>
        </w:rPr>
      </w:pPr>
    </w:p>
    <w:p w:rsidR="00EE7C5C" w:rsidRDefault="00EE7C5C" w:rsidP="00EE7C5C">
      <w:pPr>
        <w:autoSpaceDE w:val="0"/>
        <w:autoSpaceDN w:val="0"/>
        <w:adjustRightInd w:val="0"/>
        <w:spacing w:after="0" w:line="240" w:lineRule="auto"/>
        <w:ind w:right="-738"/>
        <w:textAlignment w:val="center"/>
        <w:rPr>
          <w:rFonts w:cs="Times"/>
          <w:sz w:val="24"/>
        </w:rPr>
      </w:pPr>
      <w:r>
        <w:rPr>
          <w:rFonts w:cs="Times"/>
          <w:sz w:val="24"/>
        </w:rPr>
        <w:t>Marh 7, 2016</w:t>
      </w:r>
    </w:p>
    <w:p w:rsidR="00EE7C5C" w:rsidRDefault="00EE7C5C" w:rsidP="00EE7C5C">
      <w:pPr>
        <w:autoSpaceDE w:val="0"/>
        <w:autoSpaceDN w:val="0"/>
        <w:adjustRightInd w:val="0"/>
        <w:spacing w:after="0" w:line="240" w:lineRule="auto"/>
        <w:ind w:right="-738"/>
        <w:textAlignment w:val="center"/>
        <w:rPr>
          <w:rFonts w:cs="Times"/>
          <w:sz w:val="24"/>
        </w:rPr>
      </w:pPr>
    </w:p>
    <w:p w:rsidR="00EE7C5C" w:rsidRDefault="00EE7C5C" w:rsidP="00EE7C5C">
      <w:pPr>
        <w:autoSpaceDE w:val="0"/>
        <w:autoSpaceDN w:val="0"/>
        <w:adjustRightInd w:val="0"/>
        <w:spacing w:after="0" w:line="240" w:lineRule="auto"/>
        <w:ind w:right="-738"/>
        <w:textAlignment w:val="center"/>
        <w:rPr>
          <w:rFonts w:cs="Times"/>
          <w:sz w:val="24"/>
        </w:rPr>
      </w:pPr>
      <w:r>
        <w:rPr>
          <w:rFonts w:cs="Times"/>
          <w:sz w:val="24"/>
        </w:rPr>
        <w:t xml:space="preserve">Ishauna Johnson is currently enrolled in and taking two courses in our Odysseyware Credit retrieval program at Roseburg High School.  </w:t>
      </w:r>
    </w:p>
    <w:p w:rsidR="00EE7C5C" w:rsidRDefault="00EE7C5C" w:rsidP="00EE7C5C">
      <w:pPr>
        <w:autoSpaceDE w:val="0"/>
        <w:autoSpaceDN w:val="0"/>
        <w:adjustRightInd w:val="0"/>
        <w:spacing w:after="0" w:line="240" w:lineRule="auto"/>
        <w:ind w:right="-738"/>
        <w:textAlignment w:val="center"/>
        <w:rPr>
          <w:rFonts w:cs="Times"/>
          <w:sz w:val="24"/>
        </w:rPr>
      </w:pPr>
    </w:p>
    <w:p w:rsidR="00EE7C5C" w:rsidRDefault="00EE7C5C" w:rsidP="00EE7C5C">
      <w:pPr>
        <w:autoSpaceDE w:val="0"/>
        <w:autoSpaceDN w:val="0"/>
        <w:adjustRightInd w:val="0"/>
        <w:spacing w:after="0" w:line="240" w:lineRule="auto"/>
        <w:ind w:right="-738"/>
        <w:textAlignment w:val="center"/>
        <w:rPr>
          <w:rFonts w:cs="Times"/>
          <w:sz w:val="24"/>
        </w:rPr>
      </w:pPr>
      <w:r>
        <w:rPr>
          <w:rFonts w:cs="Times"/>
          <w:sz w:val="24"/>
        </w:rPr>
        <w:t>Ishauna will also be enrolling in our summer school program.</w:t>
      </w:r>
    </w:p>
    <w:p w:rsidR="00EE7C5C" w:rsidRDefault="00EE7C5C" w:rsidP="00EE7C5C">
      <w:pPr>
        <w:autoSpaceDE w:val="0"/>
        <w:autoSpaceDN w:val="0"/>
        <w:adjustRightInd w:val="0"/>
        <w:spacing w:after="0" w:line="240" w:lineRule="auto"/>
        <w:ind w:right="-738"/>
        <w:textAlignment w:val="center"/>
        <w:rPr>
          <w:rFonts w:cs="Times"/>
          <w:sz w:val="24"/>
        </w:rPr>
      </w:pPr>
    </w:p>
    <w:p w:rsidR="00EE7C5C" w:rsidRDefault="00EE7C5C" w:rsidP="00EE7C5C">
      <w:pPr>
        <w:autoSpaceDE w:val="0"/>
        <w:autoSpaceDN w:val="0"/>
        <w:adjustRightInd w:val="0"/>
        <w:spacing w:after="0" w:line="240" w:lineRule="auto"/>
        <w:ind w:right="-738"/>
        <w:textAlignment w:val="center"/>
        <w:rPr>
          <w:rFonts w:cs="Times"/>
          <w:sz w:val="24"/>
        </w:rPr>
      </w:pPr>
      <w:r>
        <w:rPr>
          <w:rFonts w:cs="Times"/>
          <w:sz w:val="24"/>
        </w:rPr>
        <w:t>If she is still lacking credits next fall, she will be enrolled in Odysseyware once again</w:t>
      </w:r>
    </w:p>
    <w:p w:rsidR="00EE7C5C" w:rsidRDefault="00EE7C5C" w:rsidP="00EE7C5C">
      <w:pPr>
        <w:autoSpaceDE w:val="0"/>
        <w:autoSpaceDN w:val="0"/>
        <w:adjustRightInd w:val="0"/>
        <w:spacing w:after="0" w:line="240" w:lineRule="auto"/>
        <w:ind w:right="-738"/>
        <w:textAlignment w:val="center"/>
        <w:rPr>
          <w:rFonts w:cs="Times"/>
          <w:sz w:val="24"/>
        </w:rPr>
      </w:pPr>
    </w:p>
    <w:p w:rsidR="00EE7C5C" w:rsidRDefault="00EE7C5C" w:rsidP="00EE7C5C">
      <w:pPr>
        <w:autoSpaceDE w:val="0"/>
        <w:autoSpaceDN w:val="0"/>
        <w:adjustRightInd w:val="0"/>
        <w:spacing w:after="0" w:line="240" w:lineRule="auto"/>
        <w:ind w:right="-738"/>
        <w:textAlignment w:val="center"/>
        <w:rPr>
          <w:rFonts w:cs="Times"/>
          <w:sz w:val="24"/>
        </w:rPr>
      </w:pPr>
    </w:p>
    <w:p w:rsidR="00EE7C5C" w:rsidRDefault="00EE7C5C" w:rsidP="00EE7C5C">
      <w:pPr>
        <w:autoSpaceDE w:val="0"/>
        <w:autoSpaceDN w:val="0"/>
        <w:adjustRightInd w:val="0"/>
        <w:spacing w:after="0" w:line="240" w:lineRule="auto"/>
        <w:ind w:right="-738"/>
        <w:textAlignment w:val="center"/>
        <w:rPr>
          <w:rFonts w:cs="Times"/>
          <w:sz w:val="24"/>
        </w:rPr>
      </w:pPr>
    </w:p>
    <w:p w:rsidR="00EE7C5C" w:rsidRDefault="00EE7C5C" w:rsidP="00EE7C5C">
      <w:pPr>
        <w:autoSpaceDE w:val="0"/>
        <w:autoSpaceDN w:val="0"/>
        <w:adjustRightInd w:val="0"/>
        <w:spacing w:after="0" w:line="240" w:lineRule="auto"/>
        <w:ind w:right="-738"/>
        <w:textAlignment w:val="center"/>
        <w:rPr>
          <w:rFonts w:cs="Times"/>
          <w:sz w:val="24"/>
        </w:rPr>
      </w:pPr>
      <w:r>
        <w:rPr>
          <w:rFonts w:cs="Times"/>
          <w:sz w:val="24"/>
        </w:rPr>
        <w:t>Russ Bolin, Athletic Director</w:t>
      </w:r>
    </w:p>
    <w:p w:rsidR="00EE7C5C" w:rsidRDefault="00EE7C5C" w:rsidP="00EE7C5C">
      <w:pPr>
        <w:autoSpaceDE w:val="0"/>
        <w:autoSpaceDN w:val="0"/>
        <w:adjustRightInd w:val="0"/>
        <w:spacing w:after="0" w:line="240" w:lineRule="auto"/>
        <w:ind w:right="-738"/>
        <w:textAlignment w:val="center"/>
        <w:rPr>
          <w:rFonts w:cs="Times"/>
          <w:sz w:val="24"/>
        </w:rPr>
      </w:pPr>
      <w:r>
        <w:rPr>
          <w:rFonts w:cs="Times"/>
          <w:sz w:val="24"/>
        </w:rPr>
        <w:t>Roseburg High School</w:t>
      </w:r>
    </w:p>
    <w:p w:rsidR="00EE7C5C" w:rsidRPr="007B3EC9" w:rsidRDefault="00EE7C5C" w:rsidP="00EE7C5C">
      <w:pPr>
        <w:autoSpaceDE w:val="0"/>
        <w:autoSpaceDN w:val="0"/>
        <w:adjustRightInd w:val="0"/>
        <w:spacing w:after="0" w:line="240" w:lineRule="auto"/>
        <w:ind w:right="-738"/>
        <w:textAlignment w:val="center"/>
        <w:rPr>
          <w:rFonts w:cs="Times"/>
          <w:sz w:val="24"/>
        </w:rPr>
      </w:pPr>
      <w:r>
        <w:rPr>
          <w:rFonts w:cs="Times"/>
          <w:sz w:val="24"/>
        </w:rPr>
        <w:t>Roseburg, Oregon</w:t>
      </w:r>
    </w:p>
    <w:sectPr w:rsidR="00EE7C5C" w:rsidRPr="007B3EC9" w:rsidSect="00077165">
      <w:headerReference w:type="default" r:id="rId6"/>
      <w:footerReference w:type="default" r:id="rId7"/>
      <w:pgSz w:w="12240" w:h="15840" w:code="1"/>
      <w:pgMar w:top="3168" w:right="3168" w:bottom="1728" w:left="720" w:header="576" w:footer="432" w:gutter="0"/>
      <w:cols w:space="432" w:equalWidth="0">
        <w:col w:w="8352" w:space="432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21A" w:rsidRDefault="0063221A" w:rsidP="00F4477C">
      <w:pPr>
        <w:spacing w:after="0" w:line="240" w:lineRule="auto"/>
      </w:pPr>
      <w:r>
        <w:separator/>
      </w:r>
    </w:p>
  </w:endnote>
  <w:endnote w:type="continuationSeparator" w:id="0">
    <w:p w:rsidR="0063221A" w:rsidRDefault="0063221A" w:rsidP="00F44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arrow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80E" w:rsidRPr="00077165" w:rsidRDefault="0031080E" w:rsidP="00D76FAA">
    <w:pPr>
      <w:pStyle w:val="Address"/>
      <w:spacing w:line="240" w:lineRule="auto"/>
      <w:ind w:right="-2448"/>
      <w:jc w:val="center"/>
      <w:rPr>
        <w:rFonts w:ascii="Helvetica" w:hAnsi="Helvetica" w:cs="Helvetica"/>
        <w:b/>
        <w:bCs/>
        <w:i/>
        <w:iCs/>
        <w:color w:val="EDC600"/>
        <w:spacing w:val="12"/>
        <w:sz w:val="25"/>
        <w:szCs w:val="25"/>
      </w:rPr>
    </w:pPr>
    <w:r w:rsidRPr="00077165">
      <w:rPr>
        <w:rFonts w:ascii="Helvetica" w:hAnsi="Helvetica" w:cs="Helvetica"/>
        <w:b/>
        <w:bCs/>
        <w:i/>
        <w:iCs/>
        <w:color w:val="EDC600"/>
        <w:spacing w:val="12"/>
        <w:sz w:val="25"/>
        <w:szCs w:val="25"/>
      </w:rPr>
      <w:t>“Conference of Champions”</w:t>
    </w:r>
  </w:p>
  <w:p w:rsidR="00E04680" w:rsidRPr="0031080E" w:rsidRDefault="0031080E" w:rsidP="00D76FAA">
    <w:pPr>
      <w:pStyle w:val="Footer"/>
      <w:ind w:right="-2448"/>
      <w:jc w:val="center"/>
    </w:pPr>
    <w:r>
      <w:rPr>
        <w:rFonts w:ascii="Helvetica" w:hAnsi="Helvetica" w:cs="Helvetica"/>
        <w:color w:val="000000"/>
      </w:rPr>
      <w:t>www.ihigh.com/southwestconference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21A" w:rsidRDefault="0063221A" w:rsidP="00F4477C">
      <w:pPr>
        <w:spacing w:after="0" w:line="240" w:lineRule="auto"/>
      </w:pPr>
      <w:r>
        <w:separator/>
      </w:r>
    </w:p>
  </w:footnote>
  <w:footnote w:type="continuationSeparator" w:id="0">
    <w:p w:rsidR="0063221A" w:rsidRDefault="0063221A" w:rsidP="00F44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680" w:rsidRDefault="00EE7C5C" w:rsidP="00D76FAA">
    <w:pPr>
      <w:pStyle w:val="Header"/>
      <w:ind w:right="-2448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5966460</wp:posOffset>
              </wp:positionH>
              <wp:positionV relativeFrom="paragraph">
                <wp:posOffset>1352550</wp:posOffset>
              </wp:positionV>
              <wp:extent cx="1219200" cy="7156450"/>
              <wp:effectExtent l="0" t="0" r="0" b="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9200" cy="7156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before="180"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Grants Pass HS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  <w:t>Clay Rounsaville, AD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  <w:t>830 NE 9th St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  <w:t>Grants Pass, OR 97526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  <w:t>(541) 474-5720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before="180"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North Medford HS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  <w:t>Tim Sam, AD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  <w:t>1900 N Keeneway Dr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  <w:t>Medford, OR 97504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  <w:t>(541) 842-3662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before="180"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Roseburg HS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  <w:t>Russ Bolin, AD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  <w:t>400 W Harvard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  <w:t>Roseburg, OR 97471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  <w:t>(541) 440-4162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before="180"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Sheldon HS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  <w:t>Matt Binkerd, AD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  <w:t>2455 Willakenzie Rd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  <w:t>Eugene, OR 97401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  <w:t>(541) 790-6651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before="180"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South Eugene HS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  <w:t>Dave Hancock, AD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  <w:t>400 E 19th St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  <w:t>Eugene, OR 97401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  <w:t>(541) 790-8019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before="180"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South Medford HS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  <w:t>Dennis Murphy, AD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  <w:t>1551 Cunningham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  <w:t>Medford, OR 97501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  <w:t>(541) 842-5350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before="180"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Thurston HS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  <w:t>Justin Starck, AD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  <w:t>333 N 58th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  <w:t>Springfield, OR 97478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  <w:t>(541) 744-5000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before="180"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Willamette HS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  <w:t>Barry Bokn, AD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  <w:t>1801 Echo Hollow Rd</w:t>
                          </w:r>
                        </w:p>
                        <w:p w:rsidR="00F23B6A" w:rsidRPr="00D76FAA" w:rsidRDefault="00F23B6A" w:rsidP="00F23B6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textAlignment w:val="center"/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</w:pPr>
                          <w:r w:rsidRPr="00D76FAA"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  <w:t>Eugene, OR 97402</w:t>
                          </w:r>
                        </w:p>
                        <w:p w:rsidR="00F23B6A" w:rsidRDefault="00F23B6A" w:rsidP="00F23B6A">
                          <w:pPr>
                            <w:spacing w:line="240" w:lineRule="auto"/>
                            <w:jc w:val="right"/>
                          </w:pPr>
                          <w:r w:rsidRPr="00D76FAA">
                            <w:rPr>
                              <w:rFonts w:ascii="Helvetica Narrow" w:hAnsi="Helvetica Narrow" w:cs="Helvetica Narrow"/>
                              <w:color w:val="000000"/>
                              <w:sz w:val="18"/>
                              <w:szCs w:val="18"/>
                            </w:rPr>
                            <w:t>(541) 689-0731</w:t>
                          </w:r>
                        </w:p>
                        <w:p w:rsidR="00F23B6A" w:rsidRDefault="00F23B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69.8pt;margin-top:106.5pt;width:96pt;height:56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" fillcolor="white [3201]" stroked="f" strokeweight=".5pt">
              <v:path arrowok="t"/>
              <v:textbox>
                <w:txbxContent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before="180"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b/>
                        <w:bCs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b/>
                        <w:bCs/>
                        <w:color w:val="000000"/>
                        <w:sz w:val="18"/>
                        <w:szCs w:val="18"/>
                      </w:rPr>
                      <w:t>Grants Pass HS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  <w:t>Clay Rounsaville, AD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  <w:t>830 NE 9th St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  <w:t>Grants Pass, OR 97526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  <w:t>(541) 474-5720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before="180"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b/>
                        <w:bCs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b/>
                        <w:bCs/>
                        <w:color w:val="000000"/>
                        <w:sz w:val="18"/>
                        <w:szCs w:val="18"/>
                      </w:rPr>
                      <w:t>North Medford HS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  <w:t>Tim Sam, AD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  <w:t>1900 N Keeneway Dr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  <w:t>Medford, OR 97504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  <w:t>(541) 842-3662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before="180"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b/>
                        <w:bCs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b/>
                        <w:bCs/>
                        <w:color w:val="000000"/>
                        <w:sz w:val="18"/>
                        <w:szCs w:val="18"/>
                      </w:rPr>
                      <w:t>Roseburg HS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  <w:t>Russ Bolin, AD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  <w:t>400 W Harvard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  <w:t>Roseburg, OR 97471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  <w:t>(541) 440-4162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before="180"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b/>
                        <w:bCs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b/>
                        <w:bCs/>
                        <w:color w:val="000000"/>
                        <w:sz w:val="18"/>
                        <w:szCs w:val="18"/>
                      </w:rPr>
                      <w:t>Sheldon HS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  <w:t>Matt Binkerd, AD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  <w:t>2455 Willakenzie Rd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  <w:t>Eugene, OR 97401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  <w:t>(541) 790-6651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before="180"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b/>
                        <w:bCs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b/>
                        <w:bCs/>
                        <w:color w:val="000000"/>
                        <w:sz w:val="18"/>
                        <w:szCs w:val="18"/>
                      </w:rPr>
                      <w:t>South Eugene HS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  <w:t>Dave Hancock, AD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  <w:t>400 E 19th St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  <w:t>Eugene, OR 97401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  <w:t>(541) 790-8019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before="180"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b/>
                        <w:bCs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b/>
                        <w:bCs/>
                        <w:color w:val="000000"/>
                        <w:sz w:val="18"/>
                        <w:szCs w:val="18"/>
                      </w:rPr>
                      <w:t>South Medford HS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  <w:t>Dennis Murphy, AD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  <w:t>1551 Cunningham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  <w:t>Medford, OR 97501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  <w:t>(541) 842-5350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before="180"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b/>
                        <w:bCs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b/>
                        <w:bCs/>
                        <w:color w:val="000000"/>
                        <w:sz w:val="18"/>
                        <w:szCs w:val="18"/>
                      </w:rPr>
                      <w:t>Thurston HS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  <w:t>Justin Starck, AD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  <w:t>333 N 58th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  <w:t>Springfield, OR 97478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  <w:t>(541) 744-5000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before="180"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b/>
                        <w:bCs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b/>
                        <w:bCs/>
                        <w:color w:val="000000"/>
                        <w:sz w:val="18"/>
                        <w:szCs w:val="18"/>
                      </w:rPr>
                      <w:t>Willamette HS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  <w:t>Barry Bokn, AD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  <w:t>1801 Echo Hollow Rd</w:t>
                    </w:r>
                  </w:p>
                  <w:p w:rsidR="00F23B6A" w:rsidRPr="00D76FAA" w:rsidRDefault="00F23B6A" w:rsidP="00F23B6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textAlignment w:val="center"/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</w:pPr>
                    <w:r w:rsidRPr="00D76FAA"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  <w:t>Eugene, OR 97402</w:t>
                    </w:r>
                  </w:p>
                  <w:p w:rsidR="00F23B6A" w:rsidRDefault="00F23B6A" w:rsidP="00F23B6A">
                    <w:pPr>
                      <w:spacing w:line="240" w:lineRule="auto"/>
                      <w:jc w:val="right"/>
                    </w:pPr>
                    <w:r w:rsidRPr="00D76FAA">
                      <w:rPr>
                        <w:rFonts w:ascii="Helvetica Narrow" w:hAnsi="Helvetica Narrow" w:cs="Helvetica Narrow"/>
                        <w:color w:val="000000"/>
                        <w:sz w:val="18"/>
                        <w:szCs w:val="18"/>
                      </w:rPr>
                      <w:t>(541) 689-0731</w:t>
                    </w:r>
                  </w:p>
                  <w:p w:rsidR="00F23B6A" w:rsidRDefault="00F23B6A"/>
                </w:txbxContent>
              </v:textbox>
            </v:shape>
          </w:pict>
        </mc:Fallback>
      </mc:AlternateContent>
    </w:r>
    <w:r w:rsidR="0031080E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2054352</wp:posOffset>
          </wp:positionH>
          <wp:positionV relativeFrom="paragraph">
            <wp:posOffset>0</wp:posOffset>
          </wp:positionV>
          <wp:extent cx="2743200" cy="1344168"/>
          <wp:effectExtent l="0" t="0" r="0" b="889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W Conferenc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13441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C5C"/>
    <w:rsid w:val="00077165"/>
    <w:rsid w:val="00102BC6"/>
    <w:rsid w:val="001633B9"/>
    <w:rsid w:val="00171F69"/>
    <w:rsid w:val="001D1978"/>
    <w:rsid w:val="00245BE2"/>
    <w:rsid w:val="002D0334"/>
    <w:rsid w:val="0031080E"/>
    <w:rsid w:val="00315F6F"/>
    <w:rsid w:val="00352DF4"/>
    <w:rsid w:val="00376320"/>
    <w:rsid w:val="003E09E5"/>
    <w:rsid w:val="004127A3"/>
    <w:rsid w:val="004B42A5"/>
    <w:rsid w:val="004D000E"/>
    <w:rsid w:val="004E68BF"/>
    <w:rsid w:val="00552406"/>
    <w:rsid w:val="00627880"/>
    <w:rsid w:val="0063221A"/>
    <w:rsid w:val="00654691"/>
    <w:rsid w:val="00657ABF"/>
    <w:rsid w:val="006C790D"/>
    <w:rsid w:val="0073269D"/>
    <w:rsid w:val="00791914"/>
    <w:rsid w:val="007B3EC9"/>
    <w:rsid w:val="007D7774"/>
    <w:rsid w:val="0080199A"/>
    <w:rsid w:val="008C19F3"/>
    <w:rsid w:val="00945AC5"/>
    <w:rsid w:val="00970A81"/>
    <w:rsid w:val="009C46E3"/>
    <w:rsid w:val="009D2682"/>
    <w:rsid w:val="00A37790"/>
    <w:rsid w:val="00A743C3"/>
    <w:rsid w:val="00A75D89"/>
    <w:rsid w:val="00AC532F"/>
    <w:rsid w:val="00B62655"/>
    <w:rsid w:val="00C4230E"/>
    <w:rsid w:val="00D425EB"/>
    <w:rsid w:val="00D76FAA"/>
    <w:rsid w:val="00D87CE9"/>
    <w:rsid w:val="00E04680"/>
    <w:rsid w:val="00E83D0F"/>
    <w:rsid w:val="00EA11FA"/>
    <w:rsid w:val="00EE1CA2"/>
    <w:rsid w:val="00EE7C5C"/>
    <w:rsid w:val="00F11265"/>
    <w:rsid w:val="00F1396C"/>
    <w:rsid w:val="00F23B6A"/>
    <w:rsid w:val="00F3470A"/>
    <w:rsid w:val="00F4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76E8F2C-5AF1-40B2-833E-6BD410725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A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4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77C"/>
  </w:style>
  <w:style w:type="paragraph" w:styleId="Footer">
    <w:name w:val="footer"/>
    <w:basedOn w:val="Normal"/>
    <w:link w:val="FooterChar"/>
    <w:uiPriority w:val="99"/>
    <w:unhideWhenUsed/>
    <w:rsid w:val="00F44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77C"/>
  </w:style>
  <w:style w:type="paragraph" w:styleId="BalloonText">
    <w:name w:val="Balloon Text"/>
    <w:basedOn w:val="Normal"/>
    <w:link w:val="BalloonTextChar"/>
    <w:uiPriority w:val="99"/>
    <w:semiHidden/>
    <w:unhideWhenUsed/>
    <w:rsid w:val="00F44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77C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9C46E3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ddress">
    <w:name w:val="Address"/>
    <w:basedOn w:val="Normal"/>
    <w:uiPriority w:val="99"/>
    <w:rsid w:val="0031080E"/>
    <w:pPr>
      <w:autoSpaceDE w:val="0"/>
      <w:autoSpaceDN w:val="0"/>
      <w:adjustRightInd w:val="0"/>
      <w:spacing w:after="0" w:line="288" w:lineRule="auto"/>
      <w:ind w:right="90"/>
      <w:jc w:val="right"/>
      <w:textAlignment w:val="center"/>
    </w:pPr>
    <w:rPr>
      <w:rFonts w:ascii="Helvetica Narrow" w:hAnsi="Helvetica Narrow" w:cs="Helvetica Narrow"/>
      <w:color w:val="FFFFFF"/>
      <w:sz w:val="18"/>
      <w:szCs w:val="18"/>
    </w:rPr>
  </w:style>
  <w:style w:type="paragraph" w:customStyle="1" w:styleId="School">
    <w:name w:val="School"/>
    <w:basedOn w:val="Normal"/>
    <w:uiPriority w:val="99"/>
    <w:rsid w:val="00B62655"/>
    <w:pPr>
      <w:autoSpaceDE w:val="0"/>
      <w:autoSpaceDN w:val="0"/>
      <w:adjustRightInd w:val="0"/>
      <w:spacing w:before="180" w:after="0" w:line="288" w:lineRule="auto"/>
      <w:jc w:val="right"/>
      <w:textAlignment w:val="center"/>
    </w:pPr>
    <w:rPr>
      <w:rFonts w:ascii="Helvetica Narrow" w:hAnsi="Helvetica Narrow" w:cs="Helvetica Narrow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bolin\Desktop\SW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SWC Letterhead</Template>
  <TotalTime>5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Douglas ESd</Company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rbolin</dc:creator>
  <cp:lastModifiedBy>Russell Bolin</cp:lastModifiedBy>
  <cp:revision>1</cp:revision>
  <cp:lastPrinted>2014-10-17T17:20:00Z</cp:lastPrinted>
  <dcterms:created xsi:type="dcterms:W3CDTF">2016-03-08T14:48:00Z</dcterms:created>
  <dcterms:modified xsi:type="dcterms:W3CDTF">2016-03-08T14:53:00Z</dcterms:modified>
</cp:coreProperties>
</file>