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2F" w:rsidRDefault="00617A22">
      <w:pPr>
        <w:pStyle w:val="Title"/>
        <w:pBdr>
          <w:bottom w:val="thickThinLargeGap" w:sz="12" w:space="3" w:color="1FB1E6" w:themeColor="accent1"/>
        </w:pBdr>
      </w:pPr>
      <w:r>
        <w:t>FROM THE DESK OF BECKY J. HASEL</w:t>
      </w:r>
    </w:p>
    <w:p w:rsidR="00C3382F" w:rsidRDefault="00D51862">
      <w:pPr>
        <w:pStyle w:val="ContactInfo"/>
      </w:pPr>
      <w:r>
        <w:rPr>
          <w:rStyle w:val="Strong"/>
          <w:color w:val="6DCCEE" w:themeColor="accent1" w:themeTint="A6"/>
        </w:rPr>
        <w:t>|</w:t>
      </w:r>
      <w:r>
        <w:t> </w:t>
      </w:r>
      <w:r w:rsidR="00617A22">
        <w:t>becky.hasel@sheridan.k12.or.us</w:t>
      </w:r>
    </w:p>
    <w:p w:rsidR="00C3382F" w:rsidRDefault="00E432B9">
      <w:pPr>
        <w:pStyle w:val="Date"/>
      </w:pPr>
      <w:sdt>
        <w:sdtPr>
          <w:id w:val="-502204011"/>
          <w:placeholder>
            <w:docPart w:val="6E7D3C7090A1434480334D308EA5FE70"/>
          </w:placeholder>
          <w:date w:fullDate="2016-02-26T00:00:00Z">
            <w:dateFormat w:val="MMMM d, yyyy"/>
            <w:lid w:val="en-US"/>
            <w:storeMappedDataAs w:val="dateTime"/>
            <w:calendar w:val="gregorian"/>
          </w:date>
        </w:sdtPr>
        <w:sdtEndPr/>
        <w:sdtContent>
          <w:r w:rsidR="00617A22">
            <w:t>February 26, 2016</w:t>
          </w:r>
        </w:sdtContent>
      </w:sdt>
    </w:p>
    <w:p w:rsidR="00C3382F" w:rsidRDefault="00D51862">
      <w:r>
        <w:t>To Whom It May Concern:</w:t>
      </w:r>
    </w:p>
    <w:p w:rsidR="00E953EC" w:rsidRDefault="00D51862">
      <w:r>
        <w:t xml:space="preserve">I am writing at the request of </w:t>
      </w:r>
      <w:r w:rsidR="00617A22">
        <w:t>my daughter, Lily Hasel</w:t>
      </w:r>
      <w:r>
        <w:t xml:space="preserve">, who is applying for </w:t>
      </w:r>
      <w:r w:rsidR="00617A22">
        <w:t>a</w:t>
      </w:r>
      <w:r w:rsidR="00E953EC">
        <w:t xml:space="preserve">n OSAA </w:t>
      </w:r>
      <w:r w:rsidR="00617A22">
        <w:t>Hardship Waiver at Sheridan High School</w:t>
      </w:r>
      <w:r>
        <w:t>.</w:t>
      </w:r>
      <w:r w:rsidR="00617A22">
        <w:t xml:space="preserve">  She previously attended </w:t>
      </w:r>
      <w:proofErr w:type="spellStart"/>
      <w:r w:rsidR="00617A22">
        <w:t>Eola</w:t>
      </w:r>
      <w:proofErr w:type="spellEnd"/>
      <w:r w:rsidR="00617A22">
        <w:t xml:space="preserve"> Hills Charter School in Amity, Oregon, for four years, </w:t>
      </w:r>
      <w:r w:rsidR="00E953EC">
        <w:t>where she had been successful.</w:t>
      </w:r>
    </w:p>
    <w:p w:rsidR="00E432B9" w:rsidRDefault="00E432B9">
      <w:r>
        <w:t>With a change in our schedule it has become increasingly more difficult to transport her to school.  The transportation issues has fallen on members of my immediate and extended family.  This combined with progress checks prompted us to make a move.</w:t>
      </w:r>
      <w:bookmarkStart w:id="0" w:name="_GoBack"/>
      <w:bookmarkEnd w:id="0"/>
    </w:p>
    <w:p w:rsidR="00C3382F" w:rsidRDefault="00617A22">
      <w:r>
        <w:t>This year, her freshman year, we noticed a change.  Her grades seemed to be slipping, and it became increasingly difficult for me to check her progress at school.  I was unable to log in to the school’s parent portal, even after resetting the account multiple times.  Requesting progress reports from the teachers resulted in them sending vague, sometimes handwritten notes.</w:t>
      </w:r>
      <w:r w:rsidR="00E953EC">
        <w:t xml:space="preserve">  After discussing it with my husband, the decision was made to move Lily to my place of employment – Sheridan High School – at the beginning of Semester 2.  We felt that we would be able to better support her there, and well as guide her on her journey toward college.</w:t>
      </w:r>
    </w:p>
    <w:p w:rsidR="00C3382F" w:rsidRDefault="00617A22">
      <w:r>
        <w:t>Lily is a bright girl and has ne</w:t>
      </w:r>
      <w:r w:rsidR="00E953EC">
        <w:t>ver before struggled with her grades.  She does not have behavioral issues, and she gets along well with others.  Her father and I are excited about her interest in competitive choir, and we want to encourage her in this activity.</w:t>
      </w:r>
    </w:p>
    <w:p w:rsidR="00C3382F" w:rsidRDefault="00E953EC">
      <w:r>
        <w:t>I appreciate you taking the time to read this letter, and for your consideration.  I hope that she will be granted the waiver, so she can participate in competitive choir</w:t>
      </w:r>
      <w:r w:rsidR="00D51862">
        <w:t>.</w:t>
      </w:r>
    </w:p>
    <w:p w:rsidR="00C3382F" w:rsidRDefault="00D51862">
      <w:pPr>
        <w:pStyle w:val="Closing"/>
      </w:pPr>
      <w:r>
        <w:t>Sincerely,</w:t>
      </w:r>
    </w:p>
    <w:p w:rsidR="00C3382F" w:rsidRDefault="00E953EC">
      <w:r>
        <w:t>Becky J. Hasel</w:t>
      </w:r>
    </w:p>
    <w:p w:rsidR="00E953EC" w:rsidRDefault="00E953EC">
      <w:r>
        <w:t>971-23-4304</w:t>
      </w:r>
    </w:p>
    <w:sectPr w:rsidR="00E953EC">
      <w:footerReference w:type="default" r:id="rId7"/>
      <w:pgSz w:w="12240" w:h="15840" w:code="1"/>
      <w:pgMar w:top="1008" w:right="1080" w:bottom="2160" w:left="1080" w:header="720" w:footer="9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62" w:rsidRDefault="00D51862">
      <w:pPr>
        <w:spacing w:after="0" w:line="240" w:lineRule="auto"/>
      </w:pPr>
      <w:r>
        <w:separator/>
      </w:r>
    </w:p>
  </w:endnote>
  <w:endnote w:type="continuationSeparator" w:id="0">
    <w:p w:rsidR="00D51862" w:rsidRDefault="00D5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2F" w:rsidRDefault="00E953EC">
    <w:pPr>
      <w:pStyle w:val="Footer"/>
    </w:pPr>
    <w:r>
      <w:t>749 W Main Street, Sheridan, Oregon  97378</w:t>
    </w:r>
  </w:p>
  <w:p w:rsidR="00C3382F" w:rsidRDefault="00E953EC">
    <w:pPr>
      <w:pStyle w:val="Footer"/>
    </w:pPr>
    <w:r>
      <w:t>Cell: 971-237-4304</w:t>
    </w:r>
    <w:r w:rsidR="00D51862">
      <w:t> </w:t>
    </w:r>
    <w:r w:rsidR="00D51862">
      <w:rPr>
        <w:rStyle w:val="Strong"/>
      </w:rPr>
      <w:t>|</w:t>
    </w:r>
    <w:r w:rsidR="00D51862">
      <w:t> </w:t>
    </w:r>
    <w:r>
      <w:t>Office: 971-261-</w:t>
    </w:r>
    <w:proofErr w:type="gramStart"/>
    <w:r>
      <w:t>6970  ext</w:t>
    </w:r>
    <w:proofErr w:type="gramEnd"/>
    <w:r>
      <w:t>. 3003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62" w:rsidRDefault="00D51862">
      <w:pPr>
        <w:spacing w:after="0" w:line="240" w:lineRule="auto"/>
      </w:pPr>
      <w:r>
        <w:separator/>
      </w:r>
    </w:p>
  </w:footnote>
  <w:footnote w:type="continuationSeparator" w:id="0">
    <w:p w:rsidR="00D51862" w:rsidRDefault="00D51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22"/>
    <w:rsid w:val="00617A22"/>
    <w:rsid w:val="00C3382F"/>
    <w:rsid w:val="00D51862"/>
    <w:rsid w:val="00E432B9"/>
    <w:rsid w:val="00E9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5B6C15-68F5-4A52-B602-4CF55B74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D0D0D" w:themeColor="text1" w:themeTint="F2"/>
        <w:kern w:val="2"/>
        <w:sz w:val="17"/>
        <w:lang w:val="en-US" w:eastAsia="en-US" w:bidi="ar-SA"/>
        <w14:ligatures w14:val="standard"/>
      </w:rPr>
    </w:rPrDefault>
    <w:pPrDefault>
      <w:pPr>
        <w:spacing w:after="200" w:line="288" w:lineRule="auto"/>
        <w:ind w:left="792" w:right="79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bottom w:val="thickThinLargeGap" w:sz="12" w:space="5" w:color="1FB1E6" w:themeColor="accent1"/>
      </w:pBdr>
      <w:spacing w:after="0" w:line="240" w:lineRule="auto"/>
      <w:ind w:left="0" w:right="0"/>
      <w:contextualSpacing/>
    </w:pPr>
    <w:rPr>
      <w:rFonts w:asciiTheme="majorHAnsi" w:eastAsiaTheme="majorEastAsia" w:hAnsiTheme="majorHAnsi" w:cstheme="majorBidi"/>
      <w:caps/>
      <w:color w:val="1FB1E6" w:themeColor="accent1"/>
      <w:kern w:val="28"/>
      <w:sz w:val="40"/>
      <w14:ligatures w14:val="none"/>
    </w:rPr>
  </w:style>
  <w:style w:type="character" w:customStyle="1" w:styleId="TitleChar">
    <w:name w:val="Title Char"/>
    <w:basedOn w:val="DefaultParagraphFont"/>
    <w:link w:val="Title"/>
    <w:uiPriority w:val="1"/>
    <w:rPr>
      <w:rFonts w:asciiTheme="majorHAnsi" w:eastAsiaTheme="majorEastAsia" w:hAnsiTheme="majorHAnsi" w:cstheme="majorBidi"/>
      <w:caps/>
      <w:color w:val="1FB1E6" w:themeColor="accent1"/>
      <w:kern w:val="28"/>
      <w:sz w:val="40"/>
      <w14:ligatures w14:val="none"/>
    </w:rPr>
  </w:style>
  <w:style w:type="paragraph" w:customStyle="1" w:styleId="ContactInfo">
    <w:name w:val="Contact Info"/>
    <w:basedOn w:val="Normal"/>
    <w:uiPriority w:val="2"/>
    <w:qFormat/>
    <w:pPr>
      <w:spacing w:before="40" w:after="1400" w:line="240" w:lineRule="auto"/>
      <w:ind w:left="0" w:right="0"/>
    </w:pPr>
    <w:rPr>
      <w:color w:val="595959" w:themeColor="text1" w:themeTint="A6"/>
    </w:rPr>
  </w:style>
  <w:style w:type="character" w:styleId="Strong">
    <w:name w:val="Strong"/>
    <w:basedOn w:val="DefaultParagraphFont"/>
    <w:uiPriority w:val="5"/>
    <w:unhideWhenUsed/>
    <w:qFormat/>
    <w:rPr>
      <w:b w:val="0"/>
      <w:bCs w:val="0"/>
      <w:color w:val="1FB1E6" w:themeColor="accent1"/>
    </w:rPr>
  </w:style>
  <w:style w:type="character" w:styleId="PlaceholderText">
    <w:name w:val="Placeholder Text"/>
    <w:basedOn w:val="DefaultParagraphFont"/>
    <w:uiPriority w:val="99"/>
    <w:semiHidden/>
    <w:rPr>
      <w:color w:val="808080"/>
    </w:rPr>
  </w:style>
  <w:style w:type="paragraph" w:styleId="Closing">
    <w:name w:val="Closing"/>
    <w:basedOn w:val="Normal"/>
    <w:link w:val="ClosingChar"/>
    <w:uiPriority w:val="4"/>
    <w:unhideWhenUsed/>
    <w:qFormat/>
    <w:pPr>
      <w:spacing w:after="640" w:line="240" w:lineRule="auto"/>
    </w:pPr>
  </w:style>
  <w:style w:type="character" w:customStyle="1" w:styleId="ClosingChar">
    <w:name w:val="Closing Char"/>
    <w:basedOn w:val="DefaultParagraphFont"/>
    <w:link w:val="Closing"/>
    <w:uiPriority w:val="4"/>
  </w:style>
  <w:style w:type="character" w:styleId="Hyperlink">
    <w:name w:val="Hyperlink"/>
    <w:basedOn w:val="DefaultParagraphFont"/>
    <w:uiPriority w:val="99"/>
    <w:unhideWhenUsed/>
    <w:rPr>
      <w:color w:val="1FB1E6" w:themeColor="hyperlink"/>
      <w:u w:val="single"/>
    </w:rPr>
  </w:style>
  <w:style w:type="paragraph" w:styleId="Date">
    <w:name w:val="Date"/>
    <w:basedOn w:val="Normal"/>
    <w:next w:val="Normal"/>
    <w:link w:val="DateChar"/>
    <w:uiPriority w:val="3"/>
    <w:unhideWhenUsed/>
    <w:qFormat/>
    <w:pPr>
      <w:spacing w:after="800" w:line="240" w:lineRule="auto"/>
      <w:contextualSpacing/>
    </w:pPr>
  </w:style>
  <w:style w:type="character" w:customStyle="1" w:styleId="DateChar">
    <w:name w:val="Date Char"/>
    <w:basedOn w:val="DefaultParagraphFont"/>
    <w:link w:val="Date"/>
    <w:uiPriority w:val="3"/>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pBdr>
        <w:between w:val="single" w:sz="8" w:space="5" w:color="1FB1E6" w:themeColor="accent1"/>
      </w:pBdr>
      <w:tabs>
        <w:tab w:val="center" w:pos="4680"/>
        <w:tab w:val="right" w:pos="9360"/>
      </w:tabs>
      <w:spacing w:after="0" w:line="240" w:lineRule="auto"/>
      <w:ind w:left="0" w:right="0"/>
    </w:pPr>
    <w:rPr>
      <w:color w:val="595959" w:themeColor="text1" w:themeTint="A6"/>
    </w:rPr>
  </w:style>
  <w:style w:type="character" w:customStyle="1" w:styleId="FooterChar">
    <w:name w:val="Footer Char"/>
    <w:basedOn w:val="DefaultParagraphFont"/>
    <w:link w:val="Footer"/>
    <w:uiPriority w:val="99"/>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Hasel\AppData\Roaming\Microsoft\Templates\Reference%20Letter%20from%20Teach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7D3C7090A1434480334D308EA5FE70"/>
        <w:category>
          <w:name w:val="General"/>
          <w:gallery w:val="placeholder"/>
        </w:category>
        <w:types>
          <w:type w:val="bbPlcHdr"/>
        </w:types>
        <w:behaviors>
          <w:behavior w:val="content"/>
        </w:behaviors>
        <w:guid w:val="{F79123B0-0EF8-4949-8FB6-1D4CD228FB94}"/>
      </w:docPartPr>
      <w:docPartBody>
        <w:p w:rsidR="00484760" w:rsidRDefault="00B1455D">
          <w:pPr>
            <w:pStyle w:val="6E7D3C7090A1434480334D308EA5FE70"/>
          </w:pPr>
          <w: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5D"/>
    <w:rsid w:val="00484760"/>
    <w:rsid w:val="00B1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8DF33D093E421BB3C5795B23A5490B">
    <w:name w:val="1C8DF33D093E421BB3C5795B23A5490B"/>
  </w:style>
  <w:style w:type="paragraph" w:customStyle="1" w:styleId="C3AD8C2C4C27458AB59748CC17FB33BE">
    <w:name w:val="C3AD8C2C4C27458AB59748CC17FB33BE"/>
  </w:style>
  <w:style w:type="paragraph" w:customStyle="1" w:styleId="B5CDF98FD7A24398BCD1F39D1DF85752">
    <w:name w:val="B5CDF98FD7A24398BCD1F39D1DF85752"/>
  </w:style>
  <w:style w:type="paragraph" w:customStyle="1" w:styleId="6E7D3C7090A1434480334D308EA5FE70">
    <w:name w:val="6E7D3C7090A1434480334D308EA5F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ducation Se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D9FB764-C1F3-4C46-8F4F-B4D9338C7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Reference Letter from Teacher</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Hasel</dc:creator>
  <cp:keywords/>
  <cp:lastModifiedBy>Bob.Bennett</cp:lastModifiedBy>
  <cp:revision>2</cp:revision>
  <dcterms:created xsi:type="dcterms:W3CDTF">2016-03-03T19:40:00Z</dcterms:created>
  <dcterms:modified xsi:type="dcterms:W3CDTF">2016-03-03T19:40:00Z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TC029335469991</vt:lpwstr>
  </property>
</Properties>
</file>