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C1" w:rsidRDefault="00A26B78">
      <w:r>
        <w:t>Tom Welter,</w:t>
      </w:r>
    </w:p>
    <w:p w:rsidR="00A26B78" w:rsidRDefault="00A26B78" w:rsidP="00A26B78">
      <w:pPr>
        <w:spacing w:after="0" w:line="240" w:lineRule="auto"/>
      </w:pPr>
      <w:r>
        <w:t>I am writing this letter in support of Evan Martin a student with an IEP at Hidden Valley High School.</w:t>
      </w:r>
    </w:p>
    <w:p w:rsidR="00A26B78" w:rsidRDefault="00A26B78">
      <w:r>
        <w:t xml:space="preserve">Evan is a senior and would like to wrestle.  He is following his IEP and is making satisfactory progress according to his special education teacher.  </w:t>
      </w:r>
    </w:p>
    <w:p w:rsidR="00A26B78" w:rsidRDefault="00A26B78"/>
    <w:p w:rsidR="00A26B78" w:rsidRDefault="00A26B78">
      <w:r>
        <w:t xml:space="preserve">Thanks </w:t>
      </w:r>
    </w:p>
    <w:p w:rsidR="00A26B78" w:rsidRDefault="00A26B78">
      <w:bookmarkStart w:id="0" w:name="_GoBack"/>
      <w:bookmarkEnd w:id="0"/>
      <w:r>
        <w:t>Brian Miller</w:t>
      </w:r>
    </w:p>
    <w:sectPr w:rsidR="00A26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B78"/>
    <w:rsid w:val="00800DC1"/>
    <w:rsid w:val="00A2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83026555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Brian</dc:creator>
  <cp:lastModifiedBy>Miller, Brian</cp:lastModifiedBy>
  <cp:revision>1</cp:revision>
  <dcterms:created xsi:type="dcterms:W3CDTF">2016-01-20T22:56:00Z</dcterms:created>
  <dcterms:modified xsi:type="dcterms:W3CDTF">2016-01-20T22:59:00Z</dcterms:modified>
</cp:coreProperties>
</file>