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EA" w:rsidRDefault="0006383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5.8pt;margin-top:19.25pt;width:261pt;height:99.35pt;z-index:1" o:allowincell="f" filled="f" stroked="f">
            <v:textbox style="mso-next-textbox:#_x0000_s1026">
              <w:txbxContent>
                <w:p w:rsidR="003F531F" w:rsidRPr="003F531F" w:rsidRDefault="003F531F">
                  <w:pPr>
                    <w:pStyle w:val="Heading1"/>
                    <w:rPr>
                      <w:rFonts w:ascii="Papyrus" w:hAnsi="Papyrus"/>
                      <w:sz w:val="20"/>
                    </w:rPr>
                  </w:pPr>
                  <w:r w:rsidRPr="003F531F">
                    <w:rPr>
                      <w:rFonts w:ascii="Papyrus" w:hAnsi="Papyrus"/>
                      <w:sz w:val="20"/>
                    </w:rPr>
                    <w:t>NORTH BEND HIGH SCHOOL</w:t>
                  </w:r>
                </w:p>
                <w:p w:rsidR="003F531F" w:rsidRPr="00374B01" w:rsidRDefault="003F531F">
                  <w:pPr>
                    <w:jc w:val="right"/>
                    <w:rPr>
                      <w:rFonts w:ascii="Papyrus" w:hAnsi="Papyrus"/>
                    </w:rPr>
                  </w:pPr>
                  <w:r w:rsidRPr="00374B01">
                    <w:rPr>
                      <w:rFonts w:ascii="Papyrus" w:hAnsi="Papyrus"/>
                    </w:rPr>
                    <w:t>2323 Pacific Avenue</w:t>
                  </w:r>
                </w:p>
                <w:p w:rsidR="003F531F" w:rsidRPr="00374B01" w:rsidRDefault="003F531F">
                  <w:pPr>
                    <w:jc w:val="right"/>
                    <w:rPr>
                      <w:rFonts w:ascii="Papyrus" w:hAnsi="Papyrus"/>
                    </w:rPr>
                  </w:pPr>
                  <w:r w:rsidRPr="00374B01">
                    <w:rPr>
                      <w:rFonts w:ascii="Papyrus" w:hAnsi="Papyrus"/>
                    </w:rPr>
                    <w:t>North Bend, Oregon 97459-2605</w:t>
                  </w:r>
                </w:p>
                <w:p w:rsidR="003F531F" w:rsidRPr="00374B01" w:rsidRDefault="004606DF">
                  <w:pPr>
                    <w:jc w:val="right"/>
                    <w:rPr>
                      <w:rFonts w:ascii="Papyrus" w:hAnsi="Papyrus"/>
                    </w:rPr>
                  </w:pPr>
                  <w:r>
                    <w:rPr>
                      <w:rFonts w:ascii="Papyrus" w:hAnsi="Papyrus"/>
                    </w:rPr>
                    <w:t>Telephone: 541-751-7159</w:t>
                  </w:r>
                </w:p>
                <w:p w:rsidR="003F531F" w:rsidRPr="00374B01" w:rsidRDefault="004606DF">
                  <w:pPr>
                    <w:jc w:val="right"/>
                    <w:rPr>
                      <w:rFonts w:ascii="Papyrus" w:hAnsi="Papyrus"/>
                    </w:rPr>
                  </w:pPr>
                  <w:r>
                    <w:rPr>
                      <w:rFonts w:ascii="Papyrus" w:hAnsi="Papyrus"/>
                    </w:rPr>
                    <w:t>Fax: 541-756-8322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128.25pt" fillcolor="window">
            <v:imagedata r:id="rId5" o:title="schoolfront"/>
          </v:shape>
        </w:pict>
      </w:r>
    </w:p>
    <w:p w:rsidR="00A76FEA" w:rsidRDefault="00063830">
      <w:r>
        <w:rPr>
          <w:noProof/>
        </w:rPr>
        <w:pict>
          <v:shape id="_x0000_s1027" type="#_x0000_t202" style="position:absolute;margin-left:9.8pt;margin-top:8.25pt;width:558pt;height:21.6pt;z-index:2" stroked="f">
            <v:textbox>
              <w:txbxContent>
                <w:p w:rsidR="003F531F" w:rsidRDefault="003F531F">
                  <w:pPr>
                    <w:jc w:val="both"/>
                    <w:rPr>
                      <w:rFonts w:ascii="Copperplate31ab" w:hAnsi="Copperplate31ab"/>
                      <w:color w:val="808080"/>
                      <w:sz w:val="16"/>
                    </w:rPr>
                  </w:pPr>
                  <w:r>
                    <w:rPr>
                      <w:rFonts w:ascii="Copperplate31ab" w:hAnsi="Copperplate31ab"/>
                      <w:color w:val="808080"/>
                      <w:sz w:val="17"/>
                    </w:rPr>
                    <w:t xml:space="preserve">A  </w:t>
                  </w:r>
                  <w:r>
                    <w:rPr>
                      <w:rFonts w:ascii="Copperplate31ab" w:hAnsi="Copperplate31ab"/>
                      <w:color w:val="808080"/>
                      <w:sz w:val="16"/>
                    </w:rPr>
                    <w:t xml:space="preserve">N    I  M  P  O  R  T  A  N  T   S  C  H  O  </w:t>
                  </w:r>
                  <w:proofErr w:type="spellStart"/>
                  <w:r>
                    <w:rPr>
                      <w:rFonts w:ascii="Copperplate31ab" w:hAnsi="Copperplate31ab"/>
                      <w:color w:val="808080"/>
                      <w:sz w:val="16"/>
                    </w:rPr>
                    <w:t>O</w:t>
                  </w:r>
                  <w:proofErr w:type="spellEnd"/>
                  <w:r>
                    <w:rPr>
                      <w:rFonts w:ascii="Copperplate31ab" w:hAnsi="Copperplate31ab"/>
                      <w:color w:val="808080"/>
                      <w:sz w:val="16"/>
                    </w:rPr>
                    <w:t xml:space="preserve">  L   I  N   T  H  E   N  O  R  T  H   B  E  N  D   S  Y  S  T  E  M   O  F   P  U  B  L  I C   E  D  U  C  A  T  I  O N</w:t>
                  </w:r>
                </w:p>
              </w:txbxContent>
            </v:textbox>
          </v:shape>
        </w:pict>
      </w:r>
    </w:p>
    <w:p w:rsidR="00A76FEA" w:rsidRDefault="00A76FEA"/>
    <w:p w:rsidR="00A76FEA" w:rsidRDefault="00063830">
      <w:pPr>
        <w:tabs>
          <w:tab w:val="left" w:pos="1200"/>
        </w:tabs>
      </w:pPr>
      <w:r>
        <w:rPr>
          <w:noProof/>
        </w:rPr>
        <w:pict>
          <v:shape id="_x0000_s1028" type="#_x0000_t202" style="position:absolute;margin-left:54.8pt;margin-top:6.85pt;width:477pt;height:579.6pt;z-index:3" filled="f" fillcolor="yellow" stroked="f">
            <v:textbox>
              <w:txbxContent>
                <w:p w:rsidR="003F531F" w:rsidRDefault="00BD79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To: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Tom Welter</w:t>
                  </w: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From: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Mike Forrester</w:t>
                  </w: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Re: 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Roger </w:t>
                  </w:r>
                  <w:proofErr w:type="spellStart"/>
                  <w:r>
                    <w:rPr>
                      <w:sz w:val="28"/>
                      <w:szCs w:val="28"/>
                    </w:rPr>
                    <w:t>Iparraguirre</w:t>
                  </w:r>
                  <w:proofErr w:type="spellEnd"/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Dear Tom,</w:t>
                  </w: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North Bend High School supports the efforts of Roger </w:t>
                  </w:r>
                  <w:proofErr w:type="spellStart"/>
                  <w:r>
                    <w:rPr>
                      <w:sz w:val="28"/>
                      <w:szCs w:val="28"/>
                    </w:rPr>
                    <w:t>Iparraguirre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to participate in basketball for the remainder of this season.  It was discovered when I came back to work that Roger was an illegal participant in several basketball games.  Those 2 games will be forfeited.  Roger has been a good student here at North Bend High School.  Until this past fall, Roger had never failed a class at North Bend High School.  Even though I monitored his grades during the fall term, because he failed his final exams, he did not pass the required 5 classes.</w:t>
                  </w: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 believe it is important for Roger to stay involved in athletics here at North Bend.  He is a positive influence on the rest of his team mates and he benefits from being around them.  I have attached Roger’s current grades as well.  Roger has 4 passing classes and an N/A in 3 others, only because his teachers have not yet entered his grades for this term.  I have talked to two of Roger’s teachers in the classes with an N/A and he is doing well in those classes.</w:t>
                  </w: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At North Bend High School, we will monitor Roger’s grades throughout the season.  Our policy here will be that if Roger is failing a class, he will have to sit until he is passing all of his classes again.  Thank you for your consideration.</w:t>
                  </w: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Sincerely,</w:t>
                  </w: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Mike Forrester</w:t>
                  </w: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North Bend High School</w:t>
                  </w:r>
                </w:p>
                <w:p w:rsidR="00BD79FC" w:rsidRDefault="00BD79F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Athletic/Activities Director</w:t>
                  </w:r>
                </w:p>
                <w:p w:rsidR="00BD79FC" w:rsidRPr="00715094" w:rsidRDefault="00BD79FC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A76FEA" w:rsidSect="00656F6B">
      <w:pgSz w:w="12240" w:h="15840"/>
      <w:pgMar w:top="245" w:right="1800" w:bottom="1440" w:left="24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pperplate31ab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00A93"/>
    <w:multiLevelType w:val="hybridMultilevel"/>
    <w:tmpl w:val="16AC0996"/>
    <w:lvl w:ilvl="0" w:tplc="BD7E258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330"/>
    <w:rsid w:val="00063830"/>
    <w:rsid w:val="00151B83"/>
    <w:rsid w:val="00172A91"/>
    <w:rsid w:val="00285089"/>
    <w:rsid w:val="002907B3"/>
    <w:rsid w:val="002C0444"/>
    <w:rsid w:val="003106DD"/>
    <w:rsid w:val="003711A4"/>
    <w:rsid w:val="00374B01"/>
    <w:rsid w:val="003F531F"/>
    <w:rsid w:val="004606DF"/>
    <w:rsid w:val="004A7E1A"/>
    <w:rsid w:val="005616C1"/>
    <w:rsid w:val="00653FC6"/>
    <w:rsid w:val="00656F6B"/>
    <w:rsid w:val="00715094"/>
    <w:rsid w:val="00776A64"/>
    <w:rsid w:val="00795736"/>
    <w:rsid w:val="007B72BB"/>
    <w:rsid w:val="007C3ADE"/>
    <w:rsid w:val="007D4987"/>
    <w:rsid w:val="008B3265"/>
    <w:rsid w:val="009110E6"/>
    <w:rsid w:val="00943330"/>
    <w:rsid w:val="009B5C15"/>
    <w:rsid w:val="00A76FEA"/>
    <w:rsid w:val="00AE6101"/>
    <w:rsid w:val="00B51B80"/>
    <w:rsid w:val="00BA1559"/>
    <w:rsid w:val="00BA32C7"/>
    <w:rsid w:val="00BD79FC"/>
    <w:rsid w:val="00C22387"/>
    <w:rsid w:val="00C32A51"/>
    <w:rsid w:val="00C8789F"/>
    <w:rsid w:val="00CD413C"/>
    <w:rsid w:val="00D26E05"/>
    <w:rsid w:val="00DC1E8D"/>
    <w:rsid w:val="00F1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F6B"/>
  </w:style>
  <w:style w:type="paragraph" w:styleId="Heading1">
    <w:name w:val="heading 1"/>
    <w:basedOn w:val="Normal"/>
    <w:next w:val="Normal"/>
    <w:qFormat/>
    <w:rsid w:val="00656F6B"/>
    <w:pPr>
      <w:keepNext/>
      <w:jc w:val="right"/>
      <w:outlineLvl w:val="0"/>
    </w:pPr>
    <w:rPr>
      <w:rFonts w:ascii="Comic Sans MS" w:hAnsi="Comic Sans MS"/>
      <w:sz w:val="28"/>
    </w:rPr>
  </w:style>
  <w:style w:type="paragraph" w:styleId="Heading2">
    <w:name w:val="heading 2"/>
    <w:basedOn w:val="Normal"/>
    <w:next w:val="Normal"/>
    <w:qFormat/>
    <w:rsid w:val="00656F6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56F6B"/>
    <w:pPr>
      <w:keepNext/>
      <w:tabs>
        <w:tab w:val="left" w:pos="1620"/>
        <w:tab w:val="left" w:pos="6480"/>
        <w:tab w:val="left" w:pos="756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56F6B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656F6B"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56F6B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ABJOR~1\LOCALS~1\Temp\MXLibDir\Letter.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Letter.head.dot</Template>
  <TotalTime>54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NBSD-HS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babjorkquist</dc:creator>
  <cp:lastModifiedBy>Windows User</cp:lastModifiedBy>
  <cp:revision>2</cp:revision>
  <cp:lastPrinted>2015-03-12T00:25:00Z</cp:lastPrinted>
  <dcterms:created xsi:type="dcterms:W3CDTF">2016-01-12T00:07:00Z</dcterms:created>
  <dcterms:modified xsi:type="dcterms:W3CDTF">2016-01-12T00:07:00Z</dcterms:modified>
</cp:coreProperties>
</file>