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43D3" w:rsidRPr="001743D3" w:rsidRDefault="001743D3" w:rsidP="001743D3">
      <w:pPr>
        <w:spacing w:before="80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743D3">
        <w:rPr>
          <w:rFonts w:ascii="Proxima Nova" w:eastAsia="Times New Roman" w:hAnsi="Proxima Nova" w:cs="Times New Roman"/>
          <w:color w:val="353744"/>
        </w:rPr>
        <w:t>To whom it may concern,</w:t>
      </w:r>
    </w:p>
    <w:p w:rsidR="001743D3" w:rsidRPr="001743D3" w:rsidRDefault="001743D3" w:rsidP="001743D3">
      <w:pPr>
        <w:spacing w:before="200"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1743D3">
        <w:rPr>
          <w:rFonts w:ascii="Proxima Nova" w:eastAsia="Times New Roman" w:hAnsi="Proxima Nova" w:cs="Times New Roman"/>
          <w:color w:val="353744"/>
        </w:rPr>
        <w:t xml:space="preserve">I got set to detention when I was 13 years old for reason </w:t>
      </w:r>
      <w:proofErr w:type="spellStart"/>
      <w:r w:rsidRPr="001743D3">
        <w:rPr>
          <w:rFonts w:ascii="Proxima Nova" w:eastAsia="Times New Roman" w:hAnsi="Proxima Nova" w:cs="Times New Roman"/>
          <w:color w:val="353744"/>
        </w:rPr>
        <w:t>i</w:t>
      </w:r>
      <w:proofErr w:type="spellEnd"/>
      <w:r w:rsidRPr="001743D3">
        <w:rPr>
          <w:rFonts w:ascii="Proxima Nova" w:eastAsia="Times New Roman" w:hAnsi="Proxima Nova" w:cs="Times New Roman"/>
          <w:color w:val="353744"/>
        </w:rPr>
        <w:t xml:space="preserve"> do not wish to tell. I was in detention for two months, and then got sent to a boy’s home in Troutdale, Portland. I was at Sam Barlow High School and was pushed around and bullied. From that happening I was not happy and my grades dropped. Since my grades dropped I had to go to a boy's facility in Salem. I then got enrolled into Robert </w:t>
      </w:r>
      <w:proofErr w:type="spellStart"/>
      <w:r w:rsidRPr="001743D3">
        <w:rPr>
          <w:rFonts w:ascii="Proxima Nova" w:eastAsia="Times New Roman" w:hAnsi="Proxima Nova" w:cs="Times New Roman"/>
          <w:color w:val="353744"/>
        </w:rPr>
        <w:t>Ferrill</w:t>
      </w:r>
      <w:proofErr w:type="spellEnd"/>
      <w:r w:rsidRPr="001743D3">
        <w:rPr>
          <w:rFonts w:ascii="Proxima Nova" w:eastAsia="Times New Roman" w:hAnsi="Proxima Nova" w:cs="Times New Roman"/>
          <w:color w:val="353744"/>
        </w:rPr>
        <w:t xml:space="preserve">. This facility was a temporary placement for kids who do what they are supposed to do.  This includes having good grades in school and listening to my authority figures. </w:t>
      </w:r>
    </w:p>
    <w:p w:rsidR="001743D3" w:rsidRPr="001743D3" w:rsidRDefault="001743D3" w:rsidP="001743D3">
      <w:pPr>
        <w:spacing w:before="200"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1743D3">
        <w:rPr>
          <w:rFonts w:ascii="Proxima Nova" w:eastAsia="Times New Roman" w:hAnsi="Proxima Nova" w:cs="Times New Roman"/>
          <w:color w:val="353744"/>
        </w:rPr>
        <w:t xml:space="preserve">I was only in this facility for one </w:t>
      </w:r>
      <w:proofErr w:type="gramStart"/>
      <w:r w:rsidRPr="001743D3">
        <w:rPr>
          <w:rFonts w:ascii="Proxima Nova" w:eastAsia="Times New Roman" w:hAnsi="Proxima Nova" w:cs="Times New Roman"/>
          <w:color w:val="353744"/>
        </w:rPr>
        <w:t>months</w:t>
      </w:r>
      <w:proofErr w:type="gramEnd"/>
      <w:r w:rsidRPr="001743D3">
        <w:rPr>
          <w:rFonts w:ascii="Proxima Nova" w:eastAsia="Times New Roman" w:hAnsi="Proxima Nova" w:cs="Times New Roman"/>
          <w:color w:val="353744"/>
        </w:rPr>
        <w:t xml:space="preserve">, because </w:t>
      </w:r>
      <w:proofErr w:type="spellStart"/>
      <w:r w:rsidRPr="001743D3">
        <w:rPr>
          <w:rFonts w:ascii="Proxima Nova" w:eastAsia="Times New Roman" w:hAnsi="Proxima Nova" w:cs="Times New Roman"/>
          <w:color w:val="353744"/>
        </w:rPr>
        <w:t>i</w:t>
      </w:r>
      <w:proofErr w:type="spellEnd"/>
      <w:r w:rsidRPr="001743D3">
        <w:rPr>
          <w:rFonts w:ascii="Proxima Nova" w:eastAsia="Times New Roman" w:hAnsi="Proxima Nova" w:cs="Times New Roman"/>
          <w:color w:val="353744"/>
        </w:rPr>
        <w:t xml:space="preserve"> was doing what </w:t>
      </w:r>
      <w:proofErr w:type="spellStart"/>
      <w:r w:rsidRPr="001743D3">
        <w:rPr>
          <w:rFonts w:ascii="Proxima Nova" w:eastAsia="Times New Roman" w:hAnsi="Proxima Nova" w:cs="Times New Roman"/>
          <w:color w:val="353744"/>
        </w:rPr>
        <w:t>i</w:t>
      </w:r>
      <w:proofErr w:type="spellEnd"/>
      <w:r w:rsidRPr="001743D3">
        <w:rPr>
          <w:rFonts w:ascii="Proxima Nova" w:eastAsia="Times New Roman" w:hAnsi="Proxima Nova" w:cs="Times New Roman"/>
          <w:color w:val="353744"/>
        </w:rPr>
        <w:t xml:space="preserve"> was supposed to do and working hard. Then </w:t>
      </w:r>
      <w:proofErr w:type="spellStart"/>
      <w:r w:rsidRPr="001743D3">
        <w:rPr>
          <w:rFonts w:ascii="Proxima Nova" w:eastAsia="Times New Roman" w:hAnsi="Proxima Nova" w:cs="Times New Roman"/>
          <w:color w:val="353744"/>
        </w:rPr>
        <w:t>i</w:t>
      </w:r>
      <w:proofErr w:type="spellEnd"/>
      <w:r w:rsidRPr="001743D3">
        <w:rPr>
          <w:rFonts w:ascii="Proxima Nova" w:eastAsia="Times New Roman" w:hAnsi="Proxima Nova" w:cs="Times New Roman"/>
          <w:color w:val="353744"/>
        </w:rPr>
        <w:t xml:space="preserve"> was sent to another boy's facility in </w:t>
      </w:r>
      <w:proofErr w:type="gramStart"/>
      <w:r w:rsidRPr="001743D3">
        <w:rPr>
          <w:rFonts w:ascii="Proxima Nova" w:eastAsia="Times New Roman" w:hAnsi="Proxima Nova" w:cs="Times New Roman"/>
          <w:color w:val="353744"/>
        </w:rPr>
        <w:t>grants pass</w:t>
      </w:r>
      <w:proofErr w:type="gramEnd"/>
      <w:r w:rsidRPr="001743D3">
        <w:rPr>
          <w:rFonts w:ascii="Proxima Nova" w:eastAsia="Times New Roman" w:hAnsi="Proxima Nova" w:cs="Times New Roman"/>
          <w:color w:val="353744"/>
        </w:rPr>
        <w:t xml:space="preserve">, and enrolled </w:t>
      </w:r>
      <w:proofErr w:type="spellStart"/>
      <w:r w:rsidRPr="001743D3">
        <w:rPr>
          <w:rFonts w:ascii="Proxima Nova" w:eastAsia="Times New Roman" w:hAnsi="Proxima Nova" w:cs="Times New Roman"/>
          <w:color w:val="353744"/>
        </w:rPr>
        <w:t>Newbridge</w:t>
      </w:r>
      <w:proofErr w:type="spellEnd"/>
      <w:r w:rsidRPr="001743D3">
        <w:rPr>
          <w:rFonts w:ascii="Proxima Nova" w:eastAsia="Times New Roman" w:hAnsi="Proxima Nova" w:cs="Times New Roman"/>
          <w:color w:val="353744"/>
        </w:rPr>
        <w:t xml:space="preserve"> High School. I was in this Facility for nine months trying to prove my ability to follow the directions and to act accordingly. I had all mid to high</w:t>
      </w:r>
      <w:r>
        <w:rPr>
          <w:rFonts w:ascii="Proxima Nova" w:eastAsia="Times New Roman" w:hAnsi="Proxima Nova" w:cs="Times New Roman"/>
          <w:color w:val="353744"/>
        </w:rPr>
        <w:t xml:space="preserve"> </w:t>
      </w:r>
      <w:r w:rsidRPr="001743D3">
        <w:rPr>
          <w:rFonts w:ascii="Proxima Nova" w:eastAsia="Times New Roman" w:hAnsi="Proxima Nova" w:cs="Times New Roman"/>
          <w:color w:val="353744"/>
        </w:rPr>
        <w:t xml:space="preserve">grades at </w:t>
      </w:r>
      <w:proofErr w:type="spellStart"/>
      <w:r w:rsidRPr="001743D3">
        <w:rPr>
          <w:rFonts w:ascii="Proxima Nova" w:eastAsia="Times New Roman" w:hAnsi="Proxima Nova" w:cs="Times New Roman"/>
          <w:color w:val="353744"/>
        </w:rPr>
        <w:t>Newbridge</w:t>
      </w:r>
      <w:proofErr w:type="spellEnd"/>
      <w:r w:rsidRPr="001743D3">
        <w:rPr>
          <w:rFonts w:ascii="Proxima Nova" w:eastAsia="Times New Roman" w:hAnsi="Proxima Nova" w:cs="Times New Roman"/>
          <w:color w:val="353744"/>
        </w:rPr>
        <w:t>.</w:t>
      </w:r>
    </w:p>
    <w:p w:rsidR="001743D3" w:rsidRPr="001743D3" w:rsidRDefault="001743D3" w:rsidP="001743D3">
      <w:pPr>
        <w:spacing w:before="200"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1743D3">
        <w:rPr>
          <w:rFonts w:ascii="Proxima Nova" w:eastAsia="Times New Roman" w:hAnsi="Proxima Nova" w:cs="Times New Roman"/>
          <w:color w:val="353744"/>
        </w:rPr>
        <w:t xml:space="preserve">After I completed this facility </w:t>
      </w:r>
      <w:proofErr w:type="spellStart"/>
      <w:r w:rsidRPr="001743D3">
        <w:rPr>
          <w:rFonts w:ascii="Proxima Nova" w:eastAsia="Times New Roman" w:hAnsi="Proxima Nova" w:cs="Times New Roman"/>
          <w:color w:val="353744"/>
        </w:rPr>
        <w:t>i</w:t>
      </w:r>
      <w:proofErr w:type="spellEnd"/>
      <w:r w:rsidRPr="001743D3">
        <w:rPr>
          <w:rFonts w:ascii="Proxima Nova" w:eastAsia="Times New Roman" w:hAnsi="Proxima Nova" w:cs="Times New Roman"/>
          <w:color w:val="353744"/>
        </w:rPr>
        <w:t xml:space="preserve"> got sent to a final boy’s home to be able to rejoin the community. Same with this school </w:t>
      </w:r>
      <w:proofErr w:type="spellStart"/>
      <w:r w:rsidRPr="001743D3">
        <w:rPr>
          <w:rFonts w:ascii="Proxima Nova" w:eastAsia="Times New Roman" w:hAnsi="Proxima Nova" w:cs="Times New Roman"/>
          <w:color w:val="353744"/>
        </w:rPr>
        <w:t>i</w:t>
      </w:r>
      <w:proofErr w:type="spellEnd"/>
      <w:r w:rsidRPr="001743D3">
        <w:rPr>
          <w:rFonts w:ascii="Proxima Nova" w:eastAsia="Times New Roman" w:hAnsi="Proxima Nova" w:cs="Times New Roman"/>
          <w:color w:val="353744"/>
        </w:rPr>
        <w:t xml:space="preserve"> had all passing grades. I was able to demonstrate traits like leadership. After </w:t>
      </w:r>
      <w:proofErr w:type="spellStart"/>
      <w:r w:rsidRPr="001743D3">
        <w:rPr>
          <w:rFonts w:ascii="Proxima Nova" w:eastAsia="Times New Roman" w:hAnsi="Proxima Nova" w:cs="Times New Roman"/>
          <w:color w:val="353744"/>
        </w:rPr>
        <w:t>i</w:t>
      </w:r>
      <w:proofErr w:type="spellEnd"/>
      <w:r w:rsidRPr="001743D3">
        <w:rPr>
          <w:rFonts w:ascii="Proxima Nova" w:eastAsia="Times New Roman" w:hAnsi="Proxima Nova" w:cs="Times New Roman"/>
          <w:color w:val="353744"/>
        </w:rPr>
        <w:t xml:space="preserve"> completed the program I had the highest levels in my class. </w:t>
      </w:r>
    </w:p>
    <w:p w:rsidR="001743D3" w:rsidRPr="001743D3" w:rsidRDefault="001743D3" w:rsidP="001743D3">
      <w:pPr>
        <w:spacing w:before="200"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1743D3">
        <w:rPr>
          <w:rFonts w:ascii="Proxima Nova" w:eastAsia="Times New Roman" w:hAnsi="Proxima Nova" w:cs="Times New Roman"/>
          <w:color w:val="353744"/>
        </w:rPr>
        <w:t xml:space="preserve">I finally have been placed at my grandmother's house. I tried to enroll into summer school but since </w:t>
      </w:r>
      <w:proofErr w:type="spellStart"/>
      <w:r w:rsidRPr="001743D3">
        <w:rPr>
          <w:rFonts w:ascii="Proxima Nova" w:eastAsia="Times New Roman" w:hAnsi="Proxima Nova" w:cs="Times New Roman"/>
          <w:color w:val="353744"/>
        </w:rPr>
        <w:t>i</w:t>
      </w:r>
      <w:proofErr w:type="spellEnd"/>
      <w:r w:rsidRPr="001743D3">
        <w:rPr>
          <w:rFonts w:ascii="Proxima Nova" w:eastAsia="Times New Roman" w:hAnsi="Proxima Nova" w:cs="Times New Roman"/>
          <w:color w:val="353744"/>
        </w:rPr>
        <w:t xml:space="preserve"> was enrolled into Three Rivers School District, I was not able to participate in the summer school programs. I am currently starting Odyssey courses to get my remaining 2 credits.</w:t>
      </w:r>
    </w:p>
    <w:p w:rsidR="001743D3" w:rsidRPr="001743D3" w:rsidRDefault="001743D3" w:rsidP="001743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p w:rsidR="001743D3" w:rsidRPr="001743D3" w:rsidRDefault="001743D3" w:rsidP="001743D3">
      <w:pPr>
        <w:spacing w:before="20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743D3">
        <w:rPr>
          <w:rFonts w:ascii="Proxima Nova" w:eastAsia="Times New Roman" w:hAnsi="Proxima Nova" w:cs="Times New Roman"/>
          <w:color w:val="353744"/>
        </w:rPr>
        <w:t>Sincerely,</w:t>
      </w:r>
    </w:p>
    <w:p w:rsidR="001743D3" w:rsidRDefault="001743D3" w:rsidP="001743D3">
      <w:pPr>
        <w:spacing w:before="200" w:after="0" w:line="240" w:lineRule="auto"/>
        <w:rPr>
          <w:rFonts w:ascii="Proxima Nova" w:eastAsia="Times New Roman" w:hAnsi="Proxima Nova" w:cs="Times New Roman"/>
          <w:color w:val="353744"/>
        </w:rPr>
      </w:pPr>
    </w:p>
    <w:p w:rsidR="001743D3" w:rsidRPr="001743D3" w:rsidRDefault="001743D3" w:rsidP="001743D3">
      <w:pPr>
        <w:spacing w:before="20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743D3">
        <w:rPr>
          <w:rFonts w:ascii="Proxima Nova" w:eastAsia="Times New Roman" w:hAnsi="Proxima Nova" w:cs="Times New Roman"/>
          <w:color w:val="353744"/>
        </w:rPr>
        <w:t>Brooks Kimball</w:t>
      </w:r>
    </w:p>
    <w:p w:rsidR="00646847" w:rsidRDefault="00646847"/>
    <w:sectPr w:rsidR="006468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roxima Nova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43D3"/>
    <w:rsid w:val="001743D3"/>
    <w:rsid w:val="00646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743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743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112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4BCAAB1D</Template>
  <TotalTime>1</TotalTime>
  <Pages>1</Pages>
  <Words>230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Miller, Brian</dc:creator>
  <cp:lastModifiedBy>Miller, Brian</cp:lastModifiedBy>
  <cp:revision>1</cp:revision>
  <dcterms:created xsi:type="dcterms:W3CDTF">2015-12-09T00:27:00Z</dcterms:created>
  <dcterms:modified xsi:type="dcterms:W3CDTF">2015-12-09T00:28:00Z</dcterms:modified>
</cp:coreProperties>
</file>