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F75" w:rsidRDefault="00F17F75" w:rsidP="001317C5"/>
    <w:p w:rsidR="003F7065" w:rsidRDefault="003F7065" w:rsidP="001317C5">
      <w:r>
        <w:t xml:space="preserve">To: </w:t>
      </w:r>
      <w:r>
        <w:tab/>
        <w:t>Tom Welter, Executive Director OSAA</w:t>
      </w:r>
    </w:p>
    <w:p w:rsidR="003F7065" w:rsidRDefault="003F7065" w:rsidP="001317C5">
      <w:r>
        <w:t>From:</w:t>
      </w:r>
      <w:r>
        <w:tab/>
        <w:t>Brian Miller, Athletic Director Hidden Valley High School</w:t>
      </w:r>
    </w:p>
    <w:p w:rsidR="003F7065" w:rsidRDefault="003F7065" w:rsidP="001317C5">
      <w:r>
        <w:t>RE:</w:t>
      </w:r>
      <w:r>
        <w:tab/>
        <w:t>Brooks Kimball, student at Hidden Valley High School</w:t>
      </w:r>
    </w:p>
    <w:p w:rsidR="003F7065" w:rsidRDefault="003F7065" w:rsidP="001317C5"/>
    <w:p w:rsidR="003F7065" w:rsidRDefault="003F7065" w:rsidP="001317C5">
      <w:r>
        <w:t>Dear Mr. Welter,</w:t>
      </w:r>
    </w:p>
    <w:p w:rsidR="003F7065" w:rsidRDefault="003F7065" w:rsidP="001317C5">
      <w:r>
        <w:t xml:space="preserve">I am writing this letter in support of Brooks Kimball a senior that started at Hidden Valley High School at the beginning of this school year.  Brooks came to us from Bob </w:t>
      </w:r>
      <w:proofErr w:type="spellStart"/>
      <w:r>
        <w:t>Belloni</w:t>
      </w:r>
      <w:proofErr w:type="spellEnd"/>
      <w:r>
        <w:t xml:space="preserve"> Ranch</w:t>
      </w:r>
      <w:r w:rsidR="009C128A">
        <w:t xml:space="preserve"> where he attended in 2014-15 school year.  Before this he was at </w:t>
      </w:r>
      <w:proofErr w:type="spellStart"/>
      <w:r w:rsidR="009C128A">
        <w:t>Newbridge</w:t>
      </w:r>
      <w:proofErr w:type="spellEnd"/>
      <w:r w:rsidR="009C128A">
        <w:t xml:space="preserve"> High School in Grants Pass which is a youth correctional facility.  In 2013, he was at Robert Farrell School which is part of the Hillside Youth Correctional facility.  In 2012, Brooks attend Barlow High School as a freshmen and he did not do very well as he passed 4 out of 14 classes.  </w:t>
      </w:r>
    </w:p>
    <w:p w:rsidR="009C128A" w:rsidRDefault="009C128A" w:rsidP="001317C5">
      <w:r>
        <w:t>I do not know much about Brooks Kimball’s past but I know he did get into some trouble after attending Barlow High School.</w:t>
      </w:r>
      <w:r w:rsidR="0052070D">
        <w:t xml:space="preserve">  </w:t>
      </w:r>
      <w:r>
        <w:t>From there he attended two different youth correctional facilities and has done very well academicall</w:t>
      </w:r>
      <w:r w:rsidR="00370A12">
        <w:t xml:space="preserve">y.  At the Bob </w:t>
      </w:r>
      <w:proofErr w:type="spellStart"/>
      <w:r w:rsidR="00370A12">
        <w:t>Belloni</w:t>
      </w:r>
      <w:proofErr w:type="spellEnd"/>
      <w:r w:rsidR="00370A12">
        <w:t xml:space="preserve"> Ranch he passed 15 out of 15 classes.</w:t>
      </w:r>
      <w:r w:rsidR="0052070D">
        <w:t xml:space="preserve"> When he left the BB Ranch his parents deserted him and only his grandma came to pick him up and this is where he currently resides.</w:t>
      </w:r>
    </w:p>
    <w:p w:rsidR="00370A12" w:rsidRDefault="00370A12" w:rsidP="001317C5">
      <w:r>
        <w:t xml:space="preserve">Brooks has a weighted </w:t>
      </w:r>
      <w:proofErr w:type="spellStart"/>
      <w:proofErr w:type="gramStart"/>
      <w:r>
        <w:t>gpa</w:t>
      </w:r>
      <w:proofErr w:type="spellEnd"/>
      <w:proofErr w:type="gramEnd"/>
      <w:r>
        <w:t xml:space="preserve"> of 1.35 but last year’s </w:t>
      </w:r>
      <w:proofErr w:type="spellStart"/>
      <w:r>
        <w:t>gpa</w:t>
      </w:r>
      <w:proofErr w:type="spellEnd"/>
      <w:r>
        <w:t xml:space="preserve"> was a 2.75 which is a great improvement.  Currently at Hidden Valley, Brooks is excelling socially, mentally, emotionally and acratically.  At the quarter grading per</w:t>
      </w:r>
      <w:r w:rsidR="0052070D">
        <w:t xml:space="preserve">iod Brooks has:  2-A’s, </w:t>
      </w:r>
      <w:proofErr w:type="gramStart"/>
      <w:r w:rsidR="0052070D">
        <w:t>3-B’s</w:t>
      </w:r>
      <w:proofErr w:type="gramEnd"/>
      <w:r w:rsidR="0052070D">
        <w:t xml:space="preserve">, </w:t>
      </w:r>
      <w:r>
        <w:t xml:space="preserve">2 very high C’s as you will see on his progress report.  </w:t>
      </w:r>
    </w:p>
    <w:p w:rsidR="0052070D" w:rsidRDefault="00370A12" w:rsidP="001317C5">
      <w:r>
        <w:t xml:space="preserve">Brooks is not on track to graduate by the OSAA requirements and Mr. Farmer his counselor and I have put together a plan for him to graduate.  Currently Brooks is meeting all his requirements.  He is passing all his current classes and also is making up classes after school using </w:t>
      </w:r>
      <w:proofErr w:type="spellStart"/>
      <w:r>
        <w:t>Odysseyware</w:t>
      </w:r>
      <w:proofErr w:type="spellEnd"/>
      <w:r w:rsidR="0052070D">
        <w:t xml:space="preserve"> (our online program for students to make up classes) which he is on track. </w:t>
      </w:r>
    </w:p>
    <w:p w:rsidR="00370A12" w:rsidRDefault="0052070D" w:rsidP="001317C5">
      <w:r>
        <w:t xml:space="preserve">I have attached a letter from Mr. Farmer outlining how we will keep Brooks on track to graduate with his class in June of 2016.  We will be tracking Brooks with weekly progress reports and also tracking his online classes as well.  This plan has worked very well in the </w:t>
      </w:r>
      <w:r>
        <w:lastRenderedPageBreak/>
        <w:t>past with other students and I believe it will be successful for Brooks.  In doing so I would like to ask the OSAA to grant Brooks Kimball the ability to wrestle in h</w:t>
      </w:r>
      <w:r w:rsidR="007708A8">
        <w:t xml:space="preserve">is senior year of High School.  </w:t>
      </w:r>
      <w:r>
        <w:t>If you need any additional resources, please feel free to call.</w:t>
      </w:r>
    </w:p>
    <w:p w:rsidR="0052070D" w:rsidRDefault="0052070D" w:rsidP="001317C5">
      <w:r>
        <w:t>Thank you for your consideration,</w:t>
      </w:r>
    </w:p>
    <w:p w:rsidR="0052070D" w:rsidRDefault="0052070D" w:rsidP="001317C5">
      <w:r>
        <w:rPr>
          <w:noProof/>
        </w:rPr>
        <w:drawing>
          <wp:inline distT="0" distB="0" distL="0" distR="0" wp14:anchorId="06E1A893" wp14:editId="1A0CCECB">
            <wp:extent cx="928604" cy="405516"/>
            <wp:effectExtent l="0" t="0" r="5080" b="0"/>
            <wp:docPr id="2" name="Picture 2" descr="\\hv\users$\brian.miller\Desktop\Brian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users$\brian.miller\Desktop\Brian Signatu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8604" cy="405516"/>
                    </a:xfrm>
                    <a:prstGeom prst="rect">
                      <a:avLst/>
                    </a:prstGeom>
                    <a:noFill/>
                    <a:ln>
                      <a:noFill/>
                    </a:ln>
                  </pic:spPr>
                </pic:pic>
              </a:graphicData>
            </a:graphic>
          </wp:inline>
        </w:drawing>
      </w:r>
    </w:p>
    <w:p w:rsidR="0052070D" w:rsidRDefault="0052070D" w:rsidP="0052070D">
      <w:pPr>
        <w:spacing w:after="0" w:line="240" w:lineRule="auto"/>
      </w:pPr>
      <w:r>
        <w:t>Brian Miller</w:t>
      </w:r>
      <w:bookmarkStart w:id="0" w:name="_GoBack"/>
      <w:bookmarkEnd w:id="0"/>
    </w:p>
    <w:p w:rsidR="0052070D" w:rsidRDefault="0052070D" w:rsidP="0052070D">
      <w:pPr>
        <w:spacing w:after="0" w:line="240" w:lineRule="auto"/>
      </w:pPr>
      <w:r>
        <w:t>Vice Principal/Athletic Director</w:t>
      </w:r>
    </w:p>
    <w:p w:rsidR="0052070D" w:rsidRPr="001317C5" w:rsidRDefault="0052070D" w:rsidP="001317C5">
      <w:r>
        <w:t>Hidden Valley High School</w:t>
      </w:r>
    </w:p>
    <w:sectPr w:rsidR="0052070D" w:rsidRPr="001317C5" w:rsidSect="006B67F0">
      <w:headerReference w:type="default" r:id="rId8"/>
      <w:type w:val="continuous"/>
      <w:pgSz w:w="12240" w:h="15840"/>
      <w:pgMar w:top="2880" w:right="1440" w:bottom="1440" w:left="28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70D" w:rsidRDefault="0052070D" w:rsidP="006B67F0">
      <w:pPr>
        <w:spacing w:after="0" w:line="240" w:lineRule="auto"/>
      </w:pPr>
      <w:r>
        <w:separator/>
      </w:r>
    </w:p>
  </w:endnote>
  <w:endnote w:type="continuationSeparator" w:id="0">
    <w:p w:rsidR="0052070D" w:rsidRDefault="0052070D" w:rsidP="006B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70D" w:rsidRDefault="0052070D" w:rsidP="006B67F0">
      <w:pPr>
        <w:spacing w:after="0" w:line="240" w:lineRule="auto"/>
      </w:pPr>
      <w:r>
        <w:separator/>
      </w:r>
    </w:p>
  </w:footnote>
  <w:footnote w:type="continuationSeparator" w:id="0">
    <w:p w:rsidR="0052070D" w:rsidRDefault="0052070D" w:rsidP="006B6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70D" w:rsidRDefault="0052070D">
    <w:pPr>
      <w:pStyle w:val="Header"/>
    </w:pPr>
    <w:r>
      <w:rPr>
        <w:noProof/>
      </w:rPr>
      <w:drawing>
        <wp:anchor distT="0" distB="0" distL="114300" distR="114300" simplePos="0" relativeHeight="251658240" behindDoc="1" locked="0" layoutInCell="1" allowOverlap="1" wp14:anchorId="3F64EBE7" wp14:editId="1DBAD795">
          <wp:simplePos x="0" y="0"/>
          <wp:positionH relativeFrom="column">
            <wp:posOffset>-1838773</wp:posOffset>
          </wp:positionH>
          <wp:positionV relativeFrom="paragraph">
            <wp:posOffset>-451316</wp:posOffset>
          </wp:positionV>
          <wp:extent cx="7772400" cy="100551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51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070D" w:rsidRDefault="005207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F75"/>
    <w:rsid w:val="001317C5"/>
    <w:rsid w:val="00295586"/>
    <w:rsid w:val="00370A12"/>
    <w:rsid w:val="003F7065"/>
    <w:rsid w:val="0052070D"/>
    <w:rsid w:val="006B67F0"/>
    <w:rsid w:val="007708A8"/>
    <w:rsid w:val="008F645E"/>
    <w:rsid w:val="00933A16"/>
    <w:rsid w:val="009C128A"/>
    <w:rsid w:val="00F17F75"/>
    <w:rsid w:val="00F9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7F0"/>
  </w:style>
  <w:style w:type="paragraph" w:styleId="Footer">
    <w:name w:val="footer"/>
    <w:basedOn w:val="Normal"/>
    <w:link w:val="FooterChar"/>
    <w:uiPriority w:val="99"/>
    <w:unhideWhenUsed/>
    <w:rsid w:val="006B6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7F0"/>
  </w:style>
  <w:style w:type="paragraph" w:styleId="BalloonText">
    <w:name w:val="Balloon Text"/>
    <w:basedOn w:val="Normal"/>
    <w:link w:val="BalloonTextChar"/>
    <w:uiPriority w:val="99"/>
    <w:semiHidden/>
    <w:unhideWhenUsed/>
    <w:rsid w:val="006B6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7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7F0"/>
  </w:style>
  <w:style w:type="paragraph" w:styleId="Footer">
    <w:name w:val="footer"/>
    <w:basedOn w:val="Normal"/>
    <w:link w:val="FooterChar"/>
    <w:uiPriority w:val="99"/>
    <w:unhideWhenUsed/>
    <w:rsid w:val="006B6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7F0"/>
  </w:style>
  <w:style w:type="paragraph" w:styleId="BalloonText">
    <w:name w:val="Balloon Text"/>
    <w:basedOn w:val="Normal"/>
    <w:link w:val="BalloonTextChar"/>
    <w:uiPriority w:val="99"/>
    <w:semiHidden/>
    <w:unhideWhenUsed/>
    <w:rsid w:val="006B6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479AF5F7</Template>
  <TotalTime>1</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 Daye</dc:creator>
  <cp:lastModifiedBy>Miller, Brian</cp:lastModifiedBy>
  <cp:revision>2</cp:revision>
  <cp:lastPrinted>2015-05-28T20:36:00Z</cp:lastPrinted>
  <dcterms:created xsi:type="dcterms:W3CDTF">2015-12-08T22:13:00Z</dcterms:created>
  <dcterms:modified xsi:type="dcterms:W3CDTF">2015-12-08T22:13:00Z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2015-03-13T00:00:00Z</vt:filetime>
  </property>
  <property fmtid="{D5CDD505-2E9C-101B-9397-08002B2CF9AE}" pid="3" name="LastSaved">
    <vt:filetime>2015-03-13T00:00:00Z</vt:filetime>
  </property>
</Properties>
</file>