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FEA" w:rsidRDefault="007A3DEA">
      <w:r>
        <w:rPr>
          <w:noProof/>
        </w:rPr>
        <w:pict>
          <v:shapetype id="_x0000_t202" coordsize="21600,21600" o:spt="202" path="m,l,21600r21600,l21600,xe">
            <v:stroke joinstyle="miter"/>
            <v:path gradientshapeok="t" o:connecttype="rect"/>
          </v:shapetype>
          <v:shape id="_x0000_s1026" type="#_x0000_t202" style="position:absolute;margin-left:315.8pt;margin-top:19.25pt;width:261pt;height:99.35pt;z-index:1" o:allowincell="f" filled="f" stroked="f">
            <v:textbox style="mso-next-textbox:#_x0000_s1026">
              <w:txbxContent>
                <w:p w:rsidR="003F531F" w:rsidRPr="003F531F" w:rsidRDefault="003F531F">
                  <w:pPr>
                    <w:pStyle w:val="Heading1"/>
                    <w:rPr>
                      <w:rFonts w:ascii="Papyrus" w:hAnsi="Papyrus"/>
                      <w:sz w:val="20"/>
                    </w:rPr>
                  </w:pPr>
                  <w:r w:rsidRPr="003F531F">
                    <w:rPr>
                      <w:rFonts w:ascii="Papyrus" w:hAnsi="Papyrus"/>
                      <w:sz w:val="20"/>
                    </w:rPr>
                    <w:t>NORTH BEND HIGH SCHOOL</w:t>
                  </w:r>
                </w:p>
                <w:p w:rsidR="003F531F" w:rsidRPr="00374B01" w:rsidRDefault="003F531F">
                  <w:pPr>
                    <w:jc w:val="right"/>
                    <w:rPr>
                      <w:rFonts w:ascii="Papyrus" w:hAnsi="Papyrus"/>
                    </w:rPr>
                  </w:pPr>
                  <w:r w:rsidRPr="00374B01">
                    <w:rPr>
                      <w:rFonts w:ascii="Papyrus" w:hAnsi="Papyrus"/>
                    </w:rPr>
                    <w:t>2323 Pacific Avenue</w:t>
                  </w:r>
                </w:p>
                <w:p w:rsidR="003F531F" w:rsidRPr="00374B01" w:rsidRDefault="003F531F">
                  <w:pPr>
                    <w:jc w:val="right"/>
                    <w:rPr>
                      <w:rFonts w:ascii="Papyrus" w:hAnsi="Papyrus"/>
                    </w:rPr>
                  </w:pPr>
                  <w:r w:rsidRPr="00374B01">
                    <w:rPr>
                      <w:rFonts w:ascii="Papyrus" w:hAnsi="Papyrus"/>
                    </w:rPr>
                    <w:t>North Bend, Oregon 97459-2605</w:t>
                  </w:r>
                </w:p>
                <w:p w:rsidR="003F531F" w:rsidRPr="00374B01" w:rsidRDefault="00F1648A">
                  <w:pPr>
                    <w:jc w:val="right"/>
                    <w:rPr>
                      <w:rFonts w:ascii="Papyrus" w:hAnsi="Papyrus"/>
                    </w:rPr>
                  </w:pPr>
                  <w:r>
                    <w:rPr>
                      <w:rFonts w:ascii="Papyrus" w:hAnsi="Papyrus"/>
                    </w:rPr>
                    <w:t>Telephone: 541-751-7159</w:t>
                  </w:r>
                </w:p>
                <w:p w:rsidR="003F531F" w:rsidRPr="00374B01" w:rsidRDefault="00F1648A">
                  <w:pPr>
                    <w:jc w:val="right"/>
                    <w:rPr>
                      <w:rFonts w:ascii="Papyrus" w:hAnsi="Papyrus"/>
                    </w:rPr>
                  </w:pPr>
                  <w:r>
                    <w:rPr>
                      <w:rFonts w:ascii="Papyrus" w:hAnsi="Papyrus"/>
                    </w:rPr>
                    <w:t>Fax: 541-756-8322</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75pt;height:128.25pt" fillcolor="window">
            <v:imagedata r:id="rId5" o:title="schoolfront"/>
          </v:shape>
        </w:pict>
      </w:r>
    </w:p>
    <w:p w:rsidR="00A76FEA" w:rsidRDefault="007A3DEA">
      <w:r>
        <w:rPr>
          <w:noProof/>
        </w:rPr>
        <w:pict>
          <v:shape id="_x0000_s1027" type="#_x0000_t202" style="position:absolute;margin-left:9.8pt;margin-top:8.25pt;width:558pt;height:21.6pt;z-index:2" stroked="f">
            <v:textbox>
              <w:txbxContent>
                <w:p w:rsidR="003F531F" w:rsidRDefault="003F531F">
                  <w:pPr>
                    <w:jc w:val="both"/>
                    <w:rPr>
                      <w:rFonts w:ascii="Copperplate31ab" w:hAnsi="Copperplate31ab"/>
                      <w:color w:val="808080"/>
                      <w:sz w:val="16"/>
                    </w:rPr>
                  </w:pPr>
                  <w:r>
                    <w:rPr>
                      <w:rFonts w:ascii="Copperplate31ab" w:hAnsi="Copperplate31ab"/>
                      <w:color w:val="808080"/>
                      <w:sz w:val="17"/>
                    </w:rPr>
                    <w:t xml:space="preserve">A  </w:t>
                  </w:r>
                  <w:r>
                    <w:rPr>
                      <w:rFonts w:ascii="Copperplate31ab" w:hAnsi="Copperplate31ab"/>
                      <w:color w:val="808080"/>
                      <w:sz w:val="16"/>
                    </w:rPr>
                    <w:t xml:space="preserve">N    I  M  P  O  R  T  A  N  T   S  C  H  O  </w:t>
                  </w:r>
                  <w:proofErr w:type="spellStart"/>
                  <w:r>
                    <w:rPr>
                      <w:rFonts w:ascii="Copperplate31ab" w:hAnsi="Copperplate31ab"/>
                      <w:color w:val="808080"/>
                      <w:sz w:val="16"/>
                    </w:rPr>
                    <w:t>O</w:t>
                  </w:r>
                  <w:proofErr w:type="spellEnd"/>
                  <w:r>
                    <w:rPr>
                      <w:rFonts w:ascii="Copperplate31ab" w:hAnsi="Copperplate31ab"/>
                      <w:color w:val="808080"/>
                      <w:sz w:val="16"/>
                    </w:rPr>
                    <w:t xml:space="preserve">  L   I  N   T  H  E   N  O  R  T  H   B  E  N  D   S  Y  S  T  E  M   O  F   P  U  B  L  I C   E  D  U  C  A  T  I  O N</w:t>
                  </w:r>
                </w:p>
              </w:txbxContent>
            </v:textbox>
          </v:shape>
        </w:pict>
      </w:r>
    </w:p>
    <w:p w:rsidR="00A76FEA" w:rsidRDefault="00A76FEA"/>
    <w:p w:rsidR="00A76FEA" w:rsidRDefault="007A3DEA">
      <w:pPr>
        <w:tabs>
          <w:tab w:val="left" w:pos="1200"/>
        </w:tabs>
      </w:pPr>
      <w:r>
        <w:rPr>
          <w:noProof/>
        </w:rPr>
        <w:pict>
          <v:shape id="_x0000_s1028" type="#_x0000_t202" style="position:absolute;margin-left:9.8pt;margin-top:6.85pt;width:558pt;height:581.85pt;z-index:3" filled="f" fillcolor="yellow" stroked="f">
            <v:textbox>
              <w:txbxContent>
                <w:p w:rsidR="004B7663" w:rsidRPr="004B7663" w:rsidRDefault="006D5C42">
                  <w:pPr>
                    <w:rPr>
                      <w:sz w:val="24"/>
                      <w:szCs w:val="24"/>
                    </w:rPr>
                  </w:pPr>
                  <w:r>
                    <w:rPr>
                      <w:sz w:val="24"/>
                      <w:szCs w:val="24"/>
                    </w:rPr>
                    <w:t xml:space="preserve">Our credit recovery plan for Zach Nix started at the beginning of this year.  Zack is currently enrolled in several Credit Recovery classes at North Bend High School.  So far this term he has recovered 5 classes.  On top of that, he should receive an additional 5 credits from his regular classes here at North Bend High School.  This will give him 20 credits at the end of the term (possibly more if he can make up another credit before the end of this term).  Zach will need to stay in a credit recovery class next term.  At the end of next term, we are hopeful that Zach will have 29 credits and be back on track to </w:t>
                  </w:r>
                  <w:r>
                    <w:rPr>
                      <w:sz w:val="24"/>
                      <w:szCs w:val="24"/>
                    </w:rPr>
                    <w:t>graduate.</w:t>
                  </w:r>
                </w:p>
              </w:txbxContent>
            </v:textbox>
          </v:shape>
        </w:pict>
      </w:r>
    </w:p>
    <w:sectPr w:rsidR="00A76FEA" w:rsidSect="005B1894">
      <w:pgSz w:w="12240" w:h="15840"/>
      <w:pgMar w:top="245" w:right="1800" w:bottom="1440" w:left="245"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Copperplate31ab">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00A93"/>
    <w:multiLevelType w:val="hybridMultilevel"/>
    <w:tmpl w:val="16AC0996"/>
    <w:lvl w:ilvl="0" w:tplc="BD7E25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3330"/>
    <w:rsid w:val="000D15FB"/>
    <w:rsid w:val="001C1118"/>
    <w:rsid w:val="001F768A"/>
    <w:rsid w:val="002958AB"/>
    <w:rsid w:val="00374B01"/>
    <w:rsid w:val="003F531F"/>
    <w:rsid w:val="004B25A1"/>
    <w:rsid w:val="004B7663"/>
    <w:rsid w:val="00516BBA"/>
    <w:rsid w:val="005A4D66"/>
    <w:rsid w:val="005A614C"/>
    <w:rsid w:val="005B1894"/>
    <w:rsid w:val="006C2603"/>
    <w:rsid w:val="006D5C42"/>
    <w:rsid w:val="00791BFC"/>
    <w:rsid w:val="007A3DEA"/>
    <w:rsid w:val="00904361"/>
    <w:rsid w:val="00906437"/>
    <w:rsid w:val="00943330"/>
    <w:rsid w:val="00956F09"/>
    <w:rsid w:val="00A0649F"/>
    <w:rsid w:val="00A07261"/>
    <w:rsid w:val="00A200A4"/>
    <w:rsid w:val="00A76FEA"/>
    <w:rsid w:val="00AD447C"/>
    <w:rsid w:val="00B77826"/>
    <w:rsid w:val="00C32A51"/>
    <w:rsid w:val="00C8789F"/>
    <w:rsid w:val="00D17F63"/>
    <w:rsid w:val="00D236E8"/>
    <w:rsid w:val="00D55AC7"/>
    <w:rsid w:val="00E43861"/>
    <w:rsid w:val="00F1648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894"/>
  </w:style>
  <w:style w:type="paragraph" w:styleId="Heading1">
    <w:name w:val="heading 1"/>
    <w:basedOn w:val="Normal"/>
    <w:next w:val="Normal"/>
    <w:qFormat/>
    <w:rsid w:val="005B1894"/>
    <w:pPr>
      <w:keepNext/>
      <w:jc w:val="right"/>
      <w:outlineLvl w:val="0"/>
    </w:pPr>
    <w:rPr>
      <w:rFonts w:ascii="Comic Sans MS" w:hAnsi="Comic Sans MS"/>
      <w:sz w:val="28"/>
    </w:rPr>
  </w:style>
  <w:style w:type="paragraph" w:styleId="Heading2">
    <w:name w:val="heading 2"/>
    <w:basedOn w:val="Normal"/>
    <w:next w:val="Normal"/>
    <w:qFormat/>
    <w:rsid w:val="005B1894"/>
    <w:pPr>
      <w:keepNext/>
      <w:jc w:val="center"/>
      <w:outlineLvl w:val="1"/>
    </w:pPr>
    <w:rPr>
      <w:b/>
      <w:bCs/>
    </w:rPr>
  </w:style>
  <w:style w:type="paragraph" w:styleId="Heading3">
    <w:name w:val="heading 3"/>
    <w:basedOn w:val="Normal"/>
    <w:next w:val="Normal"/>
    <w:qFormat/>
    <w:rsid w:val="005B1894"/>
    <w:pPr>
      <w:keepNext/>
      <w:tabs>
        <w:tab w:val="left" w:pos="1620"/>
        <w:tab w:val="left" w:pos="6480"/>
        <w:tab w:val="left" w:pos="7560"/>
      </w:tabs>
      <w:outlineLvl w:val="2"/>
    </w:pPr>
    <w:rPr>
      <w:sz w:val="24"/>
    </w:rPr>
  </w:style>
  <w:style w:type="paragraph" w:styleId="Heading4">
    <w:name w:val="heading 4"/>
    <w:basedOn w:val="Normal"/>
    <w:next w:val="Normal"/>
    <w:qFormat/>
    <w:rsid w:val="005B1894"/>
    <w:pPr>
      <w:keepNext/>
      <w:jc w:val="center"/>
      <w:outlineLvl w:val="3"/>
    </w:pPr>
    <w:rPr>
      <w:sz w:val="28"/>
    </w:rPr>
  </w:style>
  <w:style w:type="paragraph" w:styleId="Heading5">
    <w:name w:val="heading 5"/>
    <w:basedOn w:val="Normal"/>
    <w:next w:val="Normal"/>
    <w:qFormat/>
    <w:rsid w:val="005B1894"/>
    <w:pPr>
      <w:keepNext/>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B1894"/>
    <w:rPr>
      <w:sz w:val="28"/>
    </w:rPr>
  </w:style>
  <w:style w:type="paragraph" w:styleId="BalloonText">
    <w:name w:val="Balloon Text"/>
    <w:basedOn w:val="Normal"/>
    <w:link w:val="BalloonTextChar"/>
    <w:uiPriority w:val="99"/>
    <w:semiHidden/>
    <w:unhideWhenUsed/>
    <w:rsid w:val="003F531F"/>
    <w:rPr>
      <w:rFonts w:ascii="Tahoma" w:hAnsi="Tahoma" w:cs="Tahoma"/>
      <w:sz w:val="16"/>
      <w:szCs w:val="16"/>
    </w:rPr>
  </w:style>
  <w:style w:type="character" w:customStyle="1" w:styleId="BalloonTextChar">
    <w:name w:val="Balloon Text Char"/>
    <w:basedOn w:val="DefaultParagraphFont"/>
    <w:link w:val="BalloonText"/>
    <w:uiPriority w:val="99"/>
    <w:semiHidden/>
    <w:rsid w:val="003F53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ABJOR~1\LOCALS~1\Temp\MXLibDir\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Letter.head.dot</Template>
  <TotalTime>11</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NBSD-HS</Company>
  <LinksUpToDate>false</LinksUpToDate>
  <CharactersWithSpaces>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babjorkquist</dc:creator>
  <cp:lastModifiedBy>Windows User</cp:lastModifiedBy>
  <cp:revision>2</cp:revision>
  <cp:lastPrinted>2015-11-20T18:43:00Z</cp:lastPrinted>
  <dcterms:created xsi:type="dcterms:W3CDTF">2015-11-20T19:17:00Z</dcterms:created>
  <dcterms:modified xsi:type="dcterms:W3CDTF">2015-11-20T19:17:00Z</dcterms:modified>
</cp:coreProperties>
</file>