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F75" w:rsidRDefault="00F17F75" w:rsidP="001317C5"/>
    <w:p w:rsidR="004D4A46" w:rsidRDefault="004D4A46" w:rsidP="001317C5">
      <w:r>
        <w:t>To:</w:t>
      </w:r>
      <w:r>
        <w:tab/>
      </w:r>
      <w:r w:rsidR="00A61657">
        <w:t>Tom Welter</w:t>
      </w:r>
    </w:p>
    <w:p w:rsidR="004D4A46" w:rsidRDefault="004D4A46" w:rsidP="001317C5">
      <w:r>
        <w:t xml:space="preserve">From: </w:t>
      </w:r>
      <w:r>
        <w:tab/>
        <w:t>Brian Miller, Hidden Valley High School Athletic Director</w:t>
      </w:r>
    </w:p>
    <w:p w:rsidR="004D4A46" w:rsidRDefault="004D4A46" w:rsidP="001317C5">
      <w:r>
        <w:t>Re:</w:t>
      </w:r>
      <w:r>
        <w:tab/>
      </w:r>
      <w:r w:rsidR="00A61657">
        <w:t xml:space="preserve">Kasai </w:t>
      </w:r>
      <w:proofErr w:type="spellStart"/>
      <w:r w:rsidR="00A61657">
        <w:t>Somadhi</w:t>
      </w:r>
      <w:proofErr w:type="spellEnd"/>
    </w:p>
    <w:p w:rsidR="004D4A46" w:rsidRDefault="004D4A46" w:rsidP="001317C5"/>
    <w:p w:rsidR="004D4A46" w:rsidRDefault="004D4A46" w:rsidP="001317C5">
      <w:r>
        <w:tab/>
      </w:r>
      <w:r w:rsidR="00A61657">
        <w:t xml:space="preserve">Kasai </w:t>
      </w:r>
      <w:proofErr w:type="spellStart"/>
      <w:proofErr w:type="gramStart"/>
      <w:r w:rsidR="00A61657">
        <w:t>Somadhi</w:t>
      </w:r>
      <w:proofErr w:type="spellEnd"/>
      <w:r w:rsidR="00A61657">
        <w:t xml:space="preserve"> </w:t>
      </w:r>
      <w:r>
        <w:t xml:space="preserve"> is</w:t>
      </w:r>
      <w:proofErr w:type="gramEnd"/>
      <w:r>
        <w:t xml:space="preserve"> a new student at Hidden Valley High School after moving from </w:t>
      </w:r>
      <w:r w:rsidR="00A61657">
        <w:t>Salem Oregon in August</w:t>
      </w:r>
      <w:r>
        <w:t xml:space="preserve">.  </w:t>
      </w:r>
      <w:r w:rsidR="00A61657">
        <w:t>Kasai is on an IEP and came to Hidden Valley from North Bend High School last year 2</w:t>
      </w:r>
      <w:r w:rsidR="00A61657" w:rsidRPr="00A61657">
        <w:rPr>
          <w:vertAlign w:val="superscript"/>
        </w:rPr>
        <w:t>nd</w:t>
      </w:r>
      <w:r w:rsidR="00A61657">
        <w:t xml:space="preserve"> Semester.  He was at North Salem his 1</w:t>
      </w:r>
      <w:r w:rsidR="00A61657" w:rsidRPr="00A61657">
        <w:rPr>
          <w:vertAlign w:val="superscript"/>
        </w:rPr>
        <w:t>st</w:t>
      </w:r>
      <w:r w:rsidR="00A61657">
        <w:t xml:space="preserve"> semester.  </w:t>
      </w:r>
    </w:p>
    <w:p w:rsidR="00A61657" w:rsidRDefault="00A61657" w:rsidP="001317C5">
      <w:r>
        <w:t xml:space="preserve">Since being at Hidden Valley, Kasai and started to fit in nicely.  The climate and culture is much different at Hidden Valley then Salem and North Salem High School.  </w:t>
      </w:r>
    </w:p>
    <w:p w:rsidR="00A61657" w:rsidRDefault="00A61657" w:rsidP="001317C5">
      <w:r>
        <w:t xml:space="preserve">Kasai has never wrestled or played sports because of special circumstances that have not allowed him to while being at North Salem or North Bend.  Our wrestling coach is </w:t>
      </w:r>
      <w:proofErr w:type="gramStart"/>
      <w:r>
        <w:t>a kid magnet</w:t>
      </w:r>
      <w:proofErr w:type="gramEnd"/>
      <w:r>
        <w:t xml:space="preserve"> who teaches in our life skills class and has encourage Kasai to get involved.  Kasai is taking a chance and is definitely out of his element but since being here at Hidden Valley he has made strides socially and academically.  </w:t>
      </w:r>
    </w:p>
    <w:p w:rsidR="00A61657" w:rsidRDefault="00A61657" w:rsidP="001317C5">
      <w:r>
        <w:t>You can see since he has been here he has two “A’s” one “B” and is working hard on his three incompletes.</w:t>
      </w:r>
    </w:p>
    <w:p w:rsidR="005109D7" w:rsidRDefault="00A61657" w:rsidP="001317C5">
      <w:r>
        <w:t>After talking with his IEP teacher Luke Tomlinson</w:t>
      </w:r>
      <w:r w:rsidR="005109D7">
        <w:t>, Kasai is making adequate progress according to his IEP.</w:t>
      </w:r>
    </w:p>
    <w:p w:rsidR="004D4A46" w:rsidRDefault="005109D7" w:rsidP="001317C5">
      <w:r>
        <w:t xml:space="preserve">Kasai would like to compete in athletics at Hidden Valley High School especially wrestling and Track.   </w:t>
      </w:r>
    </w:p>
    <w:p w:rsidR="004D4A46" w:rsidRDefault="004D4A46" w:rsidP="001317C5">
      <w:r>
        <w:t>Thank you,</w:t>
      </w:r>
    </w:p>
    <w:p w:rsidR="004D4A46" w:rsidRDefault="005109D7" w:rsidP="001317C5">
      <w:r>
        <w:rPr>
          <w:noProof/>
        </w:rPr>
        <w:drawing>
          <wp:inline distT="0" distB="0" distL="0" distR="0">
            <wp:extent cx="1260842" cy="5486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6" cy="54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4A46" w:rsidRPr="001317C5" w:rsidRDefault="004D4A46" w:rsidP="001317C5">
      <w:r>
        <w:t>Brian Miller</w:t>
      </w:r>
    </w:p>
    <w:sectPr w:rsidR="004D4A46" w:rsidRPr="001317C5" w:rsidSect="006B67F0">
      <w:headerReference w:type="default" r:id="rId8"/>
      <w:type w:val="continuous"/>
      <w:pgSz w:w="12240" w:h="15840"/>
      <w:pgMar w:top="2880" w:right="1440" w:bottom="1440" w:left="28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9D7" w:rsidRDefault="005109D7" w:rsidP="006B67F0">
      <w:pPr>
        <w:spacing w:after="0" w:line="240" w:lineRule="auto"/>
      </w:pPr>
      <w:r>
        <w:separator/>
      </w:r>
    </w:p>
  </w:endnote>
  <w:endnote w:type="continuationSeparator" w:id="0">
    <w:p w:rsidR="005109D7" w:rsidRDefault="005109D7" w:rsidP="006B6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9D7" w:rsidRDefault="005109D7" w:rsidP="006B67F0">
      <w:pPr>
        <w:spacing w:after="0" w:line="240" w:lineRule="auto"/>
      </w:pPr>
      <w:r>
        <w:separator/>
      </w:r>
    </w:p>
  </w:footnote>
  <w:footnote w:type="continuationSeparator" w:id="0">
    <w:p w:rsidR="005109D7" w:rsidRDefault="005109D7" w:rsidP="006B6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9D7" w:rsidRDefault="005109D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64EBE7" wp14:editId="1DBAD795">
          <wp:simplePos x="0" y="0"/>
          <wp:positionH relativeFrom="column">
            <wp:posOffset>-1838773</wp:posOffset>
          </wp:positionH>
          <wp:positionV relativeFrom="paragraph">
            <wp:posOffset>-451316</wp:posOffset>
          </wp:positionV>
          <wp:extent cx="7772400" cy="100551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5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09D7" w:rsidRDefault="005109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75"/>
    <w:rsid w:val="001317C5"/>
    <w:rsid w:val="00295586"/>
    <w:rsid w:val="004D4A46"/>
    <w:rsid w:val="005109D7"/>
    <w:rsid w:val="00531C21"/>
    <w:rsid w:val="006B67F0"/>
    <w:rsid w:val="008F645E"/>
    <w:rsid w:val="00933A16"/>
    <w:rsid w:val="00A61657"/>
    <w:rsid w:val="00F17F75"/>
    <w:rsid w:val="00F9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7F0"/>
  </w:style>
  <w:style w:type="paragraph" w:styleId="Footer">
    <w:name w:val="footer"/>
    <w:basedOn w:val="Normal"/>
    <w:link w:val="FooterChar"/>
    <w:uiPriority w:val="99"/>
    <w:unhideWhenUsed/>
    <w:rsid w:val="006B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7F0"/>
  </w:style>
  <w:style w:type="paragraph" w:styleId="BalloonText">
    <w:name w:val="Balloon Text"/>
    <w:basedOn w:val="Normal"/>
    <w:link w:val="BalloonTextChar"/>
    <w:uiPriority w:val="99"/>
    <w:semiHidden/>
    <w:unhideWhenUsed/>
    <w:rsid w:val="006B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7F0"/>
  </w:style>
  <w:style w:type="paragraph" w:styleId="Footer">
    <w:name w:val="footer"/>
    <w:basedOn w:val="Normal"/>
    <w:link w:val="FooterChar"/>
    <w:uiPriority w:val="99"/>
    <w:unhideWhenUsed/>
    <w:rsid w:val="006B67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7F0"/>
  </w:style>
  <w:style w:type="paragraph" w:styleId="BalloonText">
    <w:name w:val="Balloon Text"/>
    <w:basedOn w:val="Normal"/>
    <w:link w:val="BalloonTextChar"/>
    <w:uiPriority w:val="99"/>
    <w:semiHidden/>
    <w:unhideWhenUsed/>
    <w:rsid w:val="006B6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FDC01C67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Stone, Daye</dc:creator>
  <cp:lastModifiedBy>Miller, Brian</cp:lastModifiedBy>
  <cp:revision>2</cp:revision>
  <cp:lastPrinted>2015-11-19T22:00:00Z</cp:lastPrinted>
  <dcterms:created xsi:type="dcterms:W3CDTF">2015-12-03T17:59:00Z</dcterms:created>
  <dcterms:modified xsi:type="dcterms:W3CDTF">2015-12-03T17:59:00Z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2015-03-13T00:00:00Z</vt:filetime>
  </property>
</Properties>
</file>