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335" w:rsidRDefault="00105FCE">
      <w:r>
        <w:t>November 17, 2015</w:t>
      </w:r>
    </w:p>
    <w:p w:rsidR="00105FCE" w:rsidRDefault="00105FCE"/>
    <w:p w:rsidR="00105FCE" w:rsidRDefault="00105FCE">
      <w:r>
        <w:t>TO: OSAA</w:t>
      </w:r>
    </w:p>
    <w:p w:rsidR="00105FCE" w:rsidRDefault="00105FCE"/>
    <w:p w:rsidR="00105FCE" w:rsidRDefault="00105FCE">
      <w:r>
        <w:t>FROM: Troy Jerome AD at Pendleton High School</w:t>
      </w:r>
    </w:p>
    <w:p w:rsidR="00105FCE" w:rsidRDefault="00105FCE"/>
    <w:p w:rsidR="00105FCE" w:rsidRDefault="00105FCE"/>
    <w:p w:rsidR="00105FCE" w:rsidRDefault="00105FCE">
      <w:r>
        <w:t>I am writing this letter as part of Taylor Williamson eligibility request. Taylor is a senior at PHS who moved to Pendleton in the summer from Spokane WA. He lived with his father for his first 3 years of high school. At the start of his JR year, Taylor and his father started to not get along. The relationship became abusive. From the help of his aunt and uncle in Pendleton, Taylor moved in with them in late June.</w:t>
      </w:r>
    </w:p>
    <w:p w:rsidR="00105FCE" w:rsidRDefault="00105FCE">
      <w:r>
        <w:t>Taylor enrolled at PHS in September and it took him a couple weeks to get g</w:t>
      </w:r>
      <w:r w:rsidR="00ED643A">
        <w:t>oing and meet people. He became a manager</w:t>
      </w:r>
      <w:r>
        <w:t xml:space="preserve"> </w:t>
      </w:r>
      <w:r w:rsidR="00ED643A">
        <w:t xml:space="preserve">of </w:t>
      </w:r>
      <w:r>
        <w:t>the football team and was recognized along with his aunt on senior night for his work as a senior with Pendleton football.</w:t>
      </w:r>
    </w:p>
    <w:p w:rsidR="00105FCE" w:rsidRDefault="00105FCE">
      <w:r>
        <w:t>Taylor is a pretty good student as you can tell by his transcripts. Because of his dealings with his father, he failed a couple classes his JR year. He is one class short of the passing 5 classes the semester before, but remains on track to graduate. He is taking a full load both semesters so he can graduate in June.</w:t>
      </w:r>
    </w:p>
    <w:p w:rsidR="00ED643A" w:rsidRDefault="00ED643A">
      <w:r>
        <w:t xml:space="preserve">Because of his lack of passing 5 classes and moving in with his aunt, Taylor has proven to us and hopefully the OSAA that he is worthy of this request, we are asking for Taylor to be eligible for the 2015-2016 wrestling season. </w:t>
      </w:r>
    </w:p>
    <w:p w:rsidR="00ED643A" w:rsidRDefault="00ED643A"/>
    <w:p w:rsidR="00ED643A" w:rsidRDefault="00ED643A">
      <w:r>
        <w:t>Thank you</w:t>
      </w:r>
    </w:p>
    <w:p w:rsidR="00ED643A" w:rsidRDefault="00ED643A"/>
    <w:p w:rsidR="00ED643A" w:rsidRDefault="00ED643A">
      <w:r>
        <w:t xml:space="preserve">Troy </w:t>
      </w:r>
      <w:bookmarkStart w:id="0" w:name="_GoBack"/>
      <w:bookmarkEnd w:id="0"/>
      <w:r>
        <w:t>Jerome</w:t>
      </w:r>
    </w:p>
    <w:sectPr w:rsidR="00ED64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FCE"/>
    <w:rsid w:val="00105FCE"/>
    <w:rsid w:val="00430335"/>
    <w:rsid w:val="00ED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CE8754-3BAD-4496-84CB-5D4A5E5BD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C9914096</Template>
  <TotalTime>18</TotalTime>
  <Pages>1</Pages>
  <Words>195</Words>
  <Characters>1115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Pendleton School District</Company>
  <LinksUpToDate>false</LinksUpToDate>
  <CharactersWithSpaces>1308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Jerome, Troy</dc:creator>
  <cp:keywords/>
  <dc:description/>
  <cp:lastModifiedBy>Jerome, Troy</cp:lastModifiedBy>
  <cp:revision>1</cp:revision>
  <dcterms:created xsi:type="dcterms:W3CDTF">2015-11-17T16:55:00Z</dcterms:created>
  <dcterms:modified xsi:type="dcterms:W3CDTF">2015-11-17T17:13:00Z</dcterms:modified>
</cp:coreProperties>
</file>