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150" w:lineRule="exact"/>
        <w:ind w:left="3224" w:right="-20"/>
        <w:jc w:val="left"/>
        <w:tabs>
          <w:tab w:pos="1012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shape style="position:absolute;margin-left:249.600006pt;margin-top:0pt;width:110.400002pt;height:4.799988pt;mso-position-horizontal-relative:page;mso-position-vertical-relative:paragraph;z-index:-586" type="#_x0000_t75">
            <v:imagedata r:id="rId5" o:title=""/>
          </v:shape>
        </w:pict>
      </w:r>
      <w:r>
        <w:rPr/>
        <w:pict>
          <v:shape style="position:absolute;margin-left:579.840027pt;margin-top:.000027pt;width:32.159973pt;height:3.84pt;mso-position-horizontal-relative:page;mso-position-vertical-relative:paragraph;z-index:-585" type="#_x0000_t75">
            <v:imagedata r:id="rId6" o:title=""/>
          </v:shape>
        </w:pict>
      </w:r>
      <w:r>
        <w:rPr/>
        <w:pict>
          <v:group style="position:absolute;margin-left:26.577465pt;margin-top:16.295511pt;width:561pt;height:564.584168pt;mso-position-horizontal-relative:page;mso-position-vertical-relative:paragraph;z-index:-579" coordorigin="532,326" coordsize="11220,11292">
            <v:group style="position:absolute;left:546;top:338;width:11182;height:2" coordorigin="546,338" coordsize="11182,2">
              <v:shape style="position:absolute;left:546;top:338;width:11182;height:2" coordorigin="546,338" coordsize="11182,0" path="m546,338l11728,338e" filled="f" stroked="t" strokeweight=".478873pt" strokecolor="#000000">
                <v:path arrowok="t"/>
              </v:shape>
            </v:group>
            <v:group style="position:absolute;left:10966;top:345;width:761;height:2" coordorigin="10966,345" coordsize="761,2">
              <v:shape style="position:absolute;left:10966;top:345;width:761;height:2" coordorigin="10966,345" coordsize="761,0" path="m10966,345l11728,345e" filled="f" stroked="t" strokeweight=".478873pt" strokecolor="#000000">
                <v:path arrowok="t"/>
              </v:shape>
            </v:group>
            <v:group style="position:absolute;left:11720;top:345;width:2;height:7395" coordorigin="11720,345" coordsize="2,7395">
              <v:shape style="position:absolute;left:11720;top:345;width:2;height:7395" coordorigin="11720,345" coordsize="0,7395" path="m11720,7740l11720,345e" filled="f" stroked="t" strokeweight=".239437pt" strokecolor="#000000">
                <v:path arrowok="t"/>
              </v:shape>
            </v:group>
            <v:group style="position:absolute;left:548;top:331;width:2;height:1342" coordorigin="548,331" coordsize="2,1342">
              <v:shape style="position:absolute;left:548;top:331;width:2;height:1342" coordorigin="548,331" coordsize="0,1342" path="m548,1673l548,331e" filled="f" stroked="t" strokeweight=".478873pt" strokecolor="#000000">
                <v:path arrowok="t"/>
              </v:shape>
            </v:group>
            <v:group style="position:absolute;left:536;top:2190;width:11091;height:2" coordorigin="536,2190" coordsize="11091,2">
              <v:shape style="position:absolute;left:536;top:2190;width:11091;height:2" coordorigin="536,2190" coordsize="11091,0" path="m536,2190l11627,2190e" filled="f" stroked="t" strokeweight=".478873pt" strokecolor="#000000">
                <v:path arrowok="t"/>
              </v:shape>
            </v:group>
            <v:group style="position:absolute;left:10492;top:2195;width:1231;height:2" coordorigin="10492,2195" coordsize="1231,2">
              <v:shape style="position:absolute;left:10492;top:2195;width:1231;height:2" coordorigin="10492,2195" coordsize="1231,0" path="m10492,2195l11723,2195e" filled="f" stroked="t" strokeweight=".478873pt" strokecolor="#000000">
                <v:path arrowok="t"/>
              </v:shape>
            </v:group>
            <v:group style="position:absolute;left:536;top:2382;width:10487;height:2" coordorigin="536,2382" coordsize="10487,2">
              <v:shape style="position:absolute;left:536;top:2382;width:10487;height:2" coordorigin="536,2382" coordsize="10487,0" path="m536,2382l11024,2382e" filled="f" stroked="t" strokeweight=".478873pt" strokecolor="#000000">
                <v:path arrowok="t"/>
              </v:shape>
            </v:group>
            <v:group style="position:absolute;left:10966;top:2392;width:757;height:2" coordorigin="10966,2392" coordsize="757,2">
              <v:shape style="position:absolute;left:10966;top:2392;width:757;height:2" coordorigin="10966,2392" coordsize="757,0" path="m10966,2392l11723,2392e" filled="f" stroked="t" strokeweight=".478873pt" strokecolor="#000000">
                <v:path arrowok="t"/>
              </v:shape>
            </v:group>
            <v:group style="position:absolute;left:541;top:2629;width:10506;height:2" coordorigin="541,2629" coordsize="10506,2">
              <v:shape style="position:absolute;left:541;top:2629;width:10506;height:2" coordorigin="541,2629" coordsize="10506,0" path="m541,2629l11048,2629e" filled="f" stroked="t" strokeweight=".478873pt" strokecolor="#000000">
                <v:path arrowok="t"/>
              </v:shape>
            </v:group>
            <v:group style="position:absolute;left:5201;top:2377;width:2;height:254" coordorigin="5201,2377" coordsize="2,254">
              <v:shape style="position:absolute;left:5201;top:2377;width:2;height:254" coordorigin="5201,2377" coordsize="0,254" path="m5201,2631l5201,2377e" filled="f" stroked="t" strokeweight=".478873pt" strokecolor="#000000">
                <v:path arrowok="t"/>
              </v:shape>
            </v:group>
            <v:group style="position:absolute;left:6177;top:2368;width:2;height:5464" coordorigin="6177,2368" coordsize="2,5464">
              <v:shape style="position:absolute;left:6177;top:2368;width:2;height:5464" coordorigin="6177,2368" coordsize="0,5464" path="m6177,7831l6177,2368e" filled="f" stroked="t" strokeweight=".478873pt" strokecolor="#000000">
                <v:path arrowok="t"/>
              </v:shape>
            </v:group>
            <v:group style="position:absolute;left:10966;top:2636;width:761;height:2" coordorigin="10966,2636" coordsize="761,2">
              <v:shape style="position:absolute;left:10966;top:2636;width:761;height:2" coordorigin="10966,2636" coordsize="761,0" path="m10966,2636l11728,2636e" filled="f" stroked="t" strokeweight=".478873pt" strokecolor="#000000">
                <v:path arrowok="t"/>
              </v:shape>
            </v:group>
            <v:group style="position:absolute;left:541;top:2109;width:2;height:5679" coordorigin="541,2109" coordsize="2,5679">
              <v:shape style="position:absolute;left:541;top:2109;width:2;height:5679" coordorigin="541,2109" coordsize="0,5679" path="m541,7788l541,2109e" filled="f" stroked="t" strokeweight=".478873pt" strokecolor="#000000">
                <v:path arrowok="t"/>
              </v:shape>
            </v:group>
            <v:group style="position:absolute;left:11732;top:340;width:2;height:10626" coordorigin="11732,340" coordsize="2,10626">
              <v:shape style="position:absolute;left:11732;top:340;width:2;height:10626" coordorigin="11732,340" coordsize="0,10626" path="m11732,10966l11732,340e" filled="f" stroked="t" strokeweight=".239437pt" strokecolor="#000000">
                <v:path arrowok="t"/>
              </v:shape>
            </v:group>
            <v:group style="position:absolute;left:11740;top:4913;width:2;height:6053" coordorigin="11740,4913" coordsize="2,6053">
              <v:shape style="position:absolute;left:11740;top:4913;width:2;height:6053" coordorigin="11740,4913" coordsize="0,6053" path="m11740,10966l11740,4913e" filled="f" stroked="t" strokeweight=".478873pt" strokecolor="#000000">
                <v:path arrowok="t"/>
              </v:shape>
            </v:group>
            <v:group style="position:absolute;left:11747;top:9207;width:2;height:2406" coordorigin="11747,9207" coordsize="2,2406">
              <v:shape style="position:absolute;left:11747;top:9207;width:2;height:2406" coordorigin="11747,9207" coordsize="0,2406" path="m11747,11613l11747,9207e" filled="f" stroked="t" strokeweight=".47887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100"/>
          <w:position w:val="3"/>
        </w:rPr>
        <w:t>'</w:t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8"/>
          <w:szCs w:val="8"/>
          <w:spacing w:val="15"/>
          <w:w w:val="100"/>
          <w:position w:val="3"/>
        </w:rPr>
        <w:t> 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286"/>
          <w:position w:val="3"/>
        </w:rPr>
        <w:t>--</w:t>
      </w:r>
      <w:r>
        <w:rPr>
          <w:rFonts w:ascii="Times New Roman" w:hAnsi="Times New Roman" w:cs="Times New Roman" w:eastAsia="Times New Roman"/>
          <w:sz w:val="6"/>
          <w:szCs w:val="6"/>
          <w:spacing w:val="32"/>
          <w:w w:val="286"/>
          <w:position w:val="3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66"/>
          <w:position w:val="3"/>
        </w:rPr>
        <w:t>--</w:t>
      </w:r>
      <w:r>
        <w:rPr>
          <w:rFonts w:ascii="Times New Roman" w:hAnsi="Times New Roman" w:cs="Times New Roman" w:eastAsia="Times New Roman"/>
          <w:sz w:val="12"/>
          <w:szCs w:val="12"/>
          <w:spacing w:val="20"/>
          <w:w w:val="66"/>
          <w:position w:val="3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66"/>
          <w:position w:val="3"/>
        </w:rPr>
        <w:t>.::-.::-:_</w:t>
      </w:r>
      <w:r>
        <w:rPr>
          <w:rFonts w:ascii="Times New Roman" w:hAnsi="Times New Roman" w:cs="Times New Roman" w:eastAsia="Times New Roman"/>
          <w:sz w:val="12"/>
          <w:szCs w:val="12"/>
          <w:spacing w:val="-9"/>
          <w:w w:val="66"/>
          <w:position w:val="3"/>
        </w:rPr>
        <w:t>-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66"/>
          <w:u w:val="single" w:color="000000"/>
          <w:position w:val="3"/>
        </w:rPr>
        <w:t>   </w:t>
      </w:r>
      <w:r>
        <w:rPr>
          <w:rFonts w:ascii="Times New Roman" w:hAnsi="Times New Roman" w:cs="Times New Roman" w:eastAsia="Times New Roman"/>
          <w:sz w:val="12"/>
          <w:szCs w:val="12"/>
          <w:spacing w:val="4"/>
          <w:w w:val="66"/>
          <w:u w:val="single" w:color="000000"/>
          <w:position w:val="3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66"/>
          <w:position w:val="3"/>
        </w:rPr>
        <w:t>  </w:t>
      </w:r>
      <w:r>
        <w:rPr>
          <w:rFonts w:ascii="Times New Roman" w:hAnsi="Times New Roman" w:cs="Times New Roman" w:eastAsia="Times New Roman"/>
          <w:sz w:val="12"/>
          <w:szCs w:val="12"/>
          <w:spacing w:val="3"/>
          <w:w w:val="66"/>
          <w:position w:val="3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66"/>
          <w:position w:val="3"/>
        </w:rPr>
        <w:t>-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3"/>
        </w:rPr>
        <w:tab/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3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49"/>
          <w:position w:val="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48"/>
          <w:position w:val="0"/>
        </w:rPr>
        <w:t>-=----=-----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10" w:lineRule="exact"/>
        <w:ind w:left="463" w:right="-20"/>
        <w:jc w:val="left"/>
        <w:tabs>
          <w:tab w:pos="5180" w:val="left"/>
        </w:tabs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1"/>
        </w:rPr>
        <w:t>SCHOOL</w:t>
      </w:r>
      <w:r>
        <w:rPr>
          <w:rFonts w:ascii="Arial" w:hAnsi="Arial" w:cs="Arial" w:eastAsia="Arial"/>
          <w:sz w:val="17"/>
          <w:szCs w:val="17"/>
          <w:spacing w:val="-25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1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1"/>
        </w:rPr>
      </w:r>
      <w:r>
        <w:rPr>
          <w:rFonts w:ascii="Courier New" w:hAnsi="Courier New" w:cs="Courier New" w:eastAsia="Courier New"/>
          <w:sz w:val="19"/>
          <w:szCs w:val="19"/>
          <w:spacing w:val="0"/>
          <w:w w:val="106"/>
          <w:b/>
          <w:bCs/>
          <w:position w:val="1"/>
        </w:rPr>
        <w:t>STUDENT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  <w:position w:val="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39.718323" w:type="dxa"/>
      </w:tblPr>
      <w:tblGrid/>
      <w:tr>
        <w:trPr>
          <w:trHeight w:val="296" w:hRule="exact"/>
        </w:trPr>
        <w:tc>
          <w:tcPr>
            <w:tcW w:w="28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9" w:after="0" w:line="240" w:lineRule="auto"/>
              <w:ind w:left="45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12"/>
              </w:rPr>
              <w:t>Oaklan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12"/>
              </w:rPr>
              <w:t>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15"/>
                <w:w w:val="112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Hig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9"/>
              </w:rPr>
              <w:t>School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4" w:after="0" w:line="240" w:lineRule="auto"/>
              <w:ind w:left="1308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13"/>
              </w:rPr>
              <w:t>Jones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13"/>
              </w:rPr>
              <w:t>,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2"/>
                <w:w w:val="113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Isaac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11"/>
              </w:rPr>
              <w:t>Asher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9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3" w:after="0" w:line="240" w:lineRule="auto"/>
              <w:ind w:right="194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2"/>
              </w:rPr>
              <w:t>SS#: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7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04" w:hRule="exact"/>
        </w:trPr>
        <w:tc>
          <w:tcPr>
            <w:tcW w:w="28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Bo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6"/>
              </w:rPr>
              <w:t>479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62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Oakland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3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12"/>
              </w:rPr>
              <w:t>97462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313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Bo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8"/>
              </w:rPr>
              <w:t>674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67" w:after="0" w:line="240" w:lineRule="auto"/>
              <w:ind w:left="1308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P.O.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Bo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8"/>
              </w:rPr>
              <w:t>674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9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2" w:after="0" w:line="377" w:lineRule="auto"/>
              <w:ind w:left="1406" w:right="152" w:firstLine="10"/>
              <w:jc w:val="righ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2"/>
              </w:rPr>
              <w:t>DOB: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2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4"/>
              </w:rPr>
              <w:t>SEX: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7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8" w:after="0" w:line="240" w:lineRule="auto"/>
              <w:ind w:left="191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79"/>
              </w:rPr>
              <w:t>I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1"/>
                <w:w w:val="79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5"/>
              </w:rPr>
              <w:t>0/22/98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67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4"/>
              </w:rPr>
              <w:t>Male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</w:tr>
    </w:tbl>
    <w:p>
      <w:pPr>
        <w:spacing w:before="0" w:after="0" w:line="167" w:lineRule="exact"/>
        <w:ind w:left="4979" w:right="-20"/>
        <w:jc w:val="left"/>
        <w:tabs>
          <w:tab w:pos="9100" w:val="left"/>
          <w:tab w:pos="1030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Wilbur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97494</w:t>
      </w:r>
      <w:r>
        <w:rPr>
          <w:rFonts w:ascii="Times New Roman" w:hAnsi="Times New Roman" w:cs="Times New Roman" w:eastAsia="Times New Roman"/>
          <w:sz w:val="15"/>
          <w:szCs w:val="15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3"/>
        </w:rPr>
        <w:t>ENTRY</w:t>
      </w:r>
      <w:r>
        <w:rPr>
          <w:rFonts w:ascii="Arial" w:hAnsi="Arial" w:cs="Arial" w:eastAsia="Arial"/>
          <w:sz w:val="13"/>
          <w:szCs w:val="13"/>
          <w:spacing w:val="15"/>
          <w:w w:val="100"/>
          <w:position w:val="3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3"/>
        </w:rPr>
        <w:t>DT:</w:t>
      </w:r>
      <w:r>
        <w:rPr>
          <w:rFonts w:ascii="Arial" w:hAnsi="Arial" w:cs="Arial" w:eastAsia="Arial"/>
          <w:sz w:val="13"/>
          <w:szCs w:val="13"/>
          <w:spacing w:val="-24"/>
          <w:w w:val="100"/>
          <w:position w:val="3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3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3"/>
        </w:rPr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  <w:position w:val="0"/>
        </w:rPr>
        <w:t>08/31/15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spacing w:before="50" w:after="0" w:line="240" w:lineRule="auto"/>
        <w:ind w:left="875" w:right="-20"/>
        <w:jc w:val="left"/>
        <w:tabs>
          <w:tab w:pos="5180" w:val="left"/>
          <w:tab w:pos="9080" w:val="left"/>
        </w:tabs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608.647888pt;margin-top:1.970024pt;width:.1pt;height:212.797579pt;mso-position-horizontal-relative:page;mso-position-vertical-relative:paragraph;z-index:-583" coordorigin="12173,39" coordsize="2,4256">
            <v:shape style="position:absolute;left:12173;top:39;width:2;height:4256" coordorigin="12173,39" coordsize="0,4256" path="m12173,4295l12173,39e" filled="f" stroked="t" strokeweight=".23943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Phone: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(541)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</w:rPr>
        <w:t>459-2597</w:t>
      </w:r>
      <w:r>
        <w:rPr>
          <w:rFonts w:ascii="Times New Roman" w:hAnsi="Times New Roman" w:cs="Times New Roman" w:eastAsia="Times New Roman"/>
          <w:sz w:val="15"/>
          <w:szCs w:val="15"/>
          <w:spacing w:val="-23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  <w:r>
        <w:rPr>
          <w:rFonts w:ascii="Arial" w:hAnsi="Arial" w:cs="Arial" w:eastAsia="Arial"/>
          <w:sz w:val="13"/>
          <w:szCs w:val="13"/>
          <w:spacing w:val="0"/>
          <w:w w:val="107"/>
          <w:position w:val="-2"/>
        </w:rPr>
        <w:t>PARENT/GUARDIAN: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4"/>
        </w:rPr>
        <w:t>WITHDRAW</w:t>
      </w:r>
      <w:r>
        <w:rPr>
          <w:rFonts w:ascii="Arial" w:hAnsi="Arial" w:cs="Arial" w:eastAsia="Arial"/>
          <w:sz w:val="13"/>
          <w:szCs w:val="13"/>
          <w:spacing w:val="34"/>
          <w:w w:val="100"/>
          <w:position w:val="4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4"/>
          <w:position w:val="4"/>
        </w:rPr>
        <w:t>DT: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20" w:after="0" w:line="261" w:lineRule="auto"/>
        <w:ind w:left="5185" w:right="1680" w:firstLine="-4310"/>
        <w:jc w:val="left"/>
        <w:tabs>
          <w:tab w:pos="4960" w:val="left"/>
          <w:tab w:pos="908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Fax: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(541)</w:t>
      </w:r>
      <w:r>
        <w:rPr>
          <w:rFonts w:ascii="Times New Roman" w:hAnsi="Times New Roman" w:cs="Times New Roman" w:eastAsia="Times New Roman"/>
          <w:sz w:val="15"/>
          <w:szCs w:val="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459-4765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Kevi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Brenda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Jones</w:t>
      </w:r>
      <w:r>
        <w:rPr>
          <w:rFonts w:ascii="Times New Roman" w:hAnsi="Times New Roman" w:cs="Times New Roman" w:eastAsia="Times New Roman"/>
          <w:sz w:val="15"/>
          <w:szCs w:val="15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5"/>
        </w:rPr>
        <w:t>GRADUATIO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5"/>
        </w:rPr>
        <w:t>N</w:t>
      </w:r>
      <w:r>
        <w:rPr>
          <w:rFonts w:ascii="Arial" w:hAnsi="Arial" w:cs="Arial" w:eastAsia="Arial"/>
          <w:sz w:val="13"/>
          <w:szCs w:val="13"/>
          <w:spacing w:val="31"/>
          <w:w w:val="100"/>
          <w:position w:val="5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4"/>
          <w:position w:val="5"/>
        </w:rPr>
        <w:t>DT:</w:t>
      </w:r>
      <w:r>
        <w:rPr>
          <w:rFonts w:ascii="Arial" w:hAnsi="Arial" w:cs="Arial" w:eastAsia="Arial"/>
          <w:sz w:val="13"/>
          <w:szCs w:val="13"/>
          <w:spacing w:val="0"/>
          <w:w w:val="104"/>
          <w:position w:val="5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  <w:t>ACADEMI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  <w:t>C</w:t>
      </w:r>
      <w:r>
        <w:rPr>
          <w:rFonts w:ascii="Arial" w:hAnsi="Arial" w:cs="Arial" w:eastAsia="Arial"/>
          <w:sz w:val="13"/>
          <w:szCs w:val="13"/>
          <w:spacing w:val="33"/>
          <w:w w:val="100"/>
          <w:position w:val="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1"/>
          <w:position w:val="0"/>
        </w:rPr>
        <w:t>HISTORY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0" w:after="0" w:line="316" w:lineRule="exact"/>
        <w:ind w:left="492" w:right="-20"/>
        <w:jc w:val="left"/>
        <w:tabs>
          <w:tab w:pos="2000" w:val="left"/>
          <w:tab w:pos="3300" w:val="left"/>
          <w:tab w:pos="3940" w:val="left"/>
          <w:tab w:pos="5200" w:val="left"/>
          <w:tab w:pos="6060" w:val="left"/>
          <w:tab w:pos="7540" w:val="left"/>
          <w:tab w:pos="8860" w:val="left"/>
          <w:tab w:pos="9480" w:val="left"/>
          <w:tab w:pos="1052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  <w:position w:val="6"/>
        </w:rPr>
        <w:t>DEPT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6"/>
        </w:rPr>
        <w:t>  </w:t>
      </w:r>
      <w:r>
        <w:rPr>
          <w:rFonts w:ascii="Arial" w:hAnsi="Arial" w:cs="Arial" w:eastAsia="Arial"/>
          <w:sz w:val="13"/>
          <w:szCs w:val="13"/>
          <w:spacing w:val="16"/>
          <w:w w:val="100"/>
          <w:position w:val="6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59"/>
          <w:position w:val="6"/>
        </w:rPr>
        <w:t>I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6"/>
        </w:rPr>
        <w:tab/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6"/>
        </w:rPr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7"/>
        </w:rPr>
        <w:t>TITLE</w:t>
      </w:r>
      <w:r>
        <w:rPr>
          <w:rFonts w:ascii="Arial" w:hAnsi="Arial" w:cs="Arial" w:eastAsia="Arial"/>
          <w:sz w:val="13"/>
          <w:szCs w:val="13"/>
          <w:spacing w:val="-8"/>
          <w:w w:val="100"/>
          <w:position w:val="7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7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7"/>
        </w:rPr>
      </w:r>
      <w:r>
        <w:rPr>
          <w:rFonts w:ascii="Arial" w:hAnsi="Arial" w:cs="Arial" w:eastAsia="Arial"/>
          <w:sz w:val="25"/>
          <w:szCs w:val="25"/>
          <w:spacing w:val="0"/>
          <w:w w:val="59"/>
          <w:position w:val="2"/>
        </w:rPr>
        <w:t>I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2"/>
        </w:rPr>
        <w:tab/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2"/>
        </w:rPr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7"/>
        </w:rPr>
        <w:t>MARKS</w:t>
      </w:r>
      <w:r>
        <w:rPr>
          <w:rFonts w:ascii="Arial" w:hAnsi="Arial" w:cs="Arial" w:eastAsia="Arial"/>
          <w:sz w:val="13"/>
          <w:szCs w:val="13"/>
          <w:spacing w:val="-18"/>
          <w:w w:val="100"/>
          <w:position w:val="7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7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7"/>
        </w:rPr>
        <w:t>CREDIT</w:t>
      </w:r>
      <w:r>
        <w:rPr>
          <w:rFonts w:ascii="Arial" w:hAnsi="Arial" w:cs="Arial" w:eastAsia="Arial"/>
          <w:sz w:val="13"/>
          <w:szCs w:val="13"/>
          <w:spacing w:val="-12"/>
          <w:w w:val="100"/>
          <w:position w:val="7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7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6"/>
        </w:rPr>
        <w:t>DEPT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6"/>
        </w:rPr>
        <w:t> </w:t>
      </w:r>
      <w:r>
        <w:rPr>
          <w:rFonts w:ascii="Arial" w:hAnsi="Arial" w:cs="Arial" w:eastAsia="Arial"/>
          <w:sz w:val="13"/>
          <w:szCs w:val="13"/>
          <w:spacing w:val="9"/>
          <w:w w:val="100"/>
          <w:position w:val="6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58"/>
          <w:position w:val="6"/>
        </w:rPr>
        <w:t>J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6"/>
        </w:rPr>
        <w:tab/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6"/>
        </w:rPr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7"/>
        </w:rPr>
        <w:t>TITLE</w:t>
      </w:r>
      <w:r>
        <w:rPr>
          <w:rFonts w:ascii="Arial" w:hAnsi="Arial" w:cs="Arial" w:eastAsia="Arial"/>
          <w:sz w:val="13"/>
          <w:szCs w:val="13"/>
          <w:spacing w:val="-1"/>
          <w:w w:val="100"/>
          <w:position w:val="7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7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251"/>
          <w:position w:val="0"/>
        </w:rPr>
        <w:t>l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7"/>
        </w:rPr>
        <w:t>MARKS</w:t>
      </w:r>
      <w:r>
        <w:rPr>
          <w:rFonts w:ascii="Arial" w:hAnsi="Arial" w:cs="Arial" w:eastAsia="Arial"/>
          <w:sz w:val="13"/>
          <w:szCs w:val="13"/>
          <w:spacing w:val="-13"/>
          <w:w w:val="100"/>
          <w:position w:val="7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7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7"/>
        </w:rPr>
      </w:r>
      <w:r>
        <w:rPr>
          <w:rFonts w:ascii="Arial" w:hAnsi="Arial" w:cs="Arial" w:eastAsia="Arial"/>
          <w:sz w:val="29"/>
          <w:szCs w:val="29"/>
          <w:spacing w:val="0"/>
          <w:w w:val="51"/>
          <w:position w:val="0"/>
        </w:rPr>
        <w:t>I</w:t>
      </w:r>
      <w:r>
        <w:rPr>
          <w:rFonts w:ascii="Arial" w:hAnsi="Arial" w:cs="Arial" w:eastAsia="Arial"/>
          <w:sz w:val="29"/>
          <w:szCs w:val="29"/>
          <w:spacing w:val="0"/>
          <w:w w:val="51"/>
          <w:position w:val="0"/>
        </w:rPr>
        <w:t>   </w:t>
      </w:r>
      <w:r>
        <w:rPr>
          <w:rFonts w:ascii="Arial" w:hAnsi="Arial" w:cs="Arial" w:eastAsia="Arial"/>
          <w:sz w:val="29"/>
          <w:szCs w:val="29"/>
          <w:spacing w:val="29"/>
          <w:w w:val="51"/>
          <w:position w:val="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6"/>
          <w:position w:val="6"/>
        </w:rPr>
        <w:t>CREDIT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50" w:after="0" w:line="240" w:lineRule="auto"/>
        <w:ind w:left="1023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8"/>
        </w:rPr>
        <w:t>Grade</w:t>
      </w:r>
      <w:r>
        <w:rPr>
          <w:rFonts w:ascii="Times New Roman" w:hAnsi="Times New Roman" w:cs="Times New Roman" w:eastAsia="Times New Roman"/>
          <w:sz w:val="15"/>
          <w:szCs w:val="15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09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2013/14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67" w:after="0" w:line="240" w:lineRule="auto"/>
        <w:ind w:left="293" w:right="6142"/>
        <w:jc w:val="center"/>
        <w:tabs>
          <w:tab w:pos="980" w:val="left"/>
          <w:tab w:pos="3340" w:val="left"/>
          <w:tab w:pos="3760" w:val="left"/>
          <w:tab w:pos="538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15"/>
          <w:szCs w:val="15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Algebra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67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5"/>
          <w:szCs w:val="15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5"/>
          <w:szCs w:val="15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6"/>
        </w:rPr>
        <w:t>0.000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62" w:after="0" w:line="240" w:lineRule="auto"/>
        <w:ind w:left="273" w:right="6142"/>
        <w:jc w:val="center"/>
        <w:tabs>
          <w:tab w:pos="980" w:val="left"/>
          <w:tab w:pos="3340" w:val="left"/>
          <w:tab w:pos="3760" w:val="left"/>
          <w:tab w:pos="538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210</w:t>
      </w:r>
      <w:r>
        <w:rPr>
          <w:rFonts w:ascii="Times New Roman" w:hAnsi="Times New Roman" w:cs="Times New Roman" w:eastAsia="Times New Roman"/>
          <w:sz w:val="15"/>
          <w:szCs w:val="15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Englis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09</w:t>
      </w:r>
      <w:r>
        <w:rPr>
          <w:rFonts w:ascii="Times New Roman" w:hAnsi="Times New Roman" w:cs="Times New Roman" w:eastAsia="Times New Roman"/>
          <w:sz w:val="15"/>
          <w:szCs w:val="15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-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5"/>
          <w:szCs w:val="15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6"/>
        </w:rPr>
        <w:t>0.500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67" w:after="0" w:line="240" w:lineRule="auto"/>
        <w:ind w:left="273" w:right="6143"/>
        <w:jc w:val="center"/>
        <w:tabs>
          <w:tab w:pos="980" w:val="left"/>
          <w:tab w:pos="3340" w:val="left"/>
          <w:tab w:pos="3760" w:val="left"/>
          <w:tab w:pos="538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400</w:t>
      </w:r>
      <w:r>
        <w:rPr>
          <w:rFonts w:ascii="Times New Roman" w:hAnsi="Times New Roman" w:cs="Times New Roman" w:eastAsia="Times New Roman"/>
          <w:sz w:val="15"/>
          <w:szCs w:val="15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15"/>
          <w:szCs w:val="15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0"/>
        </w:rPr>
        <w:t>Science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5"/>
          <w:szCs w:val="15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5"/>
          <w:szCs w:val="15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</w:rPr>
        <w:t>0.000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67" w:after="0" w:line="240" w:lineRule="auto"/>
        <w:ind w:left="278" w:right="6143"/>
        <w:jc w:val="center"/>
        <w:tabs>
          <w:tab w:pos="980" w:val="left"/>
          <w:tab w:pos="3780" w:val="left"/>
          <w:tab w:pos="538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610</w:t>
      </w:r>
      <w:r>
        <w:rPr>
          <w:rFonts w:ascii="Times New Roman" w:hAnsi="Times New Roman" w:cs="Times New Roman" w:eastAsia="Times New Roman"/>
          <w:sz w:val="15"/>
          <w:szCs w:val="15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2"/>
        </w:rPr>
        <w:t>PE2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B-</w:t>
      </w:r>
      <w:r>
        <w:rPr>
          <w:rFonts w:ascii="Times New Roman" w:hAnsi="Times New Roman" w:cs="Times New Roman" w:eastAsia="Times New Roman"/>
          <w:sz w:val="15"/>
          <w:szCs w:val="15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</w:rPr>
        <w:t>0.500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67" w:after="0" w:line="240" w:lineRule="auto"/>
        <w:ind w:left="278" w:right="6143"/>
        <w:jc w:val="center"/>
        <w:tabs>
          <w:tab w:pos="980" w:val="left"/>
          <w:tab w:pos="3340" w:val="left"/>
          <w:tab w:pos="538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620</w:t>
      </w:r>
      <w:r>
        <w:rPr>
          <w:rFonts w:ascii="Times New Roman" w:hAnsi="Times New Roman" w:cs="Times New Roman" w:eastAsia="Times New Roman"/>
          <w:sz w:val="15"/>
          <w:szCs w:val="15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HEALTH2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-2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</w:rPr>
        <w:t>0.500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67" w:after="0" w:line="240" w:lineRule="auto"/>
        <w:ind w:left="278" w:right="6131"/>
        <w:jc w:val="center"/>
        <w:tabs>
          <w:tab w:pos="980" w:val="left"/>
          <w:tab w:pos="3340" w:val="left"/>
          <w:tab w:pos="3780" w:val="left"/>
          <w:tab w:pos="540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700</w:t>
      </w:r>
      <w:r>
        <w:rPr>
          <w:rFonts w:ascii="Times New Roman" w:hAnsi="Times New Roman" w:cs="Times New Roman" w:eastAsia="Times New Roman"/>
          <w:sz w:val="15"/>
          <w:szCs w:val="15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15"/>
          <w:szCs w:val="15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Metals</w:t>
      </w:r>
      <w:r>
        <w:rPr>
          <w:rFonts w:ascii="Times New Roman" w:hAnsi="Times New Roman" w:cs="Times New Roman" w:eastAsia="Times New Roman"/>
          <w:sz w:val="15"/>
          <w:szCs w:val="15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5"/>
          <w:szCs w:val="15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</w:rPr>
        <w:t>1.000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62" w:after="0" w:line="240" w:lineRule="auto"/>
        <w:ind w:left="279" w:right="6143"/>
        <w:jc w:val="center"/>
        <w:tabs>
          <w:tab w:pos="980" w:val="left"/>
          <w:tab w:pos="3340" w:val="left"/>
          <w:tab w:pos="3760" w:val="left"/>
          <w:tab w:pos="538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700</w:t>
      </w:r>
      <w:r>
        <w:rPr>
          <w:rFonts w:ascii="Times New Roman" w:hAnsi="Times New Roman" w:cs="Times New Roman" w:eastAsia="Times New Roman"/>
          <w:sz w:val="15"/>
          <w:szCs w:val="15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Agriculture</w:t>
      </w:r>
      <w:r>
        <w:rPr>
          <w:rFonts w:ascii="Times New Roman" w:hAnsi="Times New Roman" w:cs="Times New Roman" w:eastAsia="Times New Roman"/>
          <w:sz w:val="15"/>
          <w:szCs w:val="15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D-</w:t>
      </w:r>
      <w:r>
        <w:rPr>
          <w:rFonts w:ascii="Times New Roman" w:hAnsi="Times New Roman" w:cs="Times New Roman" w:eastAsia="Times New Roman"/>
          <w:sz w:val="15"/>
          <w:szCs w:val="15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</w:rPr>
        <w:t>0.500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0" w:after="0" w:line="259" w:lineRule="exact"/>
        <w:ind w:left="272" w:right="6124"/>
        <w:jc w:val="center"/>
        <w:tabs>
          <w:tab w:pos="980" w:val="left"/>
          <w:tab w:pos="3340" w:val="left"/>
          <w:tab w:pos="3760" w:val="left"/>
          <w:tab w:pos="538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700</w:t>
      </w:r>
      <w:r>
        <w:rPr>
          <w:rFonts w:ascii="Times New Roman" w:hAnsi="Times New Roman" w:cs="Times New Roman" w:eastAsia="Times New Roman"/>
          <w:sz w:val="15"/>
          <w:szCs w:val="15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Woodshop</w:t>
      </w:r>
      <w:r>
        <w:rPr>
          <w:rFonts w:ascii="Times New Roman" w:hAnsi="Times New Roman" w:cs="Times New Roman" w:eastAsia="Times New Roman"/>
          <w:sz w:val="15"/>
          <w:szCs w:val="15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5"/>
          <w:szCs w:val="15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8"/>
        </w:rPr>
        <w:t>1.000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47" w:after="0" w:line="240" w:lineRule="auto"/>
        <w:ind w:left="1023" w:right="-20"/>
        <w:jc w:val="left"/>
        <w:tabs>
          <w:tab w:pos="542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GPA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1.214</w:t>
      </w:r>
      <w:r>
        <w:rPr>
          <w:rFonts w:ascii="Times New Roman" w:hAnsi="Times New Roman" w:cs="Times New Roman" w:eastAsia="Times New Roman"/>
          <w:sz w:val="15"/>
          <w:szCs w:val="15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</w:rPr>
        <w:t>4.000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72" w:lineRule="exact"/>
        <w:ind w:left="1023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17"/>
        </w:rPr>
        <w:t>Grade</w:t>
      </w:r>
      <w:r>
        <w:rPr>
          <w:rFonts w:ascii="Times New Roman" w:hAnsi="Times New Roman" w:cs="Times New Roman" w:eastAsia="Times New Roman"/>
          <w:sz w:val="15"/>
          <w:szCs w:val="15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15"/>
          <w:szCs w:val="15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1"/>
        </w:rPr>
        <w:t>2014/15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0" w:after="0" w:line="253" w:lineRule="exact"/>
        <w:ind w:left="324" w:right="-20"/>
        <w:jc w:val="left"/>
        <w:tabs>
          <w:tab w:pos="1000" w:val="left"/>
          <w:tab w:pos="3380" w:val="left"/>
          <w:tab w:pos="3800" w:val="left"/>
          <w:tab w:pos="542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-1"/>
        </w:rPr>
        <w:t>100</w:t>
      </w:r>
      <w:r>
        <w:rPr>
          <w:rFonts w:ascii="Times New Roman" w:hAnsi="Times New Roman" w:cs="Times New Roman" w:eastAsia="Times New Roman"/>
          <w:sz w:val="15"/>
          <w:szCs w:val="15"/>
          <w:spacing w:val="-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  <w:t>Geometry</w:t>
      </w:r>
      <w:r>
        <w:rPr>
          <w:rFonts w:ascii="Times New Roman" w:hAnsi="Times New Roman" w:cs="Times New Roman" w:eastAsia="Times New Roman"/>
          <w:sz w:val="15"/>
          <w:szCs w:val="15"/>
          <w:spacing w:val="-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4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7"/>
          <w:position w:val="1"/>
        </w:rPr>
        <w:t>cc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  <w:position w:val="0"/>
        </w:rPr>
        <w:t>1.000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spacing w:before="0" w:after="0" w:line="255" w:lineRule="exact"/>
        <w:ind w:left="74" w:right="6121"/>
        <w:jc w:val="center"/>
        <w:tabs>
          <w:tab w:pos="980" w:val="left"/>
          <w:tab w:pos="3340" w:val="left"/>
          <w:tab w:pos="3760" w:val="left"/>
          <w:tab w:pos="538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26"/>
          <w:szCs w:val="26"/>
          <w:w w:val="53"/>
          <w:position w:val="1"/>
        </w:rPr>
        <w:t>....</w:t>
      </w:r>
      <w:r>
        <w:rPr>
          <w:rFonts w:ascii="Times New Roman" w:hAnsi="Times New Roman" w:cs="Times New Roman" w:eastAsia="Times New Roman"/>
          <w:sz w:val="26"/>
          <w:szCs w:val="26"/>
          <w:spacing w:val="15"/>
          <w:w w:val="53"/>
          <w:position w:val="1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88"/>
          <w:position w:val="1"/>
        </w:rPr>
        <w:t>'2.20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"/>
        </w:rPr>
        <w:t>Englis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"/>
        </w:rPr>
        <w:t>10</w:t>
      </w:r>
      <w:r>
        <w:rPr>
          <w:rFonts w:ascii="Times New Roman" w:hAnsi="Times New Roman" w:cs="Times New Roman" w:eastAsia="Times New Roman"/>
          <w:sz w:val="15"/>
          <w:szCs w:val="15"/>
          <w:spacing w:val="-3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-2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-3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  <w:position w:val="1"/>
        </w:rPr>
        <w:t>1.000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spacing w:before="38" w:after="0" w:line="240" w:lineRule="auto"/>
        <w:ind w:left="273" w:right="6142"/>
        <w:jc w:val="center"/>
        <w:tabs>
          <w:tab w:pos="980" w:val="left"/>
          <w:tab w:pos="3340" w:val="left"/>
          <w:tab w:pos="3760" w:val="left"/>
          <w:tab w:pos="538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pict>
          <v:group style="position:absolute;margin-left:609.485901pt;margin-top:5.307394pt;width:.1pt;height:54.637217pt;mso-position-horizontal-relative:page;mso-position-vertical-relative:paragraph;z-index:-582" coordorigin="12190,106" coordsize="2,1093">
            <v:shape style="position:absolute;left:12190;top:106;width:2;height:1093" coordorigin="12190,106" coordsize="0,1093" path="m12190,1199l12190,106e" filled="f" stroked="t" strokeweight=".23943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400</w:t>
      </w:r>
      <w:r>
        <w:rPr>
          <w:rFonts w:ascii="Times New Roman" w:hAnsi="Times New Roman" w:cs="Times New Roman" w:eastAsia="Times New Roman"/>
          <w:sz w:val="15"/>
          <w:szCs w:val="15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Biology</w:t>
      </w:r>
      <w:r>
        <w:rPr>
          <w:rFonts w:ascii="Times New Roman" w:hAnsi="Times New Roman" w:cs="Times New Roman" w:eastAsia="Times New Roman"/>
          <w:sz w:val="15"/>
          <w:szCs w:val="15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5"/>
          <w:szCs w:val="15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5"/>
          <w:szCs w:val="15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6"/>
        </w:rPr>
        <w:t>0.000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0" w:after="0" w:line="259" w:lineRule="exact"/>
        <w:ind w:left="272" w:right="6122"/>
        <w:jc w:val="center"/>
        <w:tabs>
          <w:tab w:pos="980" w:val="left"/>
          <w:tab w:pos="3340" w:val="left"/>
          <w:tab w:pos="3760" w:val="left"/>
          <w:tab w:pos="540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520</w:t>
      </w:r>
      <w:r>
        <w:rPr>
          <w:rFonts w:ascii="Times New Roman" w:hAnsi="Times New Roman" w:cs="Times New Roman" w:eastAsia="Times New Roman"/>
          <w:sz w:val="15"/>
          <w:szCs w:val="15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Global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Studies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"/>
        </w:rPr>
        <w:t>D+</w:t>
      </w:r>
      <w:r>
        <w:rPr>
          <w:rFonts w:ascii="Times New Roman" w:hAnsi="Times New Roman" w:cs="Times New Roman" w:eastAsia="Times New Roman"/>
          <w:sz w:val="15"/>
          <w:szCs w:val="15"/>
          <w:spacing w:val="-2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  <w:position w:val="0"/>
        </w:rPr>
        <w:t>1.000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spacing w:before="47" w:after="0" w:line="169" w:lineRule="exact"/>
        <w:ind w:left="273" w:right="6143"/>
        <w:jc w:val="center"/>
        <w:tabs>
          <w:tab w:pos="980" w:val="left"/>
          <w:tab w:pos="3760" w:val="left"/>
          <w:tab w:pos="538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pict>
          <v:group style="position:absolute;margin-left:26.098591pt;margin-top:86.035965pt;width:561.957947pt;height:362.330613pt;mso-position-horizontal-relative:page;mso-position-vertical-relative:paragraph;z-index:-578" coordorigin="522,1721" coordsize="11239,7247">
            <v:group style="position:absolute;left:541;top:1726;width:2;height:3369" coordorigin="541,1726" coordsize="2,3369">
              <v:shape style="position:absolute;left:541;top:1726;width:2;height:3369" coordorigin="541,1726" coordsize="0,3369" path="m541,5095l541,1726e" filled="f" stroked="t" strokeweight=".478873pt" strokecolor="#000000">
                <v:path arrowok="t"/>
              </v:shape>
            </v:group>
            <v:group style="position:absolute;left:6165;top:2382;width:2;height:407" coordorigin="6165,2382" coordsize="2,407">
              <v:shape style="position:absolute;left:6165;top:2382;width:2;height:407" coordorigin="6165,2382" coordsize="0,407" path="m6165,2789l6165,2382e" filled="f" stroked="t" strokeweight=".239437pt" strokecolor="#000000">
                <v:path arrowok="t"/>
              </v:shape>
            </v:group>
            <v:group style="position:absolute;left:6175;top:2761;width:2;height:2339" coordorigin="6175,2761" coordsize="2,2339">
              <v:shape style="position:absolute;left:6175;top:2761;width:2;height:2339" coordorigin="6175,2761" coordsize="0,2339" path="m6175,5100l6175,2761e" filled="f" stroked="t" strokeweight=".239437pt" strokecolor="#000000">
                <v:path arrowok="t"/>
              </v:shape>
            </v:group>
            <v:group style="position:absolute;left:527;top:5138;width:11196;height:2" coordorigin="527,5138" coordsize="11196,2">
              <v:shape style="position:absolute;left:527;top:5138;width:11196;height:2" coordorigin="527,5138" coordsize="11196,0" path="m527,5138l11723,5138e" filled="f" stroked="t" strokeweight=".478873pt" strokecolor="#000000">
                <v:path arrowok="t"/>
              </v:shape>
            </v:group>
            <v:group style="position:absolute;left:544;top:5181;width:2;height:2233" coordorigin="544,5181" coordsize="2,2233">
              <v:shape style="position:absolute;left:544;top:5181;width:2;height:2233" coordorigin="544,5181" coordsize="0,2233" path="m544,7414l544,5181e" filled="f" stroked="t" strokeweight=".478873pt" strokecolor="#000000">
                <v:path arrowok="t"/>
              </v:shape>
            </v:group>
            <v:group style="position:absolute;left:11749;top:5195;width:2;height:556" coordorigin="11749,5195" coordsize="2,556">
              <v:shape style="position:absolute;left:11749;top:5195;width:2;height:556" coordorigin="11749,5195" coordsize="0,556" path="m11749,5751l11749,5195e" filled="f" stroked="t" strokeweight=".239437pt" strokecolor="#000000">
                <v:path arrowok="t"/>
              </v:shape>
            </v:group>
            <v:group style="position:absolute;left:536;top:5382;width:10013;height:2" coordorigin="536,5382" coordsize="10013,2">
              <v:shape style="position:absolute;left:536;top:5382;width:10013;height:2" coordorigin="536,5382" coordsize="10013,0" path="m536,5382l10550,5382e" filled="f" stroked="t" strokeweight=".478873pt" strokecolor="#000000">
                <v:path arrowok="t"/>
              </v:shape>
            </v:group>
            <v:group style="position:absolute;left:9247;top:5387;width:455;height:2" coordorigin="9247,5387" coordsize="455,2">
              <v:shape style="position:absolute;left:9247;top:5387;width:455;height:2" coordorigin="9247,5387" coordsize="455,0" path="m9247,5387l9702,5387e" filled="f" stroked="t" strokeweight=".478873pt" strokecolor="#000000">
                <v:path arrowok="t"/>
              </v:shape>
            </v:group>
            <v:group style="position:absolute;left:10492;top:5390;width:1259;height:2" coordorigin="10492,5390" coordsize="1259,2">
              <v:shape style="position:absolute;left:10492;top:5390;width:1259;height:2" coordorigin="10492,5390" coordsize="1259,0" path="m10492,5390l11752,5390e" filled="f" stroked="t" strokeweight=".478873pt" strokecolor="#000000">
                <v:path arrowok="t"/>
              </v:shape>
            </v:group>
            <v:group style="position:absolute;left:6180;top:5378;width:2;height:2387" coordorigin="6180,5378" coordsize="2,2387">
              <v:shape style="position:absolute;left:6180;top:5378;width:2;height:2387" coordorigin="6180,5378" coordsize="0,2387" path="m6180,7764l6180,5378e" filled="f" stroked="t" strokeweight=".478873pt" strokecolor="#000000">
                <v:path arrowok="t"/>
              </v:shape>
            </v:group>
            <v:group style="position:absolute;left:11718;top:5713;width:2;height:3235" coordorigin="11718,5713" coordsize="2,3235">
              <v:shape style="position:absolute;left:11718;top:5713;width:2;height:3235" coordorigin="11718,5713" coordsize="0,3235" path="m11718,8948l11718,5713e" filled="f" stroked="t" strokeweight=".478873pt" strokecolor="#000000">
                <v:path arrowok="t"/>
              </v:shape>
            </v:group>
            <v:group style="position:absolute;left:548;top:7822;width:2;height:738" coordorigin="548,7822" coordsize="2,738">
              <v:shape style="position:absolute;left:548;top:7822;width:2;height:738" coordorigin="548,7822" coordsize="0,738" path="m548,8560l548,7822e" filled="f" stroked="t" strokeweight=".478873pt" strokecolor="#000000">
                <v:path arrowok="t"/>
              </v:shape>
            </v:group>
            <v:group style="position:absolute;left:2406;top:7831;width:2;height:733" coordorigin="2406,7831" coordsize="2,733">
              <v:shape style="position:absolute;left:2406;top:7831;width:2;height:733" coordorigin="2406,7831" coordsize="0,733" path="m2406,8565l2406,7831e" filled="f" stroked="t" strokeweight=".478873pt" strokecolor="#000000">
                <v:path arrowok="t"/>
              </v:shape>
            </v:group>
            <v:group style="position:absolute;left:541;top:8033;width:5646;height:2" coordorigin="541,8033" coordsize="5646,2">
              <v:shape style="position:absolute;left:541;top:8033;width:5646;height:2" coordorigin="541,8033" coordsize="5646,0" path="m541,8033l6187,8033e" filled="f" stroked="t" strokeweight=".478873pt" strokecolor="#000000">
                <v:path arrowok="t"/>
              </v:shape>
            </v:group>
            <v:group style="position:absolute;left:3326;top:7827;width:2;height:738" coordorigin="3326,7827" coordsize="2,738">
              <v:shape style="position:absolute;left:3326;top:7827;width:2;height:738" coordorigin="3326,7827" coordsize="0,738" path="m3326,8565l3326,7827e" filled="f" stroked="t" strokeweight=".478873pt" strokecolor="#000000">
                <v:path arrowok="t"/>
              </v:shape>
            </v:group>
            <v:group style="position:absolute;left:4276;top:7779;width:2;height:767" coordorigin="4276,7779" coordsize="2,767">
              <v:shape style="position:absolute;left:4276;top:7779;width:2;height:767" coordorigin="4276,7779" coordsize="0,767" path="m4276,8546l4276,7779e" filled="f" stroked="t" strokeweight=".478873pt" strokecolor="#000000">
                <v:path arrowok="t"/>
              </v:shape>
            </v:group>
            <v:group style="position:absolute;left:5196;top:7831;width:2;height:220" coordorigin="5196,7831" coordsize="2,220">
              <v:shape style="position:absolute;left:5196;top:7831;width:2;height:220" coordorigin="5196,7831" coordsize="0,220" path="m5196,8052l5196,7831e" filled="f" stroked="t" strokeweight=".478873pt" strokecolor="#000000">
                <v:path arrowok="t"/>
              </v:shape>
            </v:group>
            <v:group style="position:absolute;left:6185;top:7831;width:2;height:738" coordorigin="6185,7831" coordsize="2,738">
              <v:shape style="position:absolute;left:6185;top:7831;width:2;height:738" coordorigin="6185,7831" coordsize="0,738" path="m6185,8570l6185,7831e" filled="f" stroked="t" strokeweight=".478873pt" strokecolor="#000000">
                <v:path arrowok="t"/>
              </v:shape>
            </v:group>
            <v:group style="position:absolute;left:6221;top:8038;width:5531;height:2" coordorigin="6221,8038" coordsize="5531,2">
              <v:shape style="position:absolute;left:6221;top:8038;width:5531;height:2" coordorigin="6221,8038" coordsize="5531,0" path="m6221,8038l11752,8038e" filled="f" stroked="t" strokeweight=".478873pt" strokecolor="#000000">
                <v:path arrowok="t"/>
              </v:shape>
            </v:group>
            <v:group style="position:absolute;left:5203;top:7985;width:2;height:580" coordorigin="5203,7985" coordsize="2,580">
              <v:shape style="position:absolute;left:5203;top:7985;width:2;height:580" coordorigin="5203,7985" coordsize="0,580" path="m5203,8565l5203,7985e" filled="f" stroked="t" strokeweight=".478873pt" strokecolor="#000000">
                <v:path arrowok="t"/>
              </v:shape>
            </v:group>
            <v:group style="position:absolute;left:546;top:8555;width:11206;height:2" coordorigin="546,8555" coordsize="11206,2">
              <v:shape style="position:absolute;left:546;top:8555;width:11206;height:2" coordorigin="546,8555" coordsize="11206,0" path="m546,8555l11752,8555e" filled="f" stroked="t" strokeweight=".958147pt" strokecolor="#000000">
                <v:path arrowok="t"/>
              </v:shape>
            </v:group>
            <v:group style="position:absolute;left:6177;top:8536;width:2;height:407" coordorigin="6177,8536" coordsize="2,407">
              <v:shape style="position:absolute;left:6177;top:8536;width:2;height:407" coordorigin="6177,8536" coordsize="0,407" path="m6177,8943l6177,8536e" filled="f" stroked="t" strokeweight=".478873pt" strokecolor="#000000">
                <v:path arrowok="t"/>
              </v:shape>
            </v:group>
            <v:group style="position:absolute;left:6225;top:8955;width:4798;height:2" coordorigin="6225,8955" coordsize="4798,2">
              <v:shape style="position:absolute;left:6225;top:8955;width:4798;height:2" coordorigin="6225,8955" coordsize="4798,0" path="m6225,8955l11024,8955e" filled="f" stroked="t" strokeweight=".478873pt" strokecolor="#000000">
                <v:path arrowok="t"/>
              </v:shape>
            </v:group>
            <v:group style="position:absolute;left:6230;top:8963;width:5521;height:2" coordorigin="6230,8963" coordsize="5521,2">
              <v:shape style="position:absolute;left:6230;top:8963;width:5521;height:2" coordorigin="6230,8963" coordsize="5521,0" path="m6230,8963l11752,8963e" filled="f" stroked="t" strokeweight=".47887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610</w:t>
      </w:r>
      <w:r>
        <w:rPr>
          <w:rFonts w:ascii="Times New Roman" w:hAnsi="Times New Roman" w:cs="Times New Roman" w:eastAsia="Times New Roman"/>
          <w:sz w:val="15"/>
          <w:szCs w:val="15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</w:rPr>
        <w:t>8+</w:t>
      </w:r>
      <w:r>
        <w:rPr>
          <w:rFonts w:ascii="Times New Roman" w:hAnsi="Times New Roman" w:cs="Times New Roman" w:eastAsia="Times New Roman"/>
          <w:sz w:val="15"/>
          <w:szCs w:val="15"/>
          <w:spacing w:val="-5"/>
          <w:w w:val="10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7"/>
        </w:rPr>
        <w:t>0.500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65.070419" w:type="dxa"/>
      </w:tblPr>
      <w:tblGrid/>
      <w:tr>
        <w:trPr>
          <w:trHeight w:val="284" w:hRule="exact"/>
        </w:trPr>
        <w:tc>
          <w:tcPr>
            <w:tcW w:w="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5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10"/>
              </w:rPr>
              <w:t>620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45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5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Healt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1"/>
              </w:rPr>
              <w:t>I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57" w:lineRule="exact"/>
              <w:ind w:left="8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single" w:sz="3.830984" w:space="0" w:color="000000"/>
            </w:tcBorders>
          </w:tcPr>
          <w:p>
            <w:pPr>
              <w:spacing w:before="60" w:after="0" w:line="240" w:lineRule="auto"/>
              <w:ind w:left="724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7"/>
              </w:rPr>
              <w:t>0.500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55" w:hRule="exact"/>
        </w:trPr>
        <w:tc>
          <w:tcPr>
            <w:tcW w:w="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1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10"/>
              </w:rPr>
              <w:t>700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45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1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6"/>
              </w:rPr>
              <w:t>Agriculture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1" w:after="0" w:line="240" w:lineRule="auto"/>
              <w:ind w:left="92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240" w:lineRule="auto"/>
              <w:ind w:left="5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68"/>
              </w:rPr>
              <w:t>--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6"/>
                <w:w w:val="68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21"/>
                <w:position w:val="4"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single" w:sz="3.830984" w:space="0" w:color="000000"/>
            </w:tcBorders>
          </w:tcPr>
          <w:p>
            <w:pPr>
              <w:spacing w:before="16" w:after="0" w:line="240" w:lineRule="auto"/>
              <w:ind w:left="738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7"/>
              </w:rPr>
              <w:t>1.000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18" w:hRule="exact"/>
        </w:trPr>
        <w:tc>
          <w:tcPr>
            <w:tcW w:w="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10"/>
              </w:rPr>
              <w:t>700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45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4"/>
              </w:rPr>
              <w:t>Metals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240" w:lineRule="auto"/>
              <w:ind w:left="83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5"/>
              </w:rPr>
              <w:t>A-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" w:after="0" w:line="240" w:lineRule="auto"/>
              <w:ind w:left="204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8"/>
              </w:rPr>
              <w:t>A-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single" w:sz="3.830984" w:space="0" w:color="000000"/>
            </w:tcBorders>
          </w:tcPr>
          <w:p>
            <w:pPr>
              <w:spacing w:before="1" w:after="0" w:line="240" w:lineRule="auto"/>
              <w:ind w:left="738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7"/>
              </w:rPr>
              <w:t>1.000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445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GPA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8"/>
              </w:rPr>
              <w:t>2.000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single" w:sz="3.830984" w:space="0" w:color="000000"/>
            </w:tcBorders>
          </w:tcPr>
          <w:p>
            <w:pPr>
              <w:spacing w:before="23" w:after="0" w:line="240" w:lineRule="auto"/>
              <w:ind w:left="729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7"/>
              </w:rPr>
              <w:t>6.000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5652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350" w:right="2014"/>
              <w:jc w:val="center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Test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15"/>
              </w:rPr>
              <w:t>Program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59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13"/>
              </w:rPr>
              <w:t>12/J3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7"/>
              </w:rPr>
              <w:t>09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9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5" w:after="0" w:line="240" w:lineRule="auto"/>
              <w:ind w:left="108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Oak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10"/>
              </w:rPr>
              <w:t>Reading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5" w:after="0" w:line="240" w:lineRule="auto"/>
              <w:ind w:right="104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11"/>
              </w:rPr>
              <w:t>234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45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8"/>
              </w:rPr>
              <w:t>03/14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7"/>
              </w:rPr>
              <w:t>09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9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13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Oak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9"/>
              </w:rPr>
              <w:t>Reading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right="113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7"/>
              </w:rPr>
              <w:t>243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45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8"/>
              </w:rPr>
              <w:t>05/14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7"/>
              </w:rPr>
              <w:t>09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9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8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Oak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Mat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Multiple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6"/>
              </w:rPr>
              <w:t>Choice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8"/>
              </w:rPr>
              <w:t>230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45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6"/>
              </w:rPr>
              <w:t>03/15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5"/>
              </w:rPr>
              <w:t>10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9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27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lOt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OSA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4"/>
              </w:rPr>
              <w:t>Science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9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right="108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9"/>
              </w:rPr>
              <w:t>239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</w:tr>
    </w:tbl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40" w:after="0" w:line="169" w:lineRule="exact"/>
        <w:ind w:left="2465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pict>
          <v:group style="position:absolute;margin-left:609.845093pt;margin-top:-92.963463pt;width:.478873pt;height:126.767727pt;mso-position-horizontal-relative:page;mso-position-vertical-relative:paragraph;z-index:-581" coordorigin="12197,-1859" coordsize="10,2535">
            <v:group style="position:absolute;left:12199;top:-1857;width:2;height:1476" coordorigin="12199,-1857" coordsize="2,1476">
              <v:shape style="position:absolute;left:12199;top:-1857;width:2;height:1476" coordorigin="12199,-1857" coordsize="0,1476" path="m12199,-381l12199,-1857e" filled="f" stroked="t" strokeweight=".239437pt" strokecolor="#000000">
                <v:path arrowok="t"/>
              </v:shape>
            </v:group>
            <v:group style="position:absolute;left:12204;top:-472;width:2;height:1145" coordorigin="12204,-472" coordsize="2,1145">
              <v:shape style="position:absolute;left:12204;top:-472;width:2;height:1145" coordorigin="12204,-472" coordsize="0,1145" path="m12204,674l12204,-472e" filled="f" stroked="t" strokeweight=".239437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9"/>
        </w:rPr>
        <w:t>ESSENTIAL</w:t>
      </w:r>
      <w:r>
        <w:rPr>
          <w:rFonts w:ascii="Times New Roman" w:hAnsi="Times New Roman" w:cs="Times New Roman" w:eastAsia="Times New Roman"/>
          <w:sz w:val="15"/>
          <w:szCs w:val="15"/>
          <w:spacing w:val="-6"/>
          <w:w w:val="10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4"/>
        </w:rPr>
        <w:t>SKILLS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65.070419" w:type="dxa"/>
      </w:tblPr>
      <w:tblGrid/>
      <w:tr>
        <w:trPr>
          <w:trHeight w:val="287" w:hRule="exact"/>
        </w:trPr>
        <w:tc>
          <w:tcPr>
            <w:tcW w:w="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5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8"/>
              </w:rPr>
              <w:t>03/14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5" w:after="0" w:line="240" w:lineRule="auto"/>
              <w:ind w:left="367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8"/>
              </w:rPr>
              <w:t>Reading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0" w:after="0" w:line="240" w:lineRule="auto"/>
              <w:ind w:right="23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5"/>
              </w:rPr>
              <w:t>MET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40" w:hRule="exact"/>
        </w:trPr>
        <w:tc>
          <w:tcPr>
            <w:tcW w:w="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6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367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7"/>
              </w:rPr>
              <w:t>Writing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4"/>
              </w:rPr>
              <w:t>YET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97" w:hRule="exact"/>
        </w:trPr>
        <w:tc>
          <w:tcPr>
            <w:tcW w:w="7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64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8" w:after="0" w:line="240" w:lineRule="auto"/>
              <w:ind w:left="372" w:right="-2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8"/>
              </w:rPr>
              <w:t>Mathematics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2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3"/>
              </w:rPr>
              <w:t>YET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spacing w:val="0"/>
                <w:w w:val="100"/>
              </w:rPr>
            </w:r>
          </w:p>
        </w:tc>
      </w:tr>
    </w:tbl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0" w:bottom="280" w:left="260" w:right="0"/>
        </w:sectPr>
      </w:pPr>
      <w:rPr/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118" w:lineRule="exact"/>
        <w:ind w:left="454" w:right="1580"/>
        <w:jc w:val="center"/>
        <w:tabs>
          <w:tab w:pos="980" w:val="left"/>
        </w:tabs>
        <w:rPr>
          <w:rFonts w:ascii="Times New Roman" w:hAnsi="Times New Roman" w:cs="Times New Roman" w:eastAsia="Times New Roman"/>
          <w:sz w:val="8"/>
          <w:szCs w:val="8"/>
        </w:rPr>
      </w:pPr>
      <w:rPr/>
      <w:r>
        <w:rPr/>
        <w:pict>
          <v:group style="position:absolute;margin-left:610.683105pt;margin-top:-63.880669pt;width:.1pt;height:37.862632pt;mso-position-horizontal-relative:page;mso-position-vertical-relative:paragraph;z-index:-580" coordorigin="12214,-1278" coordsize="2,757">
            <v:shape style="position:absolute;left:12214;top:-1278;width:2;height:757" coordorigin="12214,-1278" coordsize="0,757" path="m12214,-520l12214,-1278e" filled="f" stroked="t" strokeweight=".239437pt" strokecolor="#000000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0.563377pt;margin-top:1.288250pt;width:63.667434pt;height:8pt;mso-position-horizontal-relative:page;mso-position-vertical-relative:paragraph;z-index:-576" type="#_x0000_t202" filled="f" stroked="f">
            <v:textbox inset="0,0,0,0">
              <w:txbxContent>
                <w:p>
                  <w:pPr>
                    <w:spacing w:before="0" w:after="0" w:line="160" w:lineRule="exact"/>
                    <w:ind w:right="-64"/>
                    <w:jc w:val="left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  <w:rPr/>
                  <w:r>
                    <w:rPr>
                      <w:rFonts w:ascii="Arial" w:hAnsi="Arial" w:cs="Arial" w:eastAsia="Arial"/>
                      <w:sz w:val="16"/>
                      <w:szCs w:val="16"/>
                      <w:spacing w:val="0"/>
                      <w:w w:val="140"/>
                    </w:rPr>
                    <w:t>&lt;</w:t>
                  </w:r>
                  <w:r>
                    <w:rPr>
                      <w:rFonts w:ascii="Arial" w:hAnsi="Arial" w:cs="Arial" w:eastAsia="Arial"/>
                      <w:sz w:val="16"/>
                      <w:szCs w:val="16"/>
                      <w:spacing w:val="31"/>
                      <w:w w:val="140"/>
                    </w:rPr>
                    <w:t> 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40"/>
                    </w:rPr>
                    <w:t>.&lt;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0"/>
                      <w:w w:val="140"/>
                    </w:rPr>
                    <w:t> </w:t>
                  </w:r>
                  <w:r>
                    <w:rPr>
                      <w:rFonts w:ascii="Arial" w:hAnsi="Arial" w:cs="Arial" w:eastAsia="Arial"/>
                      <w:sz w:val="13"/>
                      <w:szCs w:val="13"/>
                      <w:spacing w:val="38"/>
                      <w:w w:val="14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spacing w:val="0"/>
                      <w:w w:val="14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spacing w:val="-9"/>
                      <w:w w:val="14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spacing w:val="0"/>
                      <w:w w:val="100"/>
                      <w:i/>
                    </w:rPr>
                    <w:t>··:_··.t"{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spacing w:val="23"/>
                      <w:w w:val="100"/>
                      <w:i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spacing w:val="0"/>
                      <w:w w:val="76"/>
                      <w:i/>
                    </w:rPr>
                    <w:t>-;</w:t>
                  </w:r>
                  <w:r>
                    <w:rPr>
                      <w:rFonts w:ascii="Times New Roman" w:hAnsi="Times New Roman" w:cs="Times New Roman" w:eastAsia="Times New Roman"/>
                      <w:sz w:val="15"/>
                      <w:szCs w:val="15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126"/>
          <w:position w:val="-1"/>
        </w:rPr>
        <w:t>-</w:t>
      </w:r>
      <w:r>
        <w:rPr>
          <w:rFonts w:ascii="Times New Roman" w:hAnsi="Times New Roman" w:cs="Times New Roman" w:eastAsia="Times New Roman"/>
          <w:sz w:val="6"/>
          <w:szCs w:val="6"/>
          <w:spacing w:val="-1"/>
          <w:w w:val="126"/>
          <w:position w:val="-1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62"/>
          <w:position w:val="-1"/>
        </w:rPr>
        <w:t>-_·,""</w:t>
      </w:r>
      <w:r>
        <w:rPr>
          <w:rFonts w:ascii="Times New Roman" w:hAnsi="Times New Roman" w:cs="Times New Roman" w:eastAsia="Times New Roman"/>
          <w:sz w:val="11"/>
          <w:szCs w:val="11"/>
          <w:spacing w:val="10"/>
          <w:w w:val="62"/>
          <w:position w:val="-1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62"/>
          <w:position w:val="-1"/>
        </w:rPr>
        <w:t>,,,...</w:t>
      </w:r>
      <w:r>
        <w:rPr>
          <w:rFonts w:ascii="Times New Roman" w:hAnsi="Times New Roman" w:cs="Times New Roman" w:eastAsia="Times New Roman"/>
          <w:sz w:val="9"/>
          <w:szCs w:val="9"/>
          <w:spacing w:val="-3"/>
          <w:w w:val="62"/>
          <w:position w:val="-1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138"/>
          <w:position w:val="1"/>
        </w:rPr>
        <w:t>·-:-·---.-,</w:t>
      </w:r>
      <w:r>
        <w:rPr>
          <w:rFonts w:ascii="Times New Roman" w:hAnsi="Times New Roman" w:cs="Times New Roman" w:eastAsia="Times New Roman"/>
          <w:sz w:val="8"/>
          <w:szCs w:val="8"/>
          <w:spacing w:val="0"/>
          <w:w w:val="100"/>
          <w:position w:val="0"/>
        </w:rPr>
      </w:r>
    </w:p>
    <w:p>
      <w:pPr>
        <w:spacing w:before="0" w:after="0" w:line="51" w:lineRule="exact"/>
        <w:ind w:left="286" w:right="1590"/>
        <w:jc w:val="center"/>
        <w:rPr>
          <w:rFonts w:ascii="Arial" w:hAnsi="Arial" w:cs="Arial" w:eastAsia="Arial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7"/>
          <w:szCs w:val="7"/>
          <w:spacing w:val="-12"/>
          <w:w w:val="186"/>
          <w:position w:val="-2"/>
        </w:rPr>
        <w:t>;</w:t>
      </w:r>
      <w:r>
        <w:rPr>
          <w:rFonts w:ascii="Times New Roman" w:hAnsi="Times New Roman" w:cs="Times New Roman" w:eastAsia="Times New Roman"/>
          <w:sz w:val="7"/>
          <w:szCs w:val="7"/>
          <w:spacing w:val="0"/>
          <w:w w:val="115"/>
          <w:position w:val="-2"/>
        </w:rPr>
        <w:t>..</w:t>
      </w:r>
      <w:r>
        <w:rPr>
          <w:rFonts w:ascii="Times New Roman" w:hAnsi="Times New Roman" w:cs="Times New Roman" w:eastAsia="Times New Roman"/>
          <w:sz w:val="7"/>
          <w:szCs w:val="7"/>
          <w:spacing w:val="0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7"/>
          <w:szCs w:val="7"/>
          <w:spacing w:val="-5"/>
          <w:w w:val="100"/>
          <w:position w:val="-2"/>
        </w:rPr>
        <w:t> </w:t>
      </w:r>
      <w:r>
        <w:rPr>
          <w:rFonts w:ascii="Times New Roman" w:hAnsi="Times New Roman" w:cs="Times New Roman" w:eastAsia="Times New Roman"/>
          <w:sz w:val="7"/>
          <w:szCs w:val="7"/>
          <w:spacing w:val="0"/>
          <w:w w:val="141"/>
          <w:i/>
          <w:position w:val="-2"/>
        </w:rPr>
        <w:t>d</w:t>
      </w:r>
      <w:r>
        <w:rPr>
          <w:rFonts w:ascii="Times New Roman" w:hAnsi="Times New Roman" w:cs="Times New Roman" w:eastAsia="Times New Roman"/>
          <w:sz w:val="7"/>
          <w:szCs w:val="7"/>
          <w:spacing w:val="3"/>
          <w:w w:val="141"/>
          <w:i/>
          <w:position w:val="-2"/>
        </w:rPr>
        <w:t> </w:t>
      </w:r>
      <w:r>
        <w:rPr>
          <w:rFonts w:ascii="Times New Roman" w:hAnsi="Times New Roman" w:cs="Times New Roman" w:eastAsia="Times New Roman"/>
          <w:sz w:val="7"/>
          <w:szCs w:val="7"/>
          <w:spacing w:val="0"/>
          <w:w w:val="141"/>
          <w:i/>
          <w:position w:val="-2"/>
        </w:rPr>
        <w:t>---'-.-o'c</w:t>
      </w:r>
      <w:r>
        <w:rPr>
          <w:rFonts w:ascii="Times New Roman" w:hAnsi="Times New Roman" w:cs="Times New Roman" w:eastAsia="Times New Roman"/>
          <w:sz w:val="7"/>
          <w:szCs w:val="7"/>
          <w:spacing w:val="0"/>
          <w:w w:val="141"/>
          <w:i/>
          <w:position w:val="-2"/>
        </w:rPr>
        <w:t>,</w:t>
      </w:r>
      <w:r>
        <w:rPr>
          <w:rFonts w:ascii="Times New Roman" w:hAnsi="Times New Roman" w:cs="Times New Roman" w:eastAsia="Times New Roman"/>
          <w:sz w:val="7"/>
          <w:szCs w:val="7"/>
          <w:spacing w:val="14"/>
          <w:w w:val="141"/>
          <w:i/>
          <w:position w:val="-2"/>
        </w:rPr>
        <w:t> </w:t>
      </w:r>
      <w:r>
        <w:rPr>
          <w:rFonts w:ascii="Times New Roman" w:hAnsi="Times New Roman" w:cs="Times New Roman" w:eastAsia="Times New Roman"/>
          <w:sz w:val="7"/>
          <w:szCs w:val="7"/>
          <w:spacing w:val="0"/>
          <w:w w:val="141"/>
          <w:position w:val="-2"/>
        </w:rPr>
        <w:t>:;:</w:t>
      </w:r>
      <w:r>
        <w:rPr>
          <w:rFonts w:ascii="Times New Roman" w:hAnsi="Times New Roman" w:cs="Times New Roman" w:eastAsia="Times New Roman"/>
          <w:sz w:val="7"/>
          <w:szCs w:val="7"/>
          <w:spacing w:val="0"/>
          <w:w w:val="141"/>
          <w:position w:val="-2"/>
        </w:rPr>
        <w:t> </w:t>
      </w:r>
      <w:r>
        <w:rPr>
          <w:rFonts w:ascii="Times New Roman" w:hAnsi="Times New Roman" w:cs="Times New Roman" w:eastAsia="Times New Roman"/>
          <w:sz w:val="7"/>
          <w:szCs w:val="7"/>
          <w:spacing w:val="20"/>
          <w:w w:val="141"/>
          <w:position w:val="-2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00"/>
          <w:position w:val="-4"/>
        </w:rPr>
        <w:t>''"':-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00"/>
          <w:position w:val="-4"/>
        </w:rPr>
        <w:t>-</w:t>
      </w:r>
      <w:r>
        <w:rPr>
          <w:rFonts w:ascii="Times New Roman" w:hAnsi="Times New Roman" w:cs="Times New Roman" w:eastAsia="Times New Roman"/>
          <w:sz w:val="11"/>
          <w:szCs w:val="11"/>
          <w:spacing w:val="1"/>
          <w:w w:val="100"/>
          <w:position w:val="-4"/>
        </w:rPr>
        <w:t> 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-4"/>
        </w:rPr>
        <w:t>·-'-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0"/>
        </w:rPr>
      </w:r>
    </w:p>
    <w:p>
      <w:pPr>
        <w:spacing w:before="24" w:after="0" w:line="258" w:lineRule="exact"/>
        <w:ind w:right="-20"/>
        <w:jc w:val="left"/>
        <w:tabs>
          <w:tab w:pos="2000" w:val="left"/>
          <w:tab w:pos="4560" w:val="left"/>
          <w:tab w:pos="5440" w:val="left"/>
          <w:tab w:pos="7600" w:val="left"/>
        </w:tabs>
        <w:rPr>
          <w:rFonts w:ascii="Arial" w:hAnsi="Arial" w:cs="Arial" w:eastAsia="Arial"/>
          <w:sz w:val="5"/>
          <w:szCs w:val="5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355"/>
          <w:position w:val="-4"/>
        </w:rPr>
        <w:t>-</w:t>
      </w:r>
      <w:r>
        <w:rPr>
          <w:rFonts w:ascii="Times New Roman" w:hAnsi="Times New Roman" w:cs="Times New Roman" w:eastAsia="Times New Roman"/>
          <w:sz w:val="6"/>
          <w:szCs w:val="6"/>
          <w:spacing w:val="-4"/>
          <w:w w:val="355"/>
          <w:position w:val="-4"/>
        </w:rPr>
        <w:t> </w:t>
      </w:r>
      <w:r>
        <w:rPr>
          <w:rFonts w:ascii="Arial" w:hAnsi="Arial" w:cs="Arial" w:eastAsia="Arial"/>
          <w:sz w:val="4"/>
          <w:szCs w:val="4"/>
          <w:spacing w:val="0"/>
          <w:w w:val="251"/>
          <w:position w:val="-4"/>
        </w:rPr>
        <w:t>-;</w:t>
      </w:r>
      <w:r>
        <w:rPr>
          <w:rFonts w:ascii="Arial" w:hAnsi="Arial" w:cs="Arial" w:eastAsia="Arial"/>
          <w:sz w:val="4"/>
          <w:szCs w:val="4"/>
          <w:spacing w:val="0"/>
          <w:w w:val="251"/>
          <w:position w:val="-4"/>
        </w:rPr>
        <w:t>     </w:t>
      </w:r>
      <w:r>
        <w:rPr>
          <w:rFonts w:ascii="Arial" w:hAnsi="Arial" w:cs="Arial" w:eastAsia="Arial"/>
          <w:sz w:val="4"/>
          <w:szCs w:val="4"/>
          <w:spacing w:val="1"/>
          <w:w w:val="251"/>
          <w:position w:val="-4"/>
        </w:rPr>
        <w:t> </w:t>
      </w:r>
      <w:r>
        <w:rPr>
          <w:rFonts w:ascii="Times New Roman" w:hAnsi="Times New Roman" w:cs="Times New Roman" w:eastAsia="Times New Roman"/>
          <w:sz w:val="6"/>
          <w:szCs w:val="6"/>
          <w:spacing w:val="0"/>
          <w:w w:val="251"/>
          <w:position w:val="-3"/>
        </w:rPr>
        <w:t>-</w:t>
      </w:r>
      <w:r>
        <w:rPr>
          <w:rFonts w:ascii="Times New Roman" w:hAnsi="Times New Roman" w:cs="Times New Roman" w:eastAsia="Times New Roman"/>
          <w:sz w:val="6"/>
          <w:szCs w:val="6"/>
          <w:spacing w:val="18"/>
          <w:w w:val="251"/>
          <w:position w:val="-3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36"/>
          <w:position w:val="-6"/>
        </w:rPr>
        <w:t>.</w:t>
      </w:r>
      <w:r>
        <w:rPr>
          <w:rFonts w:ascii="Arial" w:hAnsi="Arial" w:cs="Arial" w:eastAsia="Arial"/>
          <w:sz w:val="28"/>
          <w:szCs w:val="28"/>
          <w:spacing w:val="-54"/>
          <w:w w:val="136"/>
          <w:position w:val="-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71"/>
          <w:i/>
          <w:position w:val="-7"/>
        </w:rPr>
        <w:t>.:·c.</w:t>
      </w:r>
      <w:r>
        <w:rPr>
          <w:rFonts w:ascii="Times New Roman" w:hAnsi="Times New Roman" w:cs="Times New Roman" w:eastAsia="Times New Roman"/>
          <w:sz w:val="23"/>
          <w:szCs w:val="23"/>
          <w:spacing w:val="-18"/>
          <w:w w:val="71"/>
          <w:i/>
          <w:position w:val="-7"/>
        </w:rPr>
        <w:t>}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49"/>
          <w:i/>
          <w:position w:val="-7"/>
        </w:rPr>
        <w:t>..</w:t>
      </w:r>
      <w:r>
        <w:rPr>
          <w:rFonts w:ascii="Times New Roman" w:hAnsi="Times New Roman" w:cs="Times New Roman" w:eastAsia="Times New Roman"/>
          <w:sz w:val="23"/>
          <w:szCs w:val="23"/>
          <w:spacing w:val="-10"/>
          <w:w w:val="49"/>
          <w:i/>
          <w:position w:val="-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62"/>
          <w:w w:val="74"/>
          <w:i/>
          <w:position w:val="-7"/>
        </w:rPr>
        <w:t>•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49"/>
          <w:i/>
          <w:position w:val="-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36"/>
          <w:w w:val="100"/>
          <w:i/>
          <w:position w:val="-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0"/>
          <w:w w:val="74"/>
          <w:i/>
          <w:position w:val="-7"/>
        </w:rPr>
        <w:t>·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56"/>
          <w:i/>
          <w:position w:val="-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56"/>
          <w:i/>
          <w:position w:val="-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-46"/>
          <w:w w:val="82"/>
          <w:i/>
          <w:position w:val="-7"/>
        </w:rPr>
        <w:t>·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56"/>
          <w:i/>
          <w:position w:val="-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2"/>
          <w:i/>
          <w:position w:val="-7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-7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-7"/>
        </w:rPr>
      </w:r>
      <w:r>
        <w:rPr>
          <w:rFonts w:ascii="Arial" w:hAnsi="Arial" w:cs="Arial" w:eastAsia="Arial"/>
          <w:sz w:val="13"/>
          <w:szCs w:val="13"/>
          <w:spacing w:val="0"/>
          <w:w w:val="110"/>
          <w:position w:val="-7"/>
        </w:rPr>
        <w:t>CREDIT</w:t>
      </w:r>
      <w:r>
        <w:rPr>
          <w:rFonts w:ascii="Arial" w:hAnsi="Arial" w:cs="Arial" w:eastAsia="Arial"/>
          <w:sz w:val="13"/>
          <w:szCs w:val="13"/>
          <w:spacing w:val="-11"/>
          <w:w w:val="110"/>
          <w:position w:val="-7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-7"/>
        </w:rPr>
        <w:t>SU</w:t>
      </w:r>
      <w:r>
        <w:rPr>
          <w:rFonts w:ascii="Arial" w:hAnsi="Arial" w:cs="Arial" w:eastAsia="Arial"/>
          <w:sz w:val="13"/>
          <w:szCs w:val="13"/>
          <w:spacing w:val="-4"/>
          <w:w w:val="100"/>
          <w:position w:val="-7"/>
        </w:rPr>
        <w:t>M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7"/>
        </w:rPr>
        <w:t>MARX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7"/>
        </w:rPr>
        <w:t>-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-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66"/>
          <w:position w:val="-7"/>
        </w:rPr>
        <w:t>-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7"/>
        </w:rPr>
        <w:tab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7"/>
        </w:rPr>
      </w:r>
      <w:r>
        <w:rPr>
          <w:rFonts w:ascii="Arial" w:hAnsi="Arial" w:cs="Arial" w:eastAsia="Arial"/>
          <w:sz w:val="9"/>
          <w:szCs w:val="9"/>
          <w:spacing w:val="0"/>
          <w:w w:val="174"/>
          <w:position w:val="-4"/>
        </w:rPr>
        <w:t>;:.,</w:t>
      </w:r>
      <w:r>
        <w:rPr>
          <w:rFonts w:ascii="Arial" w:hAnsi="Arial" w:cs="Arial" w:eastAsia="Arial"/>
          <w:sz w:val="9"/>
          <w:szCs w:val="9"/>
          <w:spacing w:val="-2"/>
          <w:w w:val="174"/>
          <w:position w:val="-4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174"/>
          <w:position w:val="-4"/>
        </w:rPr>
        <w:t>.</w:t>
      </w:r>
      <w:r>
        <w:rPr>
          <w:rFonts w:ascii="Arial" w:hAnsi="Arial" w:cs="Arial" w:eastAsia="Arial"/>
          <w:sz w:val="9"/>
          <w:szCs w:val="9"/>
          <w:spacing w:val="-26"/>
          <w:w w:val="174"/>
          <w:position w:val="-4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74"/>
          <w:position w:val="-4"/>
        </w:rPr>
        <w:t>·</w:t>
      </w:r>
      <w:r>
        <w:rPr>
          <w:rFonts w:ascii="Arial" w:hAnsi="Arial" w:cs="Arial" w:eastAsia="Arial"/>
          <w:sz w:val="18"/>
          <w:szCs w:val="18"/>
          <w:spacing w:val="-65"/>
          <w:w w:val="174"/>
          <w:position w:val="-4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4"/>
        </w:rPr>
      </w:r>
      <w:r>
        <w:rPr>
          <w:rFonts w:ascii="Arial" w:hAnsi="Arial" w:cs="Arial" w:eastAsia="Arial"/>
          <w:sz w:val="5"/>
          <w:szCs w:val="5"/>
          <w:spacing w:val="0"/>
          <w:w w:val="443"/>
          <w:position w:val="-4"/>
        </w:rPr>
        <w:t>.·.</w:t>
      </w:r>
      <w:r>
        <w:rPr>
          <w:rFonts w:ascii="Arial" w:hAnsi="Arial" w:cs="Arial" w:eastAsia="Arial"/>
          <w:sz w:val="5"/>
          <w:szCs w:val="5"/>
          <w:spacing w:val="14"/>
          <w:w w:val="443"/>
          <w:position w:val="-4"/>
        </w:rPr>
        <w:t> </w:t>
      </w:r>
      <w:r>
        <w:rPr>
          <w:rFonts w:ascii="Arial" w:hAnsi="Arial" w:cs="Arial" w:eastAsia="Arial"/>
          <w:sz w:val="5"/>
          <w:szCs w:val="5"/>
          <w:spacing w:val="0"/>
          <w:w w:val="171"/>
          <w:position w:val="-4"/>
        </w:rPr>
        <w:t>',</w:t>
      </w:r>
      <w:r>
        <w:rPr>
          <w:rFonts w:ascii="Arial" w:hAnsi="Arial" w:cs="Arial" w:eastAsia="Arial"/>
          <w:sz w:val="5"/>
          <w:szCs w:val="5"/>
          <w:spacing w:val="0"/>
          <w:w w:val="100"/>
          <w:position w:val="-4"/>
        </w:rPr>
        <w:tab/>
      </w:r>
      <w:r>
        <w:rPr>
          <w:rFonts w:ascii="Arial" w:hAnsi="Arial" w:cs="Arial" w:eastAsia="Arial"/>
          <w:sz w:val="5"/>
          <w:szCs w:val="5"/>
          <w:spacing w:val="0"/>
          <w:w w:val="100"/>
          <w:position w:val="-4"/>
        </w:rPr>
      </w:r>
      <w:r>
        <w:rPr>
          <w:rFonts w:ascii="Arial" w:hAnsi="Arial" w:cs="Arial" w:eastAsia="Arial"/>
          <w:sz w:val="7"/>
          <w:szCs w:val="7"/>
          <w:spacing w:val="0"/>
          <w:w w:val="67"/>
          <w:position w:val="-1"/>
        </w:rPr>
        <w:t>'</w:t>
      </w:r>
      <w:r>
        <w:rPr>
          <w:rFonts w:ascii="Arial" w:hAnsi="Arial" w:cs="Arial" w:eastAsia="Arial"/>
          <w:sz w:val="7"/>
          <w:szCs w:val="7"/>
          <w:spacing w:val="0"/>
          <w:w w:val="67"/>
          <w:position w:val="-1"/>
        </w:rPr>
        <w:t>           </w:t>
      </w:r>
      <w:r>
        <w:rPr>
          <w:rFonts w:ascii="Arial" w:hAnsi="Arial" w:cs="Arial" w:eastAsia="Arial"/>
          <w:sz w:val="7"/>
          <w:szCs w:val="7"/>
          <w:spacing w:val="12"/>
          <w:w w:val="67"/>
          <w:position w:val="-1"/>
        </w:rPr>
        <w:t> </w:t>
      </w:r>
      <w:r>
        <w:rPr>
          <w:rFonts w:ascii="Arial" w:hAnsi="Arial" w:cs="Arial" w:eastAsia="Arial"/>
          <w:sz w:val="5"/>
          <w:szCs w:val="5"/>
          <w:spacing w:val="0"/>
          <w:w w:val="477"/>
          <w:position w:val="-1"/>
        </w:rPr>
        <w:t>.</w:t>
      </w:r>
      <w:r>
        <w:rPr>
          <w:rFonts w:ascii="Arial" w:hAnsi="Arial" w:cs="Arial" w:eastAsia="Arial"/>
          <w:sz w:val="5"/>
          <w:szCs w:val="5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0" w:bottom="280" w:left="260" w:right="0"/>
          <w:cols w:num="2" w:equalWidth="0">
            <w:col w:w="3025" w:space="225"/>
            <w:col w:w="8730"/>
          </w:cols>
        </w:sectPr>
      </w:pPr>
      <w:rPr/>
    </w:p>
    <w:p>
      <w:pPr>
        <w:spacing w:before="0" w:after="0" w:line="328" w:lineRule="exact"/>
        <w:ind w:left="449" w:right="-20"/>
        <w:jc w:val="left"/>
        <w:tabs>
          <w:tab w:pos="1680" w:val="left"/>
          <w:tab w:pos="3800" w:val="left"/>
          <w:tab w:pos="6120" w:val="left"/>
          <w:tab w:pos="7360" w:val="left"/>
          <w:tab w:pos="9460" w:val="left"/>
        </w:tabs>
        <w:rPr>
          <w:rFonts w:ascii="Arial" w:hAnsi="Arial" w:cs="Arial" w:eastAsia="Arial"/>
          <w:sz w:val="13"/>
          <w:szCs w:val="13"/>
        </w:rPr>
      </w:pPr>
      <w:rPr/>
      <w:r>
        <w:rPr/>
        <w:pict>
          <v:shape style="position:absolute;margin-left:591.359985pt;margin-top:-18.77582pt;width:8.64pt;height:129.600006pt;mso-position-horizontal-relative:page;mso-position-vertical-relative:paragraph;z-index:-584" type="#_x0000_t75">
            <v:imagedata r:id="rId7" o:title=""/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.936619pt;margin-top:19.657381pt;width:560.320230pt;height:102.684017pt;mso-position-horizontal-relative:page;mso-position-vertical-relative:paragraph;z-index:-577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75" w:hRule="exact"/>
                    </w:trPr>
                    <w:tc>
                      <w:tcPr>
                        <w:tcW w:w="515" w:type="dxa"/>
                        <w:tcBorders>
                          <w:top w:val="single" w:sz="3.830984" w:space="0" w:color="000000"/>
                          <w:bottom w:val="nil" w:sz="6" w:space="0" w:color="auto"/>
                          <w:left w:val="single" w:sz="3.8309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61" w:after="0" w:line="240" w:lineRule="auto"/>
                          <w:ind w:left="3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11"/>
                          </w:rPr>
                          <w:t>100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single" w:sz="3.8309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6" w:after="0" w:line="240" w:lineRule="auto"/>
                          <w:ind w:left="22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3"/>
                          </w:rPr>
                          <w:t>MATH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96" w:type="dxa"/>
                        <w:tcBorders>
                          <w:top w:val="single" w:sz="3.8309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6" w:after="0" w:line="240" w:lineRule="auto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6"/>
                          </w:rPr>
                          <w:t>3.000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single" w:sz="3.8309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1" w:after="0" w:line="240" w:lineRule="auto"/>
                          <w:ind w:left="17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8"/>
                          </w:rPr>
                          <w:t>1.000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3.830984" w:space="0" w:color="000000"/>
                          <w:bottom w:val="nil" w:sz="6" w:space="0" w:color="auto"/>
                          <w:left w:val="nil" w:sz="6" w:space="0" w:color="auto"/>
                          <w:right w:val="single" w:sz="3.830984" w:space="0" w:color="000000"/>
                        </w:tcBorders>
                      </w:tcPr>
                      <w:p>
                        <w:pPr>
                          <w:spacing w:before="61" w:after="0" w:line="240" w:lineRule="auto"/>
                          <w:ind w:left="167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8"/>
                          </w:rPr>
                          <w:t>2.000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single" w:sz="3.830984" w:space="0" w:color="000000"/>
                          <w:bottom w:val="nil" w:sz="6" w:space="0" w:color="auto"/>
                          <w:left w:val="single" w:sz="3.8309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56" w:after="0" w:line="240" w:lineRule="auto"/>
                          <w:ind w:left="3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  <w:t>p40</w:t>
                        </w:r>
                      </w:p>
                    </w:tc>
                    <w:tc>
                      <w:tcPr>
                        <w:tcW w:w="2238" w:type="dxa"/>
                        <w:tcBorders>
                          <w:top w:val="single" w:sz="3.8309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1" w:after="0" w:line="240" w:lineRule="auto"/>
                          <w:ind w:left="23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4"/>
                          </w:rPr>
                          <w:t>GOVERNMENT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single" w:sz="3.8309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6" w:after="0" w:line="240" w:lineRule="auto"/>
                          <w:ind w:left="97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8"/>
                          </w:rPr>
                          <w:t>0.500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single" w:sz="3.8309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6" w:after="0" w:line="240" w:lineRule="auto"/>
                          <w:ind w:left="20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6"/>
                          </w:rPr>
                          <w:t>0.000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3.830984" w:space="0" w:color="000000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6" w:after="0" w:line="240" w:lineRule="auto"/>
                          <w:ind w:left="19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6"/>
                          </w:rPr>
                          <w:t>0.500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15" w:type="dxa"/>
                        <w:tcBorders>
                          <w:top w:val="nil" w:sz="6" w:space="0" w:color="auto"/>
                          <w:bottom w:val="nil" w:sz="6" w:space="0" w:color="auto"/>
                          <w:left w:val="single" w:sz="3.8309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2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11"/>
                          </w:rPr>
                          <w:t>210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0" w:after="0" w:line="240" w:lineRule="auto"/>
                          <w:ind w:left="22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  <w:t>ENGLIS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2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11"/>
                          </w:rPr>
                          <w:t>09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0" w:after="0" w:line="240" w:lineRule="auto"/>
                          <w:ind w:left="97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3"/>
                          </w:rPr>
                          <w:t>1.000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16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6"/>
                          </w:rPr>
                          <w:t>0.500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single" w:sz="3.830984" w:space="0" w:color="000000"/>
                        </w:tcBorders>
                      </w:tcPr>
                      <w:p>
                        <w:pPr>
                          <w:spacing w:before="30" w:after="0" w:line="240" w:lineRule="auto"/>
                          <w:ind w:left="17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7"/>
                          </w:rPr>
                          <w:t>0.500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 w:sz="6" w:space="0" w:color="auto"/>
                          <w:bottom w:val="nil" w:sz="6" w:space="0" w:color="auto"/>
                          <w:left w:val="single" w:sz="3.8309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3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  <w:t>p45</w:t>
                        </w:r>
                      </w:p>
                    </w:tc>
                    <w:tc>
                      <w:tcPr>
                        <w:tcW w:w="223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23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2"/>
                          </w:rPr>
                          <w:t>ECONOMICS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0" w:after="0" w:line="240" w:lineRule="auto"/>
                          <w:ind w:left="97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8"/>
                          </w:rPr>
                          <w:t>0.500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20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6"/>
                          </w:rPr>
                          <w:t>0.000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20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4"/>
                          </w:rPr>
                          <w:t>0.500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515" w:type="dxa"/>
                        <w:tcBorders>
                          <w:top w:val="nil" w:sz="6" w:space="0" w:color="auto"/>
                          <w:bottom w:val="nil" w:sz="6" w:space="0" w:color="auto"/>
                          <w:left w:val="single" w:sz="3.8309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2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8"/>
                          </w:rPr>
                          <w:t>220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0" w:after="0" w:line="240" w:lineRule="auto"/>
                          <w:ind w:left="22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  <w:t>ENGLIS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9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0" w:after="0" w:line="240" w:lineRule="auto"/>
                          <w:ind w:left="98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2"/>
                          </w:rPr>
                          <w:t>1.000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18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5"/>
                          </w:rPr>
                          <w:t>1.000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single" w:sz="3.830984" w:space="0" w:color="000000"/>
                        </w:tcBorders>
                      </w:tcPr>
                      <w:p>
                        <w:pPr>
                          <w:spacing w:before="25" w:after="0" w:line="240" w:lineRule="auto"/>
                          <w:ind w:left="17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7"/>
                          </w:rPr>
                          <w:t>0.000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 w:sz="6" w:space="0" w:color="auto"/>
                          <w:bottom w:val="nil" w:sz="6" w:space="0" w:color="auto"/>
                          <w:left w:val="single" w:sz="3.8309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40" w:after="0" w:line="240" w:lineRule="auto"/>
                          <w:ind w:left="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21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23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1"/>
                          </w:rPr>
                          <w:t>PE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0" w:after="0" w:line="240" w:lineRule="auto"/>
                          <w:ind w:left="99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8"/>
                          </w:rPr>
                          <w:t>1.000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0" w:after="0" w:line="240" w:lineRule="auto"/>
                          <w:ind w:left="21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7"/>
                          </w:rPr>
                          <w:t>1.000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20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6"/>
                          </w:rPr>
                          <w:t>0.000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15" w:type="dxa"/>
                        <w:tcBorders>
                          <w:top w:val="nil" w:sz="6" w:space="0" w:color="auto"/>
                          <w:bottom w:val="nil" w:sz="6" w:space="0" w:color="auto"/>
                          <w:left w:val="single" w:sz="3.8309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0" w:after="0" w:line="240" w:lineRule="auto"/>
                          <w:ind w:left="2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8"/>
                          </w:rPr>
                          <w:t>230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22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  <w:t>ENGLIS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29"/>
                          </w:rPr>
                          <w:t>II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98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2"/>
                          </w:rPr>
                          <w:t>1.000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0" w:after="0" w:line="240" w:lineRule="auto"/>
                          <w:ind w:left="16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6"/>
                          </w:rPr>
                          <w:t>0.000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single" w:sz="3.830984" w:space="0" w:color="000000"/>
                        </w:tcBorders>
                      </w:tcPr>
                      <w:p>
                        <w:pPr>
                          <w:spacing w:before="20" w:after="0" w:line="240" w:lineRule="auto"/>
                          <w:ind w:left="19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5"/>
                          </w:rPr>
                          <w:t>1.000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 w:sz="6" w:space="0" w:color="auto"/>
                          <w:bottom w:val="nil" w:sz="6" w:space="0" w:color="auto"/>
                          <w:left w:val="single" w:sz="3.8309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35" w:after="0" w:line="240" w:lineRule="auto"/>
                          <w:ind w:left="8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21"/>
                          </w:rPr>
                          <w:t>20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23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2"/>
                          </w:rPr>
                          <w:t>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994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8"/>
                          </w:rPr>
                          <w:t>1.000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21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7"/>
                          </w:rPr>
                          <w:t>1.000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0" w:after="0" w:line="240" w:lineRule="auto"/>
                          <w:ind w:left="20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6"/>
                          </w:rPr>
                          <w:t>0.000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35" w:hRule="exact"/>
                    </w:trPr>
                    <w:tc>
                      <w:tcPr>
                        <w:tcW w:w="515" w:type="dxa"/>
                        <w:tcBorders>
                          <w:top w:val="nil" w:sz="6" w:space="0" w:color="auto"/>
                          <w:bottom w:val="nil" w:sz="6" w:space="0" w:color="auto"/>
                          <w:left w:val="single" w:sz="3.8309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0" w:after="0" w:line="240" w:lineRule="auto"/>
                          <w:ind w:left="2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11"/>
                          </w:rPr>
                          <w:t>240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22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  <w:t>ENGLIS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2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10"/>
                          </w:rPr>
                          <w:t>12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97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5"/>
                          </w:rPr>
                          <w:t>1.000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0" w:after="0" w:line="240" w:lineRule="auto"/>
                          <w:ind w:left="16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6"/>
                          </w:rPr>
                          <w:t>0.000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single" w:sz="3.830984" w:space="0" w:color="000000"/>
                        </w:tcBorders>
                      </w:tcPr>
                      <w:p>
                        <w:pPr>
                          <w:spacing w:before="20" w:after="0" w:line="240" w:lineRule="auto"/>
                          <w:ind w:left="191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5"/>
                          </w:rPr>
                          <w:t>1.000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 w:sz="6" w:space="0" w:color="auto"/>
                          <w:bottom w:val="nil" w:sz="6" w:space="0" w:color="auto"/>
                          <w:left w:val="single" w:sz="3.8309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8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24"/>
                          </w:rPr>
                          <w:t>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3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0" w:after="0" w:line="240" w:lineRule="auto"/>
                          <w:ind w:left="23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4"/>
                          </w:rPr>
                          <w:t>SL/Arts/CTE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97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9"/>
                          </w:rPr>
                          <w:t>3.000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19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7"/>
                          </w:rPr>
                          <w:t>4.500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0" w:after="0" w:line="240" w:lineRule="auto"/>
                          <w:ind w:left="20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6"/>
                          </w:rPr>
                          <w:t>0.000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15" w:type="dxa"/>
                        <w:tcBorders>
                          <w:top w:val="nil" w:sz="6" w:space="0" w:color="auto"/>
                          <w:bottom w:val="nil" w:sz="6" w:space="0" w:color="auto"/>
                          <w:left w:val="single" w:sz="3.8309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2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8"/>
                          </w:rPr>
                          <w:t>400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0" w:after="0" w:line="240" w:lineRule="auto"/>
                          <w:ind w:left="22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4"/>
                          </w:rPr>
                          <w:t>SCIENCE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0" w:after="0" w:line="240" w:lineRule="auto"/>
                          <w:ind w:left="96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6"/>
                          </w:rPr>
                          <w:t>3.000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16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6"/>
                          </w:rPr>
                          <w:t>0.000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single" w:sz="3.830984" w:space="0" w:color="000000"/>
                        </w:tcBorders>
                      </w:tcPr>
                      <w:p>
                        <w:pPr>
                          <w:spacing w:before="25" w:after="0" w:line="240" w:lineRule="auto"/>
                          <w:ind w:left="17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7"/>
                          </w:rPr>
                          <w:t>3.000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 w:sz="6" w:space="0" w:color="auto"/>
                          <w:bottom w:val="nil" w:sz="6" w:space="0" w:color="auto"/>
                          <w:left w:val="single" w:sz="3.830984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3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23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3"/>
                          </w:rPr>
                          <w:t>Other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0" w:after="0" w:line="240" w:lineRule="auto"/>
                          <w:ind w:left="97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8"/>
                          </w:rPr>
                          <w:t>0.000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20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7"/>
                          </w:rPr>
                          <w:t>0.000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20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6"/>
                          </w:rPr>
                          <w:t>0.000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515" w:type="dxa"/>
                        <w:tcBorders>
                          <w:top w:val="nil" w:sz="6" w:space="0" w:color="auto"/>
                          <w:bottom w:val="nil" w:sz="6" w:space="0" w:color="auto"/>
                          <w:left w:val="single" w:sz="3.830984" w:space="0" w:color="000000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2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8"/>
                          </w:rPr>
                          <w:t>520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22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  <w:t>GLOBAL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8"/>
                          </w:rPr>
                          <w:t>STUDIES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30" w:after="0" w:line="240" w:lineRule="auto"/>
                          <w:ind w:left="97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5"/>
                          </w:rPr>
                          <w:t>1.000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18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5"/>
                          </w:rPr>
                          <w:t>1.000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single" w:sz="3.830984" w:space="0" w:color="000000"/>
                        </w:tcBorders>
                      </w:tcPr>
                      <w:p>
                        <w:pPr>
                          <w:spacing w:before="25" w:after="0" w:line="240" w:lineRule="auto"/>
                          <w:ind w:left="172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8"/>
                          </w:rPr>
                          <w:t>0.000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 w:sz="6" w:space="0" w:color="auto"/>
                          <w:bottom w:val="nil" w:sz="6" w:space="0" w:color="auto"/>
                          <w:left w:val="single" w:sz="3.830984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3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233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1"/>
                          </w:rPr>
                          <w:t>Total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0" w:after="0" w:line="240" w:lineRule="auto"/>
                          <w:ind w:left="89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8"/>
                          </w:rPr>
                          <w:t>25.000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13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7"/>
                          </w:rPr>
                          <w:t>10.000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5" w:after="0" w:line="240" w:lineRule="auto"/>
                          <w:ind w:left="135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6"/>
                          </w:rPr>
                          <w:t>15.000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28" w:hRule="exact"/>
                    </w:trPr>
                    <w:tc>
                      <w:tcPr>
                        <w:tcW w:w="51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67" w:type="dxa"/>
                        <w:tcBorders>
                          <w:top w:val="nil" w:sz="6" w:space="0" w:color="auto"/>
                          <w:bottom w:val="single" w:sz="3.8309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3" w:after="0" w:line="240" w:lineRule="auto"/>
                          <w:ind w:left="22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  <w:t>U.S.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4"/>
                          </w:rPr>
                          <w:t>HISTORY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96" w:type="dxa"/>
                        <w:tcBorders>
                          <w:top w:val="nil" w:sz="6" w:space="0" w:color="auto"/>
                          <w:bottom w:val="single" w:sz="3.8309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8" w:after="0" w:line="240" w:lineRule="auto"/>
                          <w:ind w:left="979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3"/>
                          </w:rPr>
                          <w:t>1.000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04" w:type="dxa"/>
                        <w:tcBorders>
                          <w:top w:val="nil" w:sz="6" w:space="0" w:color="auto"/>
                          <w:bottom w:val="single" w:sz="3.8309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3" w:after="0" w:line="240" w:lineRule="auto"/>
                          <w:ind w:left="168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6"/>
                          </w:rPr>
                          <w:t>0.000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nil" w:sz="6" w:space="0" w:color="auto"/>
                          <w:bottom w:val="single" w:sz="3.830984" w:space="0" w:color="000000"/>
                          <w:left w:val="nil" w:sz="6" w:space="0" w:color="auto"/>
                          <w:right w:val="single" w:sz="3.830984" w:space="0" w:color="000000"/>
                        </w:tcBorders>
                      </w:tcPr>
                      <w:p>
                        <w:pPr>
                          <w:spacing w:before="23" w:after="0" w:line="240" w:lineRule="auto"/>
                          <w:ind w:left="186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8"/>
                          </w:rPr>
                          <w:t>1.000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07" w:type="dxa"/>
                        <w:tcBorders>
                          <w:top w:val="nil" w:sz="6" w:space="0" w:color="auto"/>
                          <w:bottom w:val="single" w:sz="3.830984" w:space="0" w:color="000000"/>
                          <w:left w:val="single" w:sz="3.830984" w:space="0" w:color="000000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2238" w:type="dxa"/>
                        <w:tcBorders>
                          <w:top w:val="nil" w:sz="6" w:space="0" w:color="auto"/>
                          <w:bottom w:val="single" w:sz="3.8309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494" w:type="dxa"/>
                        <w:tcBorders>
                          <w:top w:val="nil" w:sz="6" w:space="0" w:color="auto"/>
                          <w:bottom w:val="single" w:sz="3.8309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714" w:type="dxa"/>
                        <w:tcBorders>
                          <w:top w:val="nil" w:sz="6" w:space="0" w:color="auto"/>
                          <w:bottom w:val="single" w:sz="3.8309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613" w:type="dxa"/>
                        <w:tcBorders>
                          <w:top w:val="nil" w:sz="6" w:space="0" w:color="auto"/>
                          <w:bottom w:val="single" w:sz="3.830984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5"/>
        </w:rPr>
        <w:t>DEPT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5"/>
        </w:rPr>
        <w:t>    </w:t>
      </w:r>
      <w:r>
        <w:rPr>
          <w:rFonts w:ascii="Arial" w:hAnsi="Arial" w:cs="Arial" w:eastAsia="Arial"/>
          <w:sz w:val="13"/>
          <w:szCs w:val="13"/>
          <w:spacing w:val="10"/>
          <w:w w:val="100"/>
          <w:position w:val="5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59"/>
          <w:position w:val="-2"/>
        </w:rPr>
        <w:t>I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-2"/>
        </w:rPr>
      </w:r>
      <w:r>
        <w:rPr>
          <w:rFonts w:ascii="Arial" w:hAnsi="Arial" w:cs="Arial" w:eastAsia="Arial"/>
          <w:sz w:val="13"/>
          <w:szCs w:val="13"/>
          <w:spacing w:val="0"/>
          <w:w w:val="105"/>
          <w:position w:val="4"/>
        </w:rPr>
        <w:t>DEPARTMENT</w:t>
      </w:r>
      <w:r>
        <w:rPr>
          <w:rFonts w:ascii="Arial" w:hAnsi="Arial" w:cs="Arial" w:eastAsia="Arial"/>
          <w:sz w:val="13"/>
          <w:szCs w:val="13"/>
          <w:spacing w:val="-3"/>
          <w:w w:val="105"/>
          <w:position w:val="4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4"/>
        </w:rPr>
        <w:t>NAME</w:t>
      </w:r>
      <w:r>
        <w:rPr>
          <w:rFonts w:ascii="Arial" w:hAnsi="Arial" w:cs="Arial" w:eastAsia="Arial"/>
          <w:sz w:val="13"/>
          <w:szCs w:val="13"/>
          <w:spacing w:val="-14"/>
          <w:w w:val="100"/>
          <w:position w:val="4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4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4"/>
        </w:rPr>
      </w:r>
      <w:r>
        <w:rPr>
          <w:rFonts w:ascii="Arial" w:hAnsi="Arial" w:cs="Arial" w:eastAsia="Arial"/>
          <w:sz w:val="25"/>
          <w:szCs w:val="25"/>
          <w:spacing w:val="0"/>
          <w:w w:val="39"/>
          <w:position w:val="3"/>
        </w:rPr>
        <w:t>I</w:t>
      </w:r>
      <w:r>
        <w:rPr>
          <w:rFonts w:ascii="Arial" w:hAnsi="Arial" w:cs="Arial" w:eastAsia="Arial"/>
          <w:sz w:val="25"/>
          <w:szCs w:val="25"/>
          <w:spacing w:val="0"/>
          <w:w w:val="39"/>
          <w:position w:val="3"/>
        </w:rPr>
        <w:t>  </w:t>
      </w:r>
      <w:r>
        <w:rPr>
          <w:rFonts w:ascii="Arial" w:hAnsi="Arial" w:cs="Arial" w:eastAsia="Arial"/>
          <w:sz w:val="25"/>
          <w:szCs w:val="25"/>
          <w:spacing w:val="20"/>
          <w:w w:val="39"/>
          <w:position w:val="3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3"/>
        </w:rPr>
        <w:t>REQ'D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3"/>
        </w:rPr>
        <w:t>   </w:t>
      </w:r>
      <w:r>
        <w:rPr>
          <w:rFonts w:ascii="Arial" w:hAnsi="Arial" w:cs="Arial" w:eastAsia="Arial"/>
          <w:sz w:val="13"/>
          <w:szCs w:val="13"/>
          <w:spacing w:val="2"/>
          <w:w w:val="100"/>
          <w:position w:val="3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59"/>
          <w:position w:val="3"/>
        </w:rPr>
        <w:t>I</w:t>
      </w:r>
      <w:r>
        <w:rPr>
          <w:rFonts w:ascii="Arial" w:hAnsi="Arial" w:cs="Arial" w:eastAsia="Arial"/>
          <w:sz w:val="25"/>
          <w:szCs w:val="25"/>
          <w:spacing w:val="-44"/>
          <w:w w:val="100"/>
          <w:position w:val="3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3"/>
        </w:rPr>
        <w:t>EARNED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3"/>
        </w:rPr>
        <w:t>  </w:t>
      </w:r>
      <w:r>
        <w:rPr>
          <w:rFonts w:ascii="Arial" w:hAnsi="Arial" w:cs="Arial" w:eastAsia="Arial"/>
          <w:sz w:val="13"/>
          <w:szCs w:val="13"/>
          <w:spacing w:val="1"/>
          <w:w w:val="100"/>
          <w:position w:val="3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39"/>
          <w:position w:val="3"/>
        </w:rPr>
        <w:t>I</w:t>
      </w:r>
      <w:r>
        <w:rPr>
          <w:rFonts w:ascii="Arial" w:hAnsi="Arial" w:cs="Arial" w:eastAsia="Arial"/>
          <w:sz w:val="25"/>
          <w:szCs w:val="25"/>
          <w:spacing w:val="0"/>
          <w:w w:val="39"/>
          <w:position w:val="3"/>
        </w:rPr>
        <w:t>    </w:t>
      </w:r>
      <w:r>
        <w:rPr>
          <w:rFonts w:ascii="Arial" w:hAnsi="Arial" w:cs="Arial" w:eastAsia="Arial"/>
          <w:sz w:val="25"/>
          <w:szCs w:val="25"/>
          <w:spacing w:val="18"/>
          <w:w w:val="39"/>
          <w:position w:val="3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4"/>
        </w:rPr>
        <w:t>LEFT</w:t>
      </w:r>
      <w:r>
        <w:rPr>
          <w:rFonts w:ascii="Arial" w:hAnsi="Arial" w:cs="Arial" w:eastAsia="Arial"/>
          <w:sz w:val="13"/>
          <w:szCs w:val="13"/>
          <w:spacing w:val="-17"/>
          <w:w w:val="100"/>
          <w:position w:val="4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4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4"/>
        </w:rPr>
        <w:t>DEPT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4"/>
        </w:rPr>
        <w:t>    </w:t>
      </w:r>
      <w:r>
        <w:rPr>
          <w:rFonts w:ascii="Arial" w:hAnsi="Arial" w:cs="Arial" w:eastAsia="Arial"/>
          <w:sz w:val="13"/>
          <w:szCs w:val="13"/>
          <w:spacing w:val="6"/>
          <w:w w:val="100"/>
          <w:position w:val="4"/>
        </w:rPr>
        <w:t> </w:t>
      </w:r>
      <w:r>
        <w:rPr>
          <w:rFonts w:ascii="Arial" w:hAnsi="Arial" w:cs="Arial" w:eastAsia="Arial"/>
          <w:sz w:val="25"/>
          <w:szCs w:val="25"/>
          <w:spacing w:val="0"/>
          <w:w w:val="39"/>
          <w:position w:val="-2"/>
        </w:rPr>
        <w:t>I</w:t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25"/>
          <w:szCs w:val="25"/>
          <w:spacing w:val="0"/>
          <w:w w:val="100"/>
          <w:position w:val="-2"/>
        </w:rPr>
      </w:r>
      <w:r>
        <w:rPr>
          <w:rFonts w:ascii="Arial" w:hAnsi="Arial" w:cs="Arial" w:eastAsia="Arial"/>
          <w:sz w:val="13"/>
          <w:szCs w:val="13"/>
          <w:spacing w:val="0"/>
          <w:w w:val="106"/>
          <w:position w:val="4"/>
        </w:rPr>
        <w:t>DEPARTMENT</w:t>
      </w:r>
      <w:r>
        <w:rPr>
          <w:rFonts w:ascii="Arial" w:hAnsi="Arial" w:cs="Arial" w:eastAsia="Arial"/>
          <w:sz w:val="13"/>
          <w:szCs w:val="13"/>
          <w:spacing w:val="-4"/>
          <w:w w:val="106"/>
          <w:position w:val="4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4"/>
        </w:rPr>
        <w:t>NAME</w:t>
      </w:r>
      <w:r>
        <w:rPr>
          <w:rFonts w:ascii="Arial" w:hAnsi="Arial" w:cs="Arial" w:eastAsia="Arial"/>
          <w:sz w:val="13"/>
          <w:szCs w:val="13"/>
          <w:spacing w:val="-17"/>
          <w:w w:val="100"/>
          <w:position w:val="4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4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4"/>
        </w:rPr>
      </w:r>
      <w:r>
        <w:rPr>
          <w:rFonts w:ascii="Arial" w:hAnsi="Arial" w:cs="Arial" w:eastAsia="Arial"/>
          <w:sz w:val="29"/>
          <w:szCs w:val="29"/>
          <w:spacing w:val="0"/>
          <w:w w:val="34"/>
          <w:position w:val="3"/>
        </w:rPr>
        <w:t>I</w:t>
      </w:r>
      <w:r>
        <w:rPr>
          <w:rFonts w:ascii="Arial" w:hAnsi="Arial" w:cs="Arial" w:eastAsia="Arial"/>
          <w:sz w:val="29"/>
          <w:szCs w:val="29"/>
          <w:spacing w:val="0"/>
          <w:w w:val="34"/>
          <w:position w:val="3"/>
        </w:rPr>
        <w:t>  </w:t>
      </w:r>
      <w:r>
        <w:rPr>
          <w:rFonts w:ascii="Arial" w:hAnsi="Arial" w:cs="Arial" w:eastAsia="Arial"/>
          <w:sz w:val="29"/>
          <w:szCs w:val="29"/>
          <w:spacing w:val="14"/>
          <w:w w:val="34"/>
          <w:position w:val="3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3"/>
        </w:rPr>
        <w:t>REQ'D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3"/>
        </w:rPr>
        <w:t>   </w:t>
      </w:r>
      <w:r>
        <w:rPr>
          <w:rFonts w:ascii="Arial" w:hAnsi="Arial" w:cs="Arial" w:eastAsia="Arial"/>
          <w:sz w:val="13"/>
          <w:szCs w:val="13"/>
          <w:spacing w:val="7"/>
          <w:w w:val="100"/>
          <w:position w:val="3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13"/>
          <w:position w:val="3"/>
        </w:rPr>
        <w:t>lEARNED</w:t>
      </w:r>
      <w:r>
        <w:rPr>
          <w:rFonts w:ascii="Arial" w:hAnsi="Arial" w:cs="Arial" w:eastAsia="Arial"/>
          <w:sz w:val="13"/>
          <w:szCs w:val="13"/>
          <w:spacing w:val="37"/>
          <w:w w:val="113"/>
          <w:position w:val="3"/>
        </w:rPr>
        <w:t> </w:t>
      </w:r>
      <w:r>
        <w:rPr>
          <w:rFonts w:ascii="Arial" w:hAnsi="Arial" w:cs="Arial" w:eastAsia="Arial"/>
          <w:sz w:val="29"/>
          <w:szCs w:val="29"/>
          <w:spacing w:val="0"/>
          <w:w w:val="69"/>
          <w:position w:val="3"/>
        </w:rPr>
        <w:t>I</w:t>
      </w:r>
      <w:r>
        <w:rPr>
          <w:rFonts w:ascii="Arial" w:hAnsi="Arial" w:cs="Arial" w:eastAsia="Arial"/>
          <w:sz w:val="29"/>
          <w:szCs w:val="29"/>
          <w:spacing w:val="41"/>
          <w:w w:val="69"/>
          <w:position w:val="3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6"/>
          <w:position w:val="3"/>
        </w:rPr>
        <w:t>LEFT</w:t>
      </w:r>
      <w:r>
        <w:rPr>
          <w:rFonts w:ascii="Arial" w:hAnsi="Arial" w:cs="Arial" w:eastAsia="Arial"/>
          <w:sz w:val="13"/>
          <w:szCs w:val="13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93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47" w:lineRule="exact"/>
        <w:ind w:left="319" w:right="-20"/>
        <w:jc w:val="left"/>
        <w:tabs>
          <w:tab w:pos="2240" w:val="left"/>
          <w:tab w:pos="3180" w:val="left"/>
          <w:tab w:pos="4120" w:val="left"/>
          <w:tab w:pos="8160" w:val="left"/>
        </w:tabs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46"/>
        </w:rPr>
        <w:t>.</w:t>
      </w:r>
      <w:r>
        <w:rPr>
          <w:rFonts w:ascii="Arial" w:hAnsi="Arial" w:cs="Arial" w:eastAsia="Arial"/>
          <w:sz w:val="13"/>
          <w:szCs w:val="13"/>
          <w:spacing w:val="3"/>
          <w:w w:val="146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ACA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STANDING</w:t>
      </w:r>
      <w:r>
        <w:rPr>
          <w:rFonts w:ascii="Arial" w:hAnsi="Arial" w:cs="Arial" w:eastAsia="Arial"/>
          <w:sz w:val="13"/>
          <w:szCs w:val="13"/>
          <w:spacing w:val="3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AS</w:t>
      </w:r>
      <w:r>
        <w:rPr>
          <w:rFonts w:ascii="Arial" w:hAnsi="Arial" w:cs="Arial" w:eastAsia="Arial"/>
          <w:sz w:val="13"/>
          <w:szCs w:val="13"/>
          <w:spacing w:val="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OF:</w:t>
      </w:r>
      <w:r>
        <w:rPr>
          <w:rFonts w:ascii="Arial" w:hAnsi="Arial" w:cs="Arial" w:eastAsia="Arial"/>
          <w:sz w:val="13"/>
          <w:szCs w:val="13"/>
          <w:spacing w:val="1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9"/>
        </w:rPr>
        <w:t>TOTCRED</w:t>
      </w:r>
      <w:r>
        <w:rPr>
          <w:rFonts w:ascii="Arial" w:hAnsi="Arial" w:cs="Arial" w:eastAsia="Arial"/>
          <w:sz w:val="13"/>
          <w:szCs w:val="13"/>
          <w:spacing w:val="-27"/>
          <w:w w:val="109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9"/>
        </w:rPr>
        <w:t>GPACRED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9"/>
        </w:rPr>
        <w:t>CUMLGPA</w:t>
      </w:r>
      <w:r>
        <w:rPr>
          <w:rFonts w:ascii="Arial" w:hAnsi="Arial" w:cs="Arial" w:eastAsia="Arial"/>
          <w:sz w:val="13"/>
          <w:szCs w:val="13"/>
          <w:spacing w:val="0"/>
          <w:w w:val="109"/>
        </w:rPr>
        <w:t>   </w:t>
      </w:r>
      <w:r>
        <w:rPr>
          <w:rFonts w:ascii="Arial" w:hAnsi="Arial" w:cs="Arial" w:eastAsia="Arial"/>
          <w:sz w:val="13"/>
          <w:szCs w:val="13"/>
          <w:spacing w:val="7"/>
          <w:w w:val="109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CLASS</w:t>
      </w:r>
      <w:r>
        <w:rPr>
          <w:rFonts w:ascii="Arial" w:hAnsi="Arial" w:cs="Arial" w:eastAsia="Arial"/>
          <w:sz w:val="13"/>
          <w:szCs w:val="13"/>
          <w:spacing w:val="2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RANK</w:t>
      </w:r>
      <w:r>
        <w:rPr>
          <w:rFonts w:ascii="Arial" w:hAnsi="Arial" w:cs="Arial" w:eastAsia="Arial"/>
          <w:sz w:val="13"/>
          <w:szCs w:val="13"/>
          <w:spacing w:val="-11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ab/>
      </w:r>
      <w:r>
        <w:rPr>
          <w:rFonts w:ascii="Arial" w:hAnsi="Arial" w:cs="Arial" w:eastAsia="Arial"/>
          <w:sz w:val="13"/>
          <w:szCs w:val="13"/>
          <w:spacing w:val="0"/>
          <w:w w:val="104"/>
        </w:rPr>
        <w:t>AUTHORIZATION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0" w:bottom="280" w:left="260" w:right="0"/>
        </w:sectPr>
      </w:pPr>
      <w:rPr/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56" w:right="-63"/>
        <w:jc w:val="left"/>
        <w:tabs>
          <w:tab w:pos="2360" w:val="left"/>
          <w:tab w:pos="3220" w:val="left"/>
          <w:tab w:pos="4240" w:val="left"/>
          <w:tab w:pos="5240" w:val="left"/>
        </w:tabs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06/18/15</w:t>
      </w:r>
      <w:r>
        <w:rPr>
          <w:rFonts w:ascii="Times New Roman" w:hAnsi="Times New Roman" w:cs="Times New Roman" w:eastAsia="Times New Roman"/>
          <w:sz w:val="15"/>
          <w:szCs w:val="15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10.00</w:t>
      </w:r>
      <w:r>
        <w:rPr>
          <w:rFonts w:ascii="Times New Roman" w:hAnsi="Times New Roman" w:cs="Times New Roman" w:eastAsia="Times New Roman"/>
          <w:sz w:val="15"/>
          <w:szCs w:val="15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14.00</w:t>
      </w:r>
      <w:r>
        <w:rPr>
          <w:rFonts w:ascii="Times New Roman" w:hAnsi="Times New Roman" w:cs="Times New Roman" w:eastAsia="Times New Roman"/>
          <w:sz w:val="15"/>
          <w:szCs w:val="15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1.61</w:t>
      </w:r>
      <w:r>
        <w:rPr>
          <w:rFonts w:ascii="Times New Roman" w:hAnsi="Times New Roman" w:cs="Times New Roman" w:eastAsia="Times New Roman"/>
          <w:sz w:val="15"/>
          <w:szCs w:val="15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5"/>
        </w:rPr>
        <w:t>46/50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40" w:lineRule="auto"/>
        <w:ind w:left="10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78"/>
        </w:rPr>
        <w:t>X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spacing w:before="67" w:after="0" w:line="240" w:lineRule="auto"/>
        <w:ind w:right="-57"/>
        <w:jc w:val="left"/>
        <w:tabs>
          <w:tab w:pos="3200" w:val="left"/>
        </w:tabs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11"/>
          <w:szCs w:val="11"/>
          <w:spacing w:val="0"/>
          <w:w w:val="100"/>
        </w:rPr>
        <w:t>TITLE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ab/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DATE</w:t>
      </w:r>
      <w:r>
        <w:rPr>
          <w:rFonts w:ascii="Arial" w:hAnsi="Arial" w:cs="Arial" w:eastAsia="Arial"/>
          <w:sz w:val="11"/>
          <w:szCs w:val="1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06/18115</w:t>
      </w:r>
    </w:p>
    <w:sectPr>
      <w:type w:val="continuous"/>
      <w:pgSz w:w="12240" w:h="15840"/>
      <w:pgMar w:top="0" w:bottom="280" w:left="260" w:right="0"/>
      <w:cols w:num="3" w:equalWidth="0">
        <w:col w:w="5619" w:space="394"/>
        <w:col w:w="3501" w:space="301"/>
        <w:col w:w="21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2015-10-28T09:40:03Z</dcterms:created>
  <dcterms:modified xsi:type="dcterms:W3CDTF">2015-10-28T09:40:03Z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LastSaved">
    <vt:filetime>2015-10-28T00:00:00Z</vt:filetime>
  </property>
</Properties>
</file>