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11" w:rsidRDefault="00EF661C">
      <w:bookmarkStart w:id="0" w:name="_GoBack"/>
      <w:bookmarkEnd w:id="0"/>
      <w:r>
        <w:rPr>
          <w:noProof/>
        </w:rPr>
        <w:drawing>
          <wp:inline distT="0" distB="0" distL="0" distR="0">
            <wp:extent cx="8610600" cy="6457950"/>
            <wp:effectExtent l="0" t="0" r="0" b="0"/>
            <wp:docPr id="2" name="Picture 2" descr="C:\Users\marstoj.MCSD.001\AppData\Local\Microsoft\Windows\Temporary Internet Files\Content.IE5\X4MOERUI\12167286_635567786584064_5162699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stoj.MCSD.001\AppData\Local\Microsoft\Windows\Temporary Internet Files\Content.IE5\X4MOERUI\12167286_635567786584064_516269999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B11" w:rsidSect="00EF66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1C"/>
    <w:rsid w:val="007A2A15"/>
    <w:rsid w:val="00C94B11"/>
    <w:rsid w:val="00E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39B35-0F32-4769-B2C6-C7A4DEF6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E15741C2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Tech1</dc:creator>
  <cp:keywords/>
  <dc:description/>
  <cp:lastModifiedBy>Costello, Clair</cp:lastModifiedBy>
  <cp:revision>2</cp:revision>
  <cp:lastPrinted>2015-10-15T18:08:00Z</cp:lastPrinted>
  <dcterms:created xsi:type="dcterms:W3CDTF">2015-10-15T18:33:00Z</dcterms:created>
  <dcterms:modified xsi:type="dcterms:W3CDTF">2015-10-15T18:33:00Z</dcterms:modified>
</cp:coreProperties>
</file>