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FA" w:rsidRPr="008D6570" w:rsidRDefault="008D6570" w:rsidP="00EC633C">
      <w:pPr>
        <w:spacing w:after="0" w:line="240" w:lineRule="auto"/>
        <w:jc w:val="center"/>
        <w:rPr>
          <w:rFonts w:ascii="Engravers MT" w:hAnsi="Engravers MT" w:cs="Times New Roman"/>
          <w:b/>
          <w:sz w:val="56"/>
          <w:szCs w:val="24"/>
        </w:rPr>
      </w:pPr>
      <w:r w:rsidRPr="008D6570">
        <w:rPr>
          <w:rFonts w:ascii="Engravers MT" w:hAnsi="Engravers MT" w:cs="Times New Roman"/>
          <w:b/>
          <w:sz w:val="56"/>
          <w:szCs w:val="24"/>
        </w:rPr>
        <w:t>Madras High School</w:t>
      </w:r>
    </w:p>
    <w:p w:rsidR="004057F3" w:rsidRPr="0083524A" w:rsidRDefault="00D07721" w:rsidP="0083524A">
      <w:pPr>
        <w:spacing w:after="0" w:line="240" w:lineRule="auto"/>
        <w:jc w:val="center"/>
        <w:rPr>
          <w:rFonts w:ascii="Engravers MT" w:hAnsi="Engravers MT" w:cs="Times New Roman"/>
          <w:sz w:val="24"/>
          <w:szCs w:val="24"/>
        </w:rPr>
      </w:pPr>
      <w:r>
        <w:rPr>
          <w:rFonts w:ascii="Engravers MT" w:hAnsi="Engravers MT" w:cs="Times New Roman"/>
          <w:sz w:val="24"/>
          <w:szCs w:val="24"/>
        </w:rPr>
        <w:t xml:space="preserve">Home of the </w:t>
      </w:r>
      <w:r w:rsidR="0083524A" w:rsidRPr="0083524A">
        <w:rPr>
          <w:rFonts w:ascii="Engravers MT" w:hAnsi="Engravers MT" w:cs="Times New Roman"/>
          <w:sz w:val="24"/>
          <w:szCs w:val="24"/>
        </w:rPr>
        <w:t>White Buffalos</w:t>
      </w:r>
    </w:p>
    <w:p w:rsidR="004057F3" w:rsidRDefault="00D07721" w:rsidP="00C10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4B70EF" wp14:editId="6D38562A">
            <wp:simplePos x="0" y="0"/>
            <wp:positionH relativeFrom="margin">
              <wp:align>center</wp:align>
            </wp:positionH>
            <wp:positionV relativeFrom="margin">
              <wp:posOffset>628015</wp:posOffset>
            </wp:positionV>
            <wp:extent cx="1470660" cy="1063625"/>
            <wp:effectExtent l="0" t="0" r="0" b="3175"/>
            <wp:wrapTight wrapText="bothSides">
              <wp:wrapPolygon edited="1">
                <wp:start x="10632" y="0"/>
                <wp:lineTo x="6995" y="1934"/>
                <wp:lineTo x="1959" y="5416"/>
                <wp:lineTo x="560" y="12380"/>
                <wp:lineTo x="0" y="19730"/>
                <wp:lineTo x="0" y="20891"/>
                <wp:lineTo x="4477" y="21278"/>
                <wp:lineTo x="14269" y="21278"/>
                <wp:lineTo x="14549" y="21278"/>
                <wp:lineTo x="17347" y="18956"/>
                <wp:lineTo x="18578" y="17644"/>
                <wp:lineTo x="20816" y="16936"/>
                <wp:lineTo x="21040" y="15428"/>
                <wp:lineTo x="21600" y="12534"/>
                <wp:lineTo x="21600" y="9285"/>
                <wp:lineTo x="21600" y="4175"/>
                <wp:lineTo x="14829" y="0"/>
                <wp:lineTo x="1063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ary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7F3" w:rsidRDefault="004057F3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F3" w:rsidRPr="0083524A" w:rsidRDefault="00EC633C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524A">
        <w:rPr>
          <w:rFonts w:ascii="Times New Roman" w:hAnsi="Times New Roman" w:cs="Times New Roman"/>
          <w:sz w:val="20"/>
          <w:szCs w:val="20"/>
        </w:rPr>
        <w:t>390 SE Tenth Street Madras, OR  97741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B6E8C">
        <w:rPr>
          <w:rFonts w:ascii="Times New Roman" w:hAnsi="Times New Roman" w:cs="Times New Roman"/>
          <w:sz w:val="20"/>
          <w:szCs w:val="24"/>
        </w:rPr>
        <w:t xml:space="preserve">Principal: Mark </w:t>
      </w:r>
      <w:proofErr w:type="spellStart"/>
      <w:r w:rsidR="004B6E8C">
        <w:rPr>
          <w:rFonts w:ascii="Times New Roman" w:hAnsi="Times New Roman" w:cs="Times New Roman"/>
          <w:sz w:val="20"/>
          <w:szCs w:val="24"/>
        </w:rPr>
        <w:t>Neffendorf</w:t>
      </w:r>
      <w:proofErr w:type="spellEnd"/>
    </w:p>
    <w:p w:rsidR="008D6570" w:rsidRPr="0083524A" w:rsidRDefault="00EC633C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524A">
        <w:rPr>
          <w:rFonts w:asciiTheme="majorHAnsi" w:hAnsiTheme="majorHAnsi" w:cs="Times New Roman"/>
          <w:sz w:val="20"/>
          <w:szCs w:val="20"/>
        </w:rPr>
        <w:t>(541) 475-</w:t>
      </w:r>
      <w:proofErr w:type="gramStart"/>
      <w:r w:rsidRPr="0083524A">
        <w:rPr>
          <w:rFonts w:asciiTheme="majorHAnsi" w:hAnsiTheme="majorHAnsi" w:cs="Times New Roman"/>
          <w:sz w:val="20"/>
          <w:szCs w:val="20"/>
        </w:rPr>
        <w:t>7265</w:t>
      </w:r>
      <w:r w:rsidR="00EE7915">
        <w:rPr>
          <w:rFonts w:asciiTheme="majorHAnsi" w:hAnsiTheme="majorHAnsi" w:cs="Times New Roman"/>
          <w:sz w:val="20"/>
          <w:szCs w:val="20"/>
        </w:rPr>
        <w:t xml:space="preserve"> </w:t>
      </w:r>
      <w:r w:rsidRPr="0083524A">
        <w:rPr>
          <w:rFonts w:asciiTheme="majorHAnsi" w:hAnsiTheme="majorHAnsi" w:cs="Times New Roman"/>
          <w:sz w:val="20"/>
          <w:szCs w:val="20"/>
        </w:rPr>
        <w:t xml:space="preserve"> •</w:t>
      </w:r>
      <w:proofErr w:type="gramEnd"/>
      <w:r w:rsidRPr="0083524A">
        <w:rPr>
          <w:rFonts w:asciiTheme="majorHAnsi" w:hAnsiTheme="majorHAnsi" w:cs="Times New Roman"/>
          <w:sz w:val="20"/>
          <w:szCs w:val="20"/>
        </w:rPr>
        <w:t xml:space="preserve"> </w:t>
      </w:r>
      <w:r w:rsidR="00EE7915">
        <w:rPr>
          <w:rFonts w:asciiTheme="majorHAnsi" w:hAnsiTheme="majorHAnsi" w:cs="Times New Roman"/>
          <w:sz w:val="20"/>
          <w:szCs w:val="20"/>
        </w:rPr>
        <w:t xml:space="preserve"> </w:t>
      </w:r>
      <w:r w:rsidRPr="0083524A">
        <w:rPr>
          <w:rFonts w:asciiTheme="majorHAnsi" w:hAnsiTheme="majorHAnsi" w:cs="Times New Roman"/>
          <w:sz w:val="20"/>
          <w:szCs w:val="20"/>
        </w:rPr>
        <w:t>F: (541) 475-7744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1253AE">
        <w:rPr>
          <w:rFonts w:asciiTheme="majorHAnsi" w:hAnsiTheme="majorHAnsi" w:cs="Times New Roman"/>
          <w:sz w:val="20"/>
          <w:szCs w:val="20"/>
        </w:rPr>
        <w:t xml:space="preserve"> </w:t>
      </w:r>
      <w:r w:rsidR="004B6E8C">
        <w:rPr>
          <w:rFonts w:ascii="Times New Roman" w:hAnsi="Times New Roman" w:cs="Times New Roman"/>
          <w:sz w:val="20"/>
          <w:szCs w:val="20"/>
        </w:rPr>
        <w:t>Assistant Principals: HD Waddell</w:t>
      </w:r>
      <w:r w:rsidR="008D6570" w:rsidRPr="0083524A">
        <w:rPr>
          <w:rFonts w:ascii="Times New Roman" w:hAnsi="Times New Roman" w:cs="Times New Roman"/>
          <w:sz w:val="20"/>
          <w:szCs w:val="20"/>
        </w:rPr>
        <w:t xml:space="preserve"> &amp; Nate Tyler</w:t>
      </w:r>
    </w:p>
    <w:p w:rsidR="008D6570" w:rsidRPr="0083524A" w:rsidRDefault="00291655" w:rsidP="00510F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EC633C" w:rsidRPr="00EE7915">
          <w:rPr>
            <w:rStyle w:val="Hyperlink"/>
            <w:rFonts w:asciiTheme="majorHAnsi" w:hAnsiTheme="majorHAnsi" w:cs="Times New Roman"/>
            <w:sz w:val="20"/>
            <w:szCs w:val="20"/>
          </w:rPr>
          <w:t>http://jcsd.k12.or.us/schools/mhs</w:t>
        </w:r>
      </w:hyperlink>
      <w:r w:rsidR="00EC633C">
        <w:rPr>
          <w:rStyle w:val="Hyperlink"/>
          <w:rFonts w:asciiTheme="majorHAnsi" w:hAnsiTheme="majorHAnsi" w:cs="Times New Roman"/>
          <w:sz w:val="20"/>
          <w:szCs w:val="20"/>
          <w:u w:val="none"/>
        </w:rPr>
        <w:t xml:space="preserve">           </w:t>
      </w:r>
      <w:r w:rsidR="008D6570" w:rsidRPr="00EC633C">
        <w:rPr>
          <w:rFonts w:ascii="Times New Roman" w:hAnsi="Times New Roman" w:cs="Times New Roman"/>
          <w:sz w:val="20"/>
          <w:szCs w:val="20"/>
        </w:rPr>
        <w:t>Athletic</w:t>
      </w:r>
      <w:r w:rsidR="0052603B">
        <w:rPr>
          <w:rFonts w:ascii="Times New Roman" w:hAnsi="Times New Roman" w:cs="Times New Roman"/>
          <w:sz w:val="20"/>
          <w:szCs w:val="20"/>
        </w:rPr>
        <w:t xml:space="preserve"> </w:t>
      </w:r>
      <w:r w:rsidR="002B266B">
        <w:rPr>
          <w:rFonts w:ascii="Times New Roman" w:hAnsi="Times New Roman" w:cs="Times New Roman"/>
          <w:sz w:val="20"/>
          <w:szCs w:val="20"/>
        </w:rPr>
        <w:t>Director: Evan Brown</w:t>
      </w:r>
    </w:p>
    <w:p w:rsidR="004057F3" w:rsidRPr="008D6570" w:rsidRDefault="004057F3" w:rsidP="00510FD2">
      <w:pPr>
        <w:pStyle w:val="ListParagraph"/>
        <w:spacing w:after="0" w:line="240" w:lineRule="auto"/>
        <w:ind w:left="3960"/>
        <w:jc w:val="center"/>
        <w:rPr>
          <w:rFonts w:asciiTheme="majorHAnsi" w:hAnsiTheme="majorHAnsi" w:cs="Times New Roman"/>
          <w:sz w:val="24"/>
          <w:szCs w:val="24"/>
        </w:rPr>
      </w:pPr>
    </w:p>
    <w:p w:rsidR="004057F3" w:rsidRDefault="004057F3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28" w:rsidRDefault="00D17CE8" w:rsidP="0029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AE22EE">
        <w:rPr>
          <w:rFonts w:ascii="Times New Roman" w:hAnsi="Times New Roman" w:cs="Times New Roman"/>
          <w:noProof/>
          <w:sz w:val="24"/>
          <w:szCs w:val="24"/>
        </w:rPr>
        <w:t>October 2, 2015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03428" w:rsidRDefault="00903428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76">
        <w:rPr>
          <w:rFonts w:ascii="Times New Roman" w:hAnsi="Times New Roman" w:cs="Times New Roman"/>
          <w:sz w:val="24"/>
          <w:szCs w:val="24"/>
        </w:rPr>
        <w:t xml:space="preserve">Progress report For </w:t>
      </w:r>
      <w:proofErr w:type="spellStart"/>
      <w:r w:rsidR="00AE22EE">
        <w:rPr>
          <w:rFonts w:ascii="Times New Roman" w:hAnsi="Times New Roman" w:cs="Times New Roman"/>
          <w:sz w:val="24"/>
          <w:szCs w:val="24"/>
        </w:rPr>
        <w:t>Lyryk</w:t>
      </w:r>
      <w:proofErr w:type="spellEnd"/>
      <w:r w:rsidR="00AE22EE">
        <w:rPr>
          <w:rFonts w:ascii="Times New Roman" w:hAnsi="Times New Roman" w:cs="Times New Roman"/>
          <w:sz w:val="24"/>
          <w:szCs w:val="24"/>
        </w:rPr>
        <w:t xml:space="preserve"> Webb</w:t>
      </w: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Pr="00490A76" w:rsidRDefault="00490A76" w:rsidP="00490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76">
        <w:rPr>
          <w:rFonts w:ascii="Times New Roman" w:hAnsi="Times New Roman" w:cs="Times New Roman"/>
          <w:sz w:val="24"/>
          <w:szCs w:val="24"/>
        </w:rPr>
        <w:t>At this time of the school year we d</w:t>
      </w:r>
      <w:r w:rsidR="00AE22EE">
        <w:rPr>
          <w:rFonts w:ascii="Times New Roman" w:hAnsi="Times New Roman" w:cs="Times New Roman"/>
          <w:sz w:val="24"/>
          <w:szCs w:val="24"/>
        </w:rPr>
        <w:t>o not have progress to report as we are a proficiency</w:t>
      </w:r>
      <w:bookmarkStart w:id="0" w:name="_GoBack"/>
      <w:bookmarkEnd w:id="0"/>
      <w:r w:rsidR="00AE22EE">
        <w:rPr>
          <w:rFonts w:ascii="Times New Roman" w:hAnsi="Times New Roman" w:cs="Times New Roman"/>
          <w:sz w:val="24"/>
          <w:szCs w:val="24"/>
        </w:rPr>
        <w:t xml:space="preserve"> based teaching and learning school.  </w:t>
      </w: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</w:t>
      </w:r>
      <w:proofErr w:type="gramStart"/>
      <w:r>
        <w:rPr>
          <w:rFonts w:ascii="Times New Roman" w:hAnsi="Times New Roman" w:cs="Times New Roman"/>
          <w:sz w:val="24"/>
          <w:szCs w:val="24"/>
        </w:rPr>
        <w:t>,CAA</w:t>
      </w:r>
      <w:proofErr w:type="spellEnd"/>
      <w:proofErr w:type="gramEnd"/>
    </w:p>
    <w:p w:rsidR="00490A76" w:rsidRDefault="00490A76" w:rsidP="00903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Director</w:t>
      </w:r>
    </w:p>
    <w:sectPr w:rsidR="00490A76" w:rsidSect="00C10288">
      <w:footerReference w:type="default" r:id="rId11"/>
      <w:pgSz w:w="12240" w:h="15840"/>
      <w:pgMar w:top="720" w:right="900" w:bottom="720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55" w:rsidRDefault="00291655" w:rsidP="00D17CE8">
      <w:pPr>
        <w:spacing w:after="0" w:line="240" w:lineRule="auto"/>
      </w:pPr>
      <w:r>
        <w:separator/>
      </w:r>
    </w:p>
  </w:endnote>
  <w:endnote w:type="continuationSeparator" w:id="0">
    <w:p w:rsidR="00291655" w:rsidRDefault="00291655" w:rsidP="00D1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28" w:rsidRPr="00903428" w:rsidRDefault="00903428" w:rsidP="00B32049">
    <w:pPr>
      <w:pStyle w:val="Footer"/>
      <w:tabs>
        <w:tab w:val="clear" w:pos="4680"/>
        <w:tab w:val="center" w:pos="5400"/>
      </w:tabs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             </w:t>
    </w:r>
  </w:p>
  <w:p w:rsidR="00903428" w:rsidRDefault="00903428" w:rsidP="00903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55" w:rsidRDefault="00291655" w:rsidP="00D17CE8">
      <w:pPr>
        <w:spacing w:after="0" w:line="240" w:lineRule="auto"/>
      </w:pPr>
      <w:r>
        <w:separator/>
      </w:r>
    </w:p>
  </w:footnote>
  <w:footnote w:type="continuationSeparator" w:id="0">
    <w:p w:rsidR="00291655" w:rsidRDefault="00291655" w:rsidP="00D1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C0CF2"/>
    <w:multiLevelType w:val="hybridMultilevel"/>
    <w:tmpl w:val="F144786C"/>
    <w:lvl w:ilvl="0" w:tplc="97AE56B6">
      <w:start w:val="390"/>
      <w:numFmt w:val="bullet"/>
      <w:lvlText w:val="•"/>
      <w:lvlJc w:val="left"/>
      <w:pPr>
        <w:ind w:left="324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15"/>
    <w:rsid w:val="00001052"/>
    <w:rsid w:val="000774C6"/>
    <w:rsid w:val="000800CE"/>
    <w:rsid w:val="000C5DAF"/>
    <w:rsid w:val="000F45B5"/>
    <w:rsid w:val="00100055"/>
    <w:rsid w:val="0011326A"/>
    <w:rsid w:val="001253AE"/>
    <w:rsid w:val="001C073A"/>
    <w:rsid w:val="002654AD"/>
    <w:rsid w:val="00291655"/>
    <w:rsid w:val="00293DFA"/>
    <w:rsid w:val="002B266B"/>
    <w:rsid w:val="00335657"/>
    <w:rsid w:val="00335A17"/>
    <w:rsid w:val="003E01B5"/>
    <w:rsid w:val="004057F3"/>
    <w:rsid w:val="0042370C"/>
    <w:rsid w:val="0044735B"/>
    <w:rsid w:val="00460BF5"/>
    <w:rsid w:val="0048561E"/>
    <w:rsid w:val="00490A76"/>
    <w:rsid w:val="004B6E8C"/>
    <w:rsid w:val="004D63EC"/>
    <w:rsid w:val="004F4102"/>
    <w:rsid w:val="00510FD2"/>
    <w:rsid w:val="0052603B"/>
    <w:rsid w:val="00535ACD"/>
    <w:rsid w:val="00594087"/>
    <w:rsid w:val="006E6FCD"/>
    <w:rsid w:val="00702746"/>
    <w:rsid w:val="00710BCE"/>
    <w:rsid w:val="007A3892"/>
    <w:rsid w:val="007B1463"/>
    <w:rsid w:val="007E1B58"/>
    <w:rsid w:val="0083524A"/>
    <w:rsid w:val="00894812"/>
    <w:rsid w:val="008B45A0"/>
    <w:rsid w:val="008D6570"/>
    <w:rsid w:val="00903428"/>
    <w:rsid w:val="00A22A6C"/>
    <w:rsid w:val="00A27680"/>
    <w:rsid w:val="00A4721C"/>
    <w:rsid w:val="00A544E3"/>
    <w:rsid w:val="00AE22EE"/>
    <w:rsid w:val="00AF32DF"/>
    <w:rsid w:val="00AF376E"/>
    <w:rsid w:val="00B32049"/>
    <w:rsid w:val="00B72095"/>
    <w:rsid w:val="00B76972"/>
    <w:rsid w:val="00BB262D"/>
    <w:rsid w:val="00BE19DF"/>
    <w:rsid w:val="00C10288"/>
    <w:rsid w:val="00C44B38"/>
    <w:rsid w:val="00CA480F"/>
    <w:rsid w:val="00CB260A"/>
    <w:rsid w:val="00D0418C"/>
    <w:rsid w:val="00D07721"/>
    <w:rsid w:val="00D17CE8"/>
    <w:rsid w:val="00D235AD"/>
    <w:rsid w:val="00D46228"/>
    <w:rsid w:val="00D96928"/>
    <w:rsid w:val="00E01D15"/>
    <w:rsid w:val="00E1650D"/>
    <w:rsid w:val="00E9304A"/>
    <w:rsid w:val="00EC633C"/>
    <w:rsid w:val="00EE7915"/>
    <w:rsid w:val="00F70AE6"/>
    <w:rsid w:val="00F93F24"/>
    <w:rsid w:val="00FC3BF3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5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E8"/>
  </w:style>
  <w:style w:type="paragraph" w:styleId="Footer">
    <w:name w:val="footer"/>
    <w:basedOn w:val="Normal"/>
    <w:link w:val="Foot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E8"/>
  </w:style>
  <w:style w:type="paragraph" w:styleId="ListParagraph">
    <w:name w:val="List Paragraph"/>
    <w:basedOn w:val="Normal"/>
    <w:uiPriority w:val="34"/>
    <w:qFormat/>
    <w:rsid w:val="008D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5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E8"/>
  </w:style>
  <w:style w:type="paragraph" w:styleId="Footer">
    <w:name w:val="footer"/>
    <w:basedOn w:val="Normal"/>
    <w:link w:val="FooterChar"/>
    <w:uiPriority w:val="99"/>
    <w:unhideWhenUsed/>
    <w:rsid w:val="00D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E8"/>
  </w:style>
  <w:style w:type="paragraph" w:styleId="ListParagraph">
    <w:name w:val="List Paragraph"/>
    <w:basedOn w:val="Normal"/>
    <w:uiPriority w:val="34"/>
    <w:qFormat/>
    <w:rsid w:val="008D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jcsd.k12.or.us/schools/mh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yler\Desktop\MH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0983-B353-4045-BA9C-8ED4AC92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MHS Letterhead.dotx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School District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NateTyler</dc:creator>
  <cp:lastModifiedBy>Help</cp:lastModifiedBy>
  <cp:revision>2</cp:revision>
  <cp:lastPrinted>2013-04-30T22:32:00Z</cp:lastPrinted>
  <dcterms:created xsi:type="dcterms:W3CDTF">2015-10-02T19:13:00Z</dcterms:created>
  <dcterms:modified xsi:type="dcterms:W3CDTF">2015-10-02T19:13:00Z</dcterms:modified>
</cp:coreProperties>
</file>