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84F" w:rsidRDefault="0055184F"/>
    <w:p w:rsidR="0055184F" w:rsidRDefault="0055184F">
      <w:r>
        <w:t>October 7,  2015</w:t>
      </w:r>
    </w:p>
    <w:p w:rsidR="0055184F" w:rsidRDefault="0055184F"/>
    <w:p w:rsidR="0055184F" w:rsidRDefault="0055184F">
      <w:r>
        <w:t xml:space="preserve">Dear Mr. Tom Welter, </w:t>
      </w:r>
    </w:p>
    <w:p w:rsidR="0055184F" w:rsidRDefault="0055184F"/>
    <w:p w:rsidR="0055184F" w:rsidRDefault="0055184F">
      <w:r>
        <w:t xml:space="preserve">I’m writing to request allowance for one of our students, Damion Colvin-Rice. Damion is a Senior at </w:t>
      </w:r>
      <w:smartTag w:uri="urn:schemas-microsoft-com:office:smarttags" w:element="place">
        <w:smartTag w:uri="urn:schemas-microsoft-com:office:smarttags" w:element="PlaceName">
          <w:r>
            <w:t>Baker</w:t>
          </w:r>
        </w:smartTag>
        <w:r>
          <w:t xml:space="preserve"> </w:t>
        </w:r>
        <w:smartTag w:uri="urn:schemas-microsoft-com:office:smarttags" w:element="PlaceType">
          <w:r>
            <w:t>High School</w:t>
          </w:r>
        </w:smartTag>
      </w:smartTag>
      <w:r>
        <w:t xml:space="preserve"> this year and would like to finish out his career belonging to a great organization like our Bulldog Football team.  Damion is currently enrolled at Elkhorn Adolescent Treatment Facility and has made huge credit gains the past few months. It is my understanding that Damion has been attending practice with the team all season but has yet to play. His dedication to his team and self-improvement is why I’m requesting that Damion be given the opportunity to play with his teammates for the remainder of the season. If you have any questions please contact me. </w:t>
      </w:r>
    </w:p>
    <w:p w:rsidR="0055184F" w:rsidRDefault="0055184F">
      <w:bookmarkStart w:id="0" w:name="_GoBack"/>
      <w:bookmarkEnd w:id="0"/>
    </w:p>
    <w:p w:rsidR="0055184F" w:rsidRDefault="0055184F">
      <w:r>
        <w:t>Chelsea Hurliman</w:t>
      </w:r>
    </w:p>
    <w:p w:rsidR="0055184F" w:rsidRDefault="0055184F">
      <w:r>
        <w:t xml:space="preserve">Assistant Principal, </w:t>
      </w:r>
      <w:smartTag w:uri="urn:schemas-microsoft-com:office:smarttags" w:element="place">
        <w:smartTag w:uri="urn:schemas-microsoft-com:office:smarttags" w:element="PlaceName">
          <w:r>
            <w:t>Baker</w:t>
          </w:r>
        </w:smartTag>
        <w:r>
          <w:t xml:space="preserve"> </w:t>
        </w:r>
        <w:smartTag w:uri="urn:schemas-microsoft-com:office:smarttags" w:element="PlaceType">
          <w:r>
            <w:t>High School</w:t>
          </w:r>
        </w:smartTag>
      </w:smartTag>
    </w:p>
    <w:p w:rsidR="0055184F" w:rsidRDefault="0055184F">
      <w:hyperlink r:id="rId4" w:history="1">
        <w:r w:rsidRPr="00870BDA">
          <w:rPr>
            <w:rStyle w:val="Hyperlink"/>
          </w:rPr>
          <w:t>Churliman@baker.k12.or.us</w:t>
        </w:r>
      </w:hyperlink>
    </w:p>
    <w:p w:rsidR="0055184F" w:rsidRDefault="0055184F">
      <w:r>
        <w:t>541-524-2600</w:t>
      </w:r>
    </w:p>
    <w:p w:rsidR="0055184F" w:rsidRDefault="0055184F"/>
    <w:p w:rsidR="0055184F" w:rsidRDefault="0055184F"/>
    <w:p w:rsidR="0055184F" w:rsidRDefault="0055184F"/>
    <w:sectPr w:rsidR="0055184F" w:rsidSect="006B3B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49FB"/>
    <w:rsid w:val="001B49FB"/>
    <w:rsid w:val="0055184F"/>
    <w:rsid w:val="005F484F"/>
    <w:rsid w:val="006B3BAB"/>
    <w:rsid w:val="0086415E"/>
    <w:rsid w:val="00870BDA"/>
    <w:rsid w:val="00932ACA"/>
    <w:rsid w:val="00C029A9"/>
    <w:rsid w:val="00C06594"/>
    <w:rsid w:val="00F70F8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BAB"/>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F484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hurliman@baker.k12.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129</Words>
  <Characters>739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7,  2015</dc:title>
  <dc:subject/>
  <dc:creator>Chelsea Hurliman</dc:creator>
  <cp:keywords/>
  <dc:description/>
  <cp:lastModifiedBy>Administrator</cp:lastModifiedBy>
  <cp:revision>2</cp:revision>
  <dcterms:created xsi:type="dcterms:W3CDTF">2015-10-07T21:16:00Z</dcterms:created>
  <dcterms:modified xsi:type="dcterms:W3CDTF">2015-10-07T21:16:00Z</dcterms:modified>
</cp:coreProperties>
</file>