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F5" w:rsidRDefault="002609C6">
      <w:r>
        <w:t xml:space="preserve">Request for academic hardship – </w:t>
      </w:r>
      <w:proofErr w:type="spellStart"/>
      <w:r>
        <w:t>Eian</w:t>
      </w:r>
      <w:proofErr w:type="spellEnd"/>
      <w:r>
        <w:t xml:space="preserve"> Rust</w:t>
      </w:r>
    </w:p>
    <w:p w:rsidR="002609C6" w:rsidRDefault="002609C6"/>
    <w:p w:rsidR="002609C6" w:rsidRDefault="002609C6">
      <w:r>
        <w:t>Letter to Tom Welter,</w:t>
      </w:r>
    </w:p>
    <w:p w:rsidR="002609C6" w:rsidRDefault="002609C6">
      <w:r>
        <w:tab/>
        <w:t xml:space="preserve">We are requesting an academic hardship for </w:t>
      </w:r>
      <w:proofErr w:type="spellStart"/>
      <w:r>
        <w:t>Eian</w:t>
      </w:r>
      <w:proofErr w:type="spellEnd"/>
      <w:r>
        <w:t xml:space="preserve"> Rust. There are a number of reasons why </w:t>
      </w:r>
      <w:proofErr w:type="spellStart"/>
      <w:r>
        <w:t>Eian</w:t>
      </w:r>
      <w:proofErr w:type="spellEnd"/>
      <w:r>
        <w:t xml:space="preserve"> might be considered eligible to play football this season.</w:t>
      </w:r>
    </w:p>
    <w:p w:rsidR="002609C6" w:rsidRDefault="002609C6"/>
    <w:p w:rsidR="002609C6" w:rsidRDefault="002609C6" w:rsidP="002609C6">
      <w:pPr>
        <w:pStyle w:val="ListParagraph"/>
        <w:numPr>
          <w:ilvl w:val="0"/>
          <w:numId w:val="1"/>
        </w:numPr>
      </w:pPr>
      <w:proofErr w:type="spellStart"/>
      <w:r>
        <w:t>Eian</w:t>
      </w:r>
      <w:proofErr w:type="spellEnd"/>
      <w:r>
        <w:t xml:space="preserve"> was severely ill during spring semester. He missed 28 days total and spent 11 of those days in the hospital.</w:t>
      </w:r>
    </w:p>
    <w:p w:rsidR="002609C6" w:rsidRDefault="002609C6" w:rsidP="002609C6">
      <w:pPr>
        <w:pStyle w:val="ListParagraph"/>
        <w:numPr>
          <w:ilvl w:val="0"/>
          <w:numId w:val="1"/>
        </w:numPr>
      </w:pPr>
      <w:r>
        <w:t xml:space="preserve">The semester before his forced absence </w:t>
      </w:r>
      <w:proofErr w:type="spellStart"/>
      <w:r>
        <w:t>Eian</w:t>
      </w:r>
      <w:proofErr w:type="spellEnd"/>
      <w:r>
        <w:t xml:space="preserve"> passed all 8 of his classes.</w:t>
      </w:r>
    </w:p>
    <w:p w:rsidR="002609C6" w:rsidRDefault="002609C6" w:rsidP="002609C6">
      <w:pPr>
        <w:pStyle w:val="ListParagraph"/>
        <w:numPr>
          <w:ilvl w:val="0"/>
          <w:numId w:val="1"/>
        </w:numPr>
      </w:pPr>
      <w:r>
        <w:t>We did school wide eligibility checks on Wednesday Sept. 9</w:t>
      </w:r>
      <w:r w:rsidRPr="002609C6">
        <w:rPr>
          <w:vertAlign w:val="superscript"/>
        </w:rPr>
        <w:t>th</w:t>
      </w:r>
      <w:r>
        <w:t xml:space="preserve"> (3 weeks into school) and </w:t>
      </w:r>
      <w:proofErr w:type="spellStart"/>
      <w:r>
        <w:t>Eian</w:t>
      </w:r>
      <w:proofErr w:type="spellEnd"/>
      <w:r>
        <w:t xml:space="preserve"> is again passing all of his classes.</w:t>
      </w:r>
    </w:p>
    <w:p w:rsidR="002609C6" w:rsidRDefault="002609C6" w:rsidP="002609C6">
      <w:pPr>
        <w:pStyle w:val="ListParagraph"/>
        <w:numPr>
          <w:ilvl w:val="0"/>
          <w:numId w:val="1"/>
        </w:numPr>
      </w:pPr>
      <w:proofErr w:type="spellStart"/>
      <w:r>
        <w:t>Eian</w:t>
      </w:r>
      <w:proofErr w:type="spellEnd"/>
      <w:r>
        <w:t xml:space="preserve"> is currently enrolled in the classes he failed to get credit in last </w:t>
      </w:r>
      <w:proofErr w:type="gramStart"/>
      <w:r>
        <w:t>Spring</w:t>
      </w:r>
      <w:proofErr w:type="gramEnd"/>
      <w:r>
        <w:t>.</w:t>
      </w:r>
    </w:p>
    <w:p w:rsidR="002609C6" w:rsidRDefault="002609C6" w:rsidP="002609C6"/>
    <w:p w:rsidR="002609C6" w:rsidRDefault="002609C6" w:rsidP="002609C6">
      <w:pPr>
        <w:ind w:firstLine="720"/>
      </w:pPr>
      <w:proofErr w:type="spellStart"/>
      <w:r>
        <w:t>Eian</w:t>
      </w:r>
      <w:proofErr w:type="spellEnd"/>
      <w:r>
        <w:t xml:space="preserve"> is a hard working kid. He loves to play football and says he will do whatever it takes to be able to play. Thank you for your consideration.</w:t>
      </w:r>
    </w:p>
    <w:p w:rsidR="002609C6" w:rsidRDefault="002609C6" w:rsidP="002609C6">
      <w:pPr>
        <w:ind w:firstLine="720"/>
      </w:pPr>
    </w:p>
    <w:p w:rsidR="002609C6" w:rsidRDefault="002609C6" w:rsidP="002609C6">
      <w:pPr>
        <w:ind w:firstLine="720"/>
      </w:pPr>
    </w:p>
    <w:p w:rsidR="002609C6" w:rsidRDefault="002609C6" w:rsidP="002609C6">
      <w:pPr>
        <w:ind w:firstLine="720"/>
      </w:pPr>
      <w:r>
        <w:t>Sincerely,</w:t>
      </w:r>
    </w:p>
    <w:p w:rsidR="002609C6" w:rsidRDefault="002609C6" w:rsidP="002609C6">
      <w:pPr>
        <w:ind w:firstLine="720"/>
      </w:pPr>
      <w:r>
        <w:t>Aaron Mills (Vice Principal/AD at Nyssa High School)</w:t>
      </w:r>
      <w:bookmarkStart w:id="0" w:name="_GoBack"/>
      <w:bookmarkEnd w:id="0"/>
    </w:p>
    <w:sectPr w:rsidR="00260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A48D1"/>
    <w:multiLevelType w:val="hybridMultilevel"/>
    <w:tmpl w:val="A5B0E4D8"/>
    <w:lvl w:ilvl="0" w:tplc="2BD87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C6"/>
    <w:rsid w:val="002609C6"/>
    <w:rsid w:val="0072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9FD48-486F-4B77-AE45-CB1BD9E6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ll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Aaron</dc:creator>
  <cp:keywords/>
  <dc:description/>
  <cp:lastModifiedBy>Mills, Aaron</cp:lastModifiedBy>
  <cp:revision>1</cp:revision>
  <dcterms:created xsi:type="dcterms:W3CDTF">2015-09-11T21:28:00Z</dcterms:created>
  <dcterms:modified xsi:type="dcterms:W3CDTF">2015-09-11T21:38:00Z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