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2102A7">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6" o:title="schoolfront"/>
          </v:shape>
        </w:pict>
      </w:r>
    </w:p>
    <w:p w:rsidR="00A76FEA" w:rsidRDefault="002102A7">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2102A7">
      <w:pPr>
        <w:tabs>
          <w:tab w:val="left" w:pos="1200"/>
        </w:tabs>
      </w:pPr>
      <w:r>
        <w:rPr>
          <w:noProof/>
        </w:rPr>
        <w:pict>
          <v:shape id="_x0000_s1028" type="#_x0000_t202" style="position:absolute;margin-left:54.8pt;margin-top:6.85pt;width:477pt;height:540pt;z-index:3" filled="f" fillcolor="yellow" stroked="f">
            <v:textbox>
              <w:txbxContent>
                <w:p w:rsidR="00CA174D" w:rsidRDefault="00CA174D" w:rsidP="00CA174D">
                  <w:pPr>
                    <w:rPr>
                      <w:sz w:val="24"/>
                      <w:szCs w:val="24"/>
                    </w:rPr>
                  </w:pPr>
                  <w:r w:rsidRPr="00CA174D">
                    <w:rPr>
                      <w:sz w:val="24"/>
                      <w:szCs w:val="24"/>
                    </w:rPr>
                    <w:t>To:</w:t>
                  </w:r>
                  <w:r w:rsidRPr="00CA174D">
                    <w:rPr>
                      <w:sz w:val="24"/>
                      <w:szCs w:val="24"/>
                    </w:rPr>
                    <w:tab/>
                    <w:t xml:space="preserve">Tom </w:t>
                  </w:r>
                </w:p>
                <w:p w:rsidR="00D32287" w:rsidRPr="00CA174D" w:rsidRDefault="00D32287" w:rsidP="00CA174D">
                  <w:pPr>
                    <w:rPr>
                      <w:sz w:val="24"/>
                      <w:szCs w:val="24"/>
                    </w:rPr>
                  </w:pPr>
                </w:p>
                <w:p w:rsidR="00CA174D" w:rsidRDefault="00CA174D" w:rsidP="00CA174D">
                  <w:pPr>
                    <w:rPr>
                      <w:sz w:val="24"/>
                      <w:szCs w:val="24"/>
                    </w:rPr>
                  </w:pPr>
                  <w:r w:rsidRPr="00CA174D">
                    <w:rPr>
                      <w:sz w:val="24"/>
                      <w:szCs w:val="24"/>
                    </w:rPr>
                    <w:t>From:</w:t>
                  </w:r>
                  <w:r w:rsidRPr="00CA174D">
                    <w:rPr>
                      <w:sz w:val="24"/>
                      <w:szCs w:val="24"/>
                    </w:rPr>
                    <w:tab/>
                  </w:r>
                  <w:r w:rsidR="004E250A">
                    <w:rPr>
                      <w:sz w:val="24"/>
                      <w:szCs w:val="24"/>
                    </w:rPr>
                    <w:t>Mike Forrester</w:t>
                  </w:r>
                </w:p>
                <w:p w:rsidR="00D32287" w:rsidRPr="00CA174D" w:rsidRDefault="00D32287" w:rsidP="00CA174D">
                  <w:pPr>
                    <w:rPr>
                      <w:sz w:val="24"/>
                      <w:szCs w:val="24"/>
                    </w:rPr>
                  </w:pPr>
                </w:p>
                <w:p w:rsidR="00FC2355" w:rsidRDefault="00CA174D" w:rsidP="004E250A">
                  <w:pPr>
                    <w:rPr>
                      <w:sz w:val="24"/>
                      <w:szCs w:val="24"/>
                    </w:rPr>
                  </w:pPr>
                  <w:r w:rsidRPr="00CA174D">
                    <w:rPr>
                      <w:sz w:val="24"/>
                      <w:szCs w:val="24"/>
                    </w:rPr>
                    <w:t>Re:</w:t>
                  </w:r>
                  <w:r w:rsidRPr="00CA174D">
                    <w:rPr>
                      <w:sz w:val="24"/>
                      <w:szCs w:val="24"/>
                    </w:rPr>
                    <w:tab/>
                  </w:r>
                  <w:r w:rsidR="0038122A">
                    <w:rPr>
                      <w:sz w:val="24"/>
                      <w:szCs w:val="24"/>
                    </w:rPr>
                    <w:t>Austin Barker</w:t>
                  </w:r>
                </w:p>
                <w:p w:rsidR="00D32287" w:rsidRDefault="00D32287" w:rsidP="004E250A">
                  <w:pPr>
                    <w:rPr>
                      <w:sz w:val="24"/>
                      <w:szCs w:val="24"/>
                    </w:rPr>
                  </w:pPr>
                </w:p>
                <w:p w:rsidR="00D32287" w:rsidRDefault="0038122A" w:rsidP="004E250A">
                  <w:pPr>
                    <w:rPr>
                      <w:sz w:val="24"/>
                      <w:szCs w:val="24"/>
                    </w:rPr>
                  </w:pPr>
                  <w:r>
                    <w:rPr>
                      <w:sz w:val="24"/>
                      <w:szCs w:val="24"/>
                    </w:rPr>
                    <w:t xml:space="preserve">North Bend High School supports the efforts of Austin Barker to participate in athletics during the 2015-16 school </w:t>
                  </w:r>
                  <w:proofErr w:type="gramStart"/>
                  <w:r>
                    <w:rPr>
                      <w:sz w:val="24"/>
                      <w:szCs w:val="24"/>
                    </w:rPr>
                    <w:t>year</w:t>
                  </w:r>
                  <w:proofErr w:type="gramEnd"/>
                  <w:r>
                    <w:rPr>
                      <w:sz w:val="24"/>
                      <w:szCs w:val="24"/>
                    </w:rPr>
                    <w:t>.  Last spring, Austin did not pass 5 classes as required by the OSAA.  Austin only passed 4 of the six classes that he took.  This is not typical of Austin, and we are hopeful that it will not happen again.</w:t>
                  </w:r>
                </w:p>
                <w:p w:rsidR="0038122A" w:rsidRDefault="0038122A" w:rsidP="004E250A">
                  <w:pPr>
                    <w:rPr>
                      <w:sz w:val="24"/>
                      <w:szCs w:val="24"/>
                    </w:rPr>
                  </w:pPr>
                </w:p>
                <w:p w:rsidR="0038122A" w:rsidRDefault="0038122A" w:rsidP="004E250A">
                  <w:pPr>
                    <w:rPr>
                      <w:sz w:val="24"/>
                      <w:szCs w:val="24"/>
                    </w:rPr>
                  </w:pPr>
                  <w:r>
                    <w:rPr>
                      <w:sz w:val="24"/>
                      <w:szCs w:val="24"/>
                    </w:rPr>
                    <w:t>Austin is a nice young man, very polite, and respectful of adults and fellow students.  Austin hopes to play soccer this fall at NBHS.  Austin understands that if the OSAA allows him to participate, he must meet some other requirements set forth by us at NBHS.  We will do a weekly grade check, and if he is failing a class, Austin will not be allowed to participate in any games until he is passing all of his classes.</w:t>
                  </w:r>
                </w:p>
                <w:p w:rsidR="0038122A" w:rsidRDefault="0038122A" w:rsidP="004E250A">
                  <w:pPr>
                    <w:rPr>
                      <w:sz w:val="24"/>
                      <w:szCs w:val="24"/>
                    </w:rPr>
                  </w:pPr>
                </w:p>
                <w:p w:rsidR="0038122A" w:rsidRDefault="0038122A" w:rsidP="004E250A">
                  <w:pPr>
                    <w:rPr>
                      <w:sz w:val="24"/>
                      <w:szCs w:val="24"/>
                    </w:rPr>
                  </w:pPr>
                  <w:r>
                    <w:rPr>
                      <w:sz w:val="24"/>
                      <w:szCs w:val="24"/>
                    </w:rPr>
                    <w:t xml:space="preserve">We know that Austin is a very capable athlete that should do fine academically this fall.  Austin understands that we will not be coming back to the OSAA in the future for him if he does not pass at least 5 classes at some future point over the next 2 </w:t>
                  </w:r>
                  <w:r>
                    <w:rPr>
                      <w:sz w:val="24"/>
                      <w:szCs w:val="24"/>
                    </w:rPr>
                    <w:t>years.</w:t>
                  </w:r>
                </w:p>
                <w:p w:rsidR="004E250A" w:rsidRDefault="004E250A" w:rsidP="004E250A">
                  <w:pPr>
                    <w:rPr>
                      <w:sz w:val="24"/>
                      <w:szCs w:val="24"/>
                    </w:rPr>
                  </w:pPr>
                </w:p>
                <w:p w:rsidR="004E250A" w:rsidRDefault="004E250A" w:rsidP="004E250A">
                  <w:pPr>
                    <w:rPr>
                      <w:sz w:val="24"/>
                      <w:szCs w:val="24"/>
                    </w:rPr>
                  </w:pPr>
                </w:p>
                <w:p w:rsidR="004E250A" w:rsidRDefault="004E250A" w:rsidP="004E250A">
                  <w:pPr>
                    <w:rPr>
                      <w:sz w:val="24"/>
                      <w:szCs w:val="24"/>
                    </w:rPr>
                  </w:pPr>
                  <w:r>
                    <w:rPr>
                      <w:sz w:val="24"/>
                      <w:szCs w:val="24"/>
                    </w:rPr>
                    <w:t>Sincerely,</w:t>
                  </w:r>
                </w:p>
                <w:p w:rsidR="00D32287" w:rsidRDefault="00D32287" w:rsidP="004E250A">
                  <w:pPr>
                    <w:rPr>
                      <w:sz w:val="24"/>
                      <w:szCs w:val="24"/>
                    </w:rPr>
                  </w:pPr>
                </w:p>
                <w:p w:rsidR="004E250A" w:rsidRDefault="004E250A" w:rsidP="004E250A">
                  <w:pPr>
                    <w:rPr>
                      <w:sz w:val="24"/>
                      <w:szCs w:val="24"/>
                    </w:rPr>
                  </w:pPr>
                </w:p>
                <w:p w:rsidR="004E250A" w:rsidRDefault="004E250A" w:rsidP="004E250A">
                  <w:pPr>
                    <w:rPr>
                      <w:sz w:val="24"/>
                      <w:szCs w:val="24"/>
                    </w:rPr>
                  </w:pPr>
                </w:p>
                <w:p w:rsidR="004E250A" w:rsidRDefault="004E250A" w:rsidP="004E250A">
                  <w:pPr>
                    <w:rPr>
                      <w:sz w:val="24"/>
                      <w:szCs w:val="24"/>
                    </w:rPr>
                  </w:pPr>
                  <w:r>
                    <w:rPr>
                      <w:sz w:val="24"/>
                      <w:szCs w:val="24"/>
                    </w:rPr>
                    <w:t>Michael R. Forrester</w:t>
                  </w:r>
                </w:p>
                <w:p w:rsidR="004E250A" w:rsidRDefault="004E250A" w:rsidP="004E250A">
                  <w:pPr>
                    <w:rPr>
                      <w:sz w:val="24"/>
                      <w:szCs w:val="24"/>
                    </w:rPr>
                  </w:pPr>
                  <w:r>
                    <w:rPr>
                      <w:sz w:val="24"/>
                      <w:szCs w:val="24"/>
                    </w:rPr>
                    <w:t>North Bend High School</w:t>
                  </w:r>
                </w:p>
                <w:p w:rsidR="004E250A" w:rsidRPr="004E250A" w:rsidRDefault="004E250A" w:rsidP="004E250A">
                  <w:r>
                    <w:rPr>
                      <w:sz w:val="24"/>
                      <w:szCs w:val="24"/>
                    </w:rPr>
                    <w:t>Athletic/Activities Director</w:t>
                  </w:r>
                </w:p>
                <w:p w:rsidR="00DC089E" w:rsidRPr="004E250A" w:rsidRDefault="00DC089E">
                  <w:pPr>
                    <w:rPr>
                      <w:sz w:val="28"/>
                      <w:szCs w:val="28"/>
                      <w:u w:val="single"/>
                    </w:rPr>
                  </w:pP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1224CD"/>
    <w:rsid w:val="00151B83"/>
    <w:rsid w:val="00184CC4"/>
    <w:rsid w:val="00196D19"/>
    <w:rsid w:val="001E1C2B"/>
    <w:rsid w:val="002029D4"/>
    <w:rsid w:val="002102A7"/>
    <w:rsid w:val="0025229D"/>
    <w:rsid w:val="002907B3"/>
    <w:rsid w:val="002A07BF"/>
    <w:rsid w:val="002F0E4E"/>
    <w:rsid w:val="002F43AE"/>
    <w:rsid w:val="00310EB4"/>
    <w:rsid w:val="00374B01"/>
    <w:rsid w:val="0038122A"/>
    <w:rsid w:val="003B00EB"/>
    <w:rsid w:val="003F531F"/>
    <w:rsid w:val="004606DF"/>
    <w:rsid w:val="004E250A"/>
    <w:rsid w:val="004E73AA"/>
    <w:rsid w:val="00507691"/>
    <w:rsid w:val="00586CA0"/>
    <w:rsid w:val="006253FC"/>
    <w:rsid w:val="006312F1"/>
    <w:rsid w:val="00635F76"/>
    <w:rsid w:val="00646DEA"/>
    <w:rsid w:val="00656F6B"/>
    <w:rsid w:val="007B5AA8"/>
    <w:rsid w:val="00871F04"/>
    <w:rsid w:val="00885964"/>
    <w:rsid w:val="009145EC"/>
    <w:rsid w:val="00943330"/>
    <w:rsid w:val="009C483E"/>
    <w:rsid w:val="00A76FEA"/>
    <w:rsid w:val="00B336BF"/>
    <w:rsid w:val="00BB1D0B"/>
    <w:rsid w:val="00BB64D4"/>
    <w:rsid w:val="00BE2AB3"/>
    <w:rsid w:val="00C32A51"/>
    <w:rsid w:val="00C359BE"/>
    <w:rsid w:val="00C8789F"/>
    <w:rsid w:val="00CA174D"/>
    <w:rsid w:val="00CD413C"/>
    <w:rsid w:val="00D32287"/>
    <w:rsid w:val="00DC089E"/>
    <w:rsid w:val="00DC1E8D"/>
    <w:rsid w:val="00E3026C"/>
    <w:rsid w:val="00E339F3"/>
    <w:rsid w:val="00E51763"/>
    <w:rsid w:val="00F925A3"/>
    <w:rsid w:val="00FC2355"/>
    <w:rsid w:val="00FF01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 w:type="character" w:styleId="Hyperlink">
    <w:name w:val="Hyperlink"/>
    <w:basedOn w:val="DefaultParagraphFont"/>
    <w:uiPriority w:val="99"/>
    <w:unhideWhenUsed/>
    <w:rsid w:val="00FF010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87F8C3-E677-4FB5-8464-DA4D04E5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17</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2015-08-24T16:00:00Z</cp:lastPrinted>
  <dcterms:created xsi:type="dcterms:W3CDTF">2015-08-24T18:00:00Z</dcterms:created>
  <dcterms:modified xsi:type="dcterms:W3CDTF">2015-08-24T18:00:00Z</dcterms:modified>
</cp:coreProperties>
</file>