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4E73AA">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6" o:title="schoolfront"/>
          </v:shape>
        </w:pict>
      </w:r>
    </w:p>
    <w:p w:rsidR="00A76FEA" w:rsidRDefault="004E73AA">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4E73AA">
      <w:pPr>
        <w:tabs>
          <w:tab w:val="left" w:pos="1200"/>
        </w:tabs>
      </w:pPr>
      <w:r>
        <w:rPr>
          <w:noProof/>
        </w:rPr>
        <w:pict>
          <v:shape id="_x0000_s1028" type="#_x0000_t202" style="position:absolute;margin-left:54.8pt;margin-top:6.85pt;width:477pt;height:540pt;z-index:3" filled="f" fillcolor="yellow" stroked="f">
            <v:textbox>
              <w:txbxContent>
                <w:p w:rsidR="00CA174D" w:rsidRDefault="00CA174D" w:rsidP="00CA174D">
                  <w:pPr>
                    <w:rPr>
                      <w:sz w:val="24"/>
                      <w:szCs w:val="24"/>
                    </w:rPr>
                  </w:pPr>
                  <w:r w:rsidRPr="00CA174D">
                    <w:rPr>
                      <w:sz w:val="24"/>
                      <w:szCs w:val="24"/>
                    </w:rPr>
                    <w:t>To:</w:t>
                  </w:r>
                  <w:r w:rsidRPr="00CA174D">
                    <w:rPr>
                      <w:sz w:val="24"/>
                      <w:szCs w:val="24"/>
                    </w:rPr>
                    <w:tab/>
                    <w:t xml:space="preserve">Tom </w:t>
                  </w:r>
                </w:p>
                <w:p w:rsidR="00D32287" w:rsidRPr="00CA174D" w:rsidRDefault="00D32287" w:rsidP="00CA174D">
                  <w:pPr>
                    <w:rPr>
                      <w:sz w:val="24"/>
                      <w:szCs w:val="24"/>
                    </w:rPr>
                  </w:pPr>
                </w:p>
                <w:p w:rsidR="00CA174D" w:rsidRDefault="00CA174D" w:rsidP="00CA174D">
                  <w:pPr>
                    <w:rPr>
                      <w:sz w:val="24"/>
                      <w:szCs w:val="24"/>
                    </w:rPr>
                  </w:pPr>
                  <w:r w:rsidRPr="00CA174D">
                    <w:rPr>
                      <w:sz w:val="24"/>
                      <w:szCs w:val="24"/>
                    </w:rPr>
                    <w:t>From:</w:t>
                  </w:r>
                  <w:r w:rsidRPr="00CA174D">
                    <w:rPr>
                      <w:sz w:val="24"/>
                      <w:szCs w:val="24"/>
                    </w:rPr>
                    <w:tab/>
                  </w:r>
                  <w:r w:rsidR="004E250A">
                    <w:rPr>
                      <w:sz w:val="24"/>
                      <w:szCs w:val="24"/>
                    </w:rPr>
                    <w:t>Mike Forrester</w:t>
                  </w:r>
                </w:p>
                <w:p w:rsidR="00D32287" w:rsidRPr="00CA174D" w:rsidRDefault="00D32287" w:rsidP="00CA174D">
                  <w:pPr>
                    <w:rPr>
                      <w:sz w:val="24"/>
                      <w:szCs w:val="24"/>
                    </w:rPr>
                  </w:pPr>
                </w:p>
                <w:p w:rsidR="00FC2355" w:rsidRDefault="00CA174D" w:rsidP="004E250A">
                  <w:pPr>
                    <w:rPr>
                      <w:sz w:val="24"/>
                      <w:szCs w:val="24"/>
                    </w:rPr>
                  </w:pPr>
                  <w:r w:rsidRPr="00CA174D">
                    <w:rPr>
                      <w:sz w:val="24"/>
                      <w:szCs w:val="24"/>
                    </w:rPr>
                    <w:t>Re:</w:t>
                  </w:r>
                  <w:r w:rsidRPr="00CA174D">
                    <w:rPr>
                      <w:sz w:val="24"/>
                      <w:szCs w:val="24"/>
                    </w:rPr>
                    <w:tab/>
                  </w:r>
                  <w:r w:rsidR="00D32287">
                    <w:rPr>
                      <w:sz w:val="24"/>
                      <w:szCs w:val="24"/>
                    </w:rPr>
                    <w:t>Cody Miller</w:t>
                  </w:r>
                </w:p>
                <w:p w:rsidR="00D32287" w:rsidRDefault="00D32287" w:rsidP="004E250A">
                  <w:pPr>
                    <w:rPr>
                      <w:sz w:val="24"/>
                      <w:szCs w:val="24"/>
                    </w:rPr>
                  </w:pPr>
                </w:p>
                <w:p w:rsidR="00D32287" w:rsidRDefault="00D32287" w:rsidP="004E250A">
                  <w:pPr>
                    <w:rPr>
                      <w:sz w:val="24"/>
                      <w:szCs w:val="24"/>
                    </w:rPr>
                  </w:pPr>
                  <w:r>
                    <w:rPr>
                      <w:sz w:val="24"/>
                      <w:szCs w:val="24"/>
                    </w:rPr>
                    <w:t xml:space="preserve">North Bend High School supports the effort of Cody Miller to participate in athletics this year.  Cody is currently ineligible to participate because he did not pass 5 classes last term and he is not making adequate progress toward graduation.  </w:t>
                  </w:r>
                </w:p>
                <w:p w:rsidR="00D32287" w:rsidRDefault="00D32287" w:rsidP="004E250A">
                  <w:pPr>
                    <w:rPr>
                      <w:sz w:val="24"/>
                      <w:szCs w:val="24"/>
                    </w:rPr>
                  </w:pPr>
                </w:p>
                <w:p w:rsidR="00D32287" w:rsidRDefault="00D32287" w:rsidP="004E250A">
                  <w:pPr>
                    <w:rPr>
                      <w:sz w:val="24"/>
                      <w:szCs w:val="24"/>
                    </w:rPr>
                  </w:pPr>
                  <w:r>
                    <w:rPr>
                      <w:sz w:val="24"/>
                      <w:szCs w:val="24"/>
                    </w:rPr>
                    <w:t xml:space="preserve">Cody is currently on an IEP.  Cody gives us a sincere effort but does struggle academically and socially to complete academic work in his classes.  Cody also has some behavioral issues that we work on with him.  We believe that it is very important for Cody to be involved in some type of </w:t>
                  </w:r>
                  <w:proofErr w:type="spellStart"/>
                  <w:r>
                    <w:rPr>
                      <w:sz w:val="24"/>
                      <w:szCs w:val="24"/>
                    </w:rPr>
                    <w:t>extra curricular</w:t>
                  </w:r>
                  <w:proofErr w:type="spellEnd"/>
                  <w:r>
                    <w:rPr>
                      <w:sz w:val="24"/>
                      <w:szCs w:val="24"/>
                    </w:rPr>
                    <w:t xml:space="preserve"> activities.</w:t>
                  </w:r>
                </w:p>
                <w:p w:rsidR="004E250A" w:rsidRDefault="004E250A" w:rsidP="004E250A">
                  <w:pPr>
                    <w:rPr>
                      <w:sz w:val="24"/>
                      <w:szCs w:val="24"/>
                    </w:rPr>
                  </w:pPr>
                </w:p>
                <w:p w:rsidR="004E250A" w:rsidRDefault="004E250A" w:rsidP="004E250A">
                  <w:pPr>
                    <w:rPr>
                      <w:sz w:val="24"/>
                      <w:szCs w:val="24"/>
                    </w:rPr>
                  </w:pPr>
                </w:p>
                <w:p w:rsidR="004E250A" w:rsidRDefault="004E250A" w:rsidP="004E250A">
                  <w:pPr>
                    <w:rPr>
                      <w:sz w:val="24"/>
                      <w:szCs w:val="24"/>
                    </w:rPr>
                  </w:pPr>
                  <w:r>
                    <w:rPr>
                      <w:sz w:val="24"/>
                      <w:szCs w:val="24"/>
                    </w:rPr>
                    <w:t>Sincerely,</w:t>
                  </w:r>
                </w:p>
                <w:p w:rsidR="00D32287" w:rsidRDefault="00D32287" w:rsidP="004E250A">
                  <w:pPr>
                    <w:rPr>
                      <w:sz w:val="24"/>
                      <w:szCs w:val="24"/>
                    </w:rPr>
                  </w:pPr>
                </w:p>
                <w:p w:rsidR="004E250A" w:rsidRDefault="004E250A" w:rsidP="004E250A">
                  <w:pPr>
                    <w:rPr>
                      <w:sz w:val="24"/>
                      <w:szCs w:val="24"/>
                    </w:rPr>
                  </w:pPr>
                </w:p>
                <w:p w:rsidR="004E250A" w:rsidRDefault="004E250A" w:rsidP="004E250A">
                  <w:pPr>
                    <w:rPr>
                      <w:sz w:val="24"/>
                      <w:szCs w:val="24"/>
                    </w:rPr>
                  </w:pPr>
                </w:p>
                <w:p w:rsidR="004E250A" w:rsidRDefault="004E250A" w:rsidP="004E250A">
                  <w:pPr>
                    <w:rPr>
                      <w:sz w:val="24"/>
                      <w:szCs w:val="24"/>
                    </w:rPr>
                  </w:pPr>
                  <w:r>
                    <w:rPr>
                      <w:sz w:val="24"/>
                      <w:szCs w:val="24"/>
                    </w:rPr>
                    <w:t>Michael R. Forrester</w:t>
                  </w:r>
                </w:p>
                <w:p w:rsidR="004E250A" w:rsidRDefault="004E250A" w:rsidP="004E250A">
                  <w:pPr>
                    <w:rPr>
                      <w:sz w:val="24"/>
                      <w:szCs w:val="24"/>
                    </w:rPr>
                  </w:pPr>
                  <w:r>
                    <w:rPr>
                      <w:sz w:val="24"/>
                      <w:szCs w:val="24"/>
                    </w:rPr>
                    <w:t>North Bend High School</w:t>
                  </w:r>
                </w:p>
                <w:p w:rsidR="004E250A" w:rsidRPr="004E250A" w:rsidRDefault="004E250A" w:rsidP="004E250A">
                  <w:r>
                    <w:rPr>
                      <w:sz w:val="24"/>
                      <w:szCs w:val="24"/>
                    </w:rPr>
                    <w:t>Athletic/Activities Director</w:t>
                  </w:r>
                </w:p>
                <w:p w:rsidR="00DC089E" w:rsidRPr="004E250A" w:rsidRDefault="00DC089E">
                  <w:pPr>
                    <w:rPr>
                      <w:sz w:val="28"/>
                      <w:szCs w:val="28"/>
                      <w:u w:val="single"/>
                    </w:rPr>
                  </w:pP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1224CD"/>
    <w:rsid w:val="00151B83"/>
    <w:rsid w:val="00184CC4"/>
    <w:rsid w:val="001E1C2B"/>
    <w:rsid w:val="002029D4"/>
    <w:rsid w:val="0025229D"/>
    <w:rsid w:val="002907B3"/>
    <w:rsid w:val="002A07BF"/>
    <w:rsid w:val="002F0E4E"/>
    <w:rsid w:val="002F43AE"/>
    <w:rsid w:val="00310EB4"/>
    <w:rsid w:val="00374B01"/>
    <w:rsid w:val="003B00EB"/>
    <w:rsid w:val="003F531F"/>
    <w:rsid w:val="004606DF"/>
    <w:rsid w:val="004E250A"/>
    <w:rsid w:val="004E73AA"/>
    <w:rsid w:val="00507691"/>
    <w:rsid w:val="00586CA0"/>
    <w:rsid w:val="006253FC"/>
    <w:rsid w:val="006312F1"/>
    <w:rsid w:val="00635F76"/>
    <w:rsid w:val="00646DEA"/>
    <w:rsid w:val="00656F6B"/>
    <w:rsid w:val="007B5AA8"/>
    <w:rsid w:val="00871F04"/>
    <w:rsid w:val="00885964"/>
    <w:rsid w:val="009145EC"/>
    <w:rsid w:val="00943330"/>
    <w:rsid w:val="009C483E"/>
    <w:rsid w:val="00A76FEA"/>
    <w:rsid w:val="00B336BF"/>
    <w:rsid w:val="00BB1D0B"/>
    <w:rsid w:val="00BB64D4"/>
    <w:rsid w:val="00BE2AB3"/>
    <w:rsid w:val="00C32A51"/>
    <w:rsid w:val="00C359BE"/>
    <w:rsid w:val="00C8789F"/>
    <w:rsid w:val="00CA174D"/>
    <w:rsid w:val="00CD413C"/>
    <w:rsid w:val="00D32287"/>
    <w:rsid w:val="00DC089E"/>
    <w:rsid w:val="00DC1E8D"/>
    <w:rsid w:val="00E3026C"/>
    <w:rsid w:val="00E339F3"/>
    <w:rsid w:val="00E51763"/>
    <w:rsid w:val="00F925A3"/>
    <w:rsid w:val="00FC2355"/>
    <w:rsid w:val="00FF01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 w:type="character" w:styleId="Hyperlink">
    <w:name w:val="Hyperlink"/>
    <w:basedOn w:val="DefaultParagraphFont"/>
    <w:uiPriority w:val="99"/>
    <w:unhideWhenUsed/>
    <w:rsid w:val="00FF010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4B7FC3-7A7E-4598-865E-2527C65C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2015-08-24T16:00:00Z</cp:lastPrinted>
  <dcterms:created xsi:type="dcterms:W3CDTF">2015-08-24T16:00:00Z</dcterms:created>
  <dcterms:modified xsi:type="dcterms:W3CDTF">2015-08-24T16:00:00Z</dcterms:modified>
</cp:coreProperties>
</file>