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9E5" w:rsidRDefault="00E809E5" w:rsidP="00111883">
      <w:pPr>
        <w:tabs>
          <w:tab w:val="left" w:pos="3860"/>
        </w:tabs>
        <w:rPr>
          <w:sz w:val="28"/>
          <w:szCs w:val="28"/>
        </w:rPr>
      </w:pPr>
      <w:r w:rsidRPr="00E809E5">
        <w:rPr>
          <w:sz w:val="28"/>
          <w:szCs w:val="28"/>
        </w:rPr>
        <w:t xml:space="preserve">To OSAA, Seth Williams accepts full responsibility for his actions and is ready to pay the fine issued out. He will be on a tight watch from our AD and his parents. </w:t>
      </w:r>
    </w:p>
    <w:p w:rsidR="00E809E5" w:rsidRDefault="00E809E5" w:rsidP="00111883">
      <w:pPr>
        <w:tabs>
          <w:tab w:val="left" w:pos="3860"/>
        </w:tabs>
        <w:rPr>
          <w:sz w:val="28"/>
          <w:szCs w:val="28"/>
        </w:rPr>
      </w:pPr>
    </w:p>
    <w:p w:rsidR="00E809E5" w:rsidRPr="00E809E5" w:rsidRDefault="00E809E5" w:rsidP="00111883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Thanks, Gary Hull</w:t>
      </w:r>
      <w:bookmarkStart w:id="0" w:name="_GoBack"/>
      <w:bookmarkEnd w:id="0"/>
    </w:p>
    <w:sectPr w:rsidR="00E809E5" w:rsidRPr="00E809E5" w:rsidSect="00C7735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9E5" w:rsidRDefault="00E809E5" w:rsidP="00DA64DF">
      <w:pPr>
        <w:spacing w:line="240" w:lineRule="auto"/>
      </w:pPr>
      <w:r>
        <w:separator/>
      </w:r>
    </w:p>
  </w:endnote>
  <w:endnote w:type="continuationSeparator" w:id="0">
    <w:p w:rsidR="00E809E5" w:rsidRDefault="00E809E5" w:rsidP="00DA64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4DF" w:rsidRDefault="00DA64DF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08C4AD" wp14:editId="666E03AD">
          <wp:simplePos x="457200" y="9131300"/>
          <wp:positionH relativeFrom="margin">
            <wp:align>center</wp:align>
          </wp:positionH>
          <mc:AlternateContent>
            <mc:Choice Requires="wp14">
              <wp:positionV relativeFrom="page">
                <wp14:pctPosVOffset>91000</wp14:pctPosVOffset>
              </wp:positionV>
            </mc:Choice>
            <mc:Fallback>
              <wp:positionV relativeFrom="page">
                <wp:posOffset>9152890</wp:posOffset>
              </wp:positionV>
            </mc:Fallback>
          </mc:AlternateContent>
          <wp:extent cx="7534656" cy="493776"/>
          <wp:effectExtent l="0" t="0" r="0" b="190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MS Footer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656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9E5" w:rsidRDefault="00E809E5" w:rsidP="00DA64DF">
      <w:pPr>
        <w:spacing w:line="240" w:lineRule="auto"/>
      </w:pPr>
      <w:r>
        <w:separator/>
      </w:r>
    </w:p>
  </w:footnote>
  <w:footnote w:type="continuationSeparator" w:id="0">
    <w:p w:rsidR="00E809E5" w:rsidRDefault="00E809E5" w:rsidP="00DA64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4DF" w:rsidRDefault="00866892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E93F3F1" wp14:editId="2D02395F">
          <wp:simplePos x="0" y="0"/>
          <wp:positionH relativeFrom="margin">
            <wp:align>center</wp:align>
          </wp:positionH>
          <wp:positionV relativeFrom="topMargin">
            <wp:posOffset>0</wp:posOffset>
          </wp:positionV>
          <wp:extent cx="7251192" cy="1655064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MS Letterhe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192" cy="1655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9E5"/>
    <w:rsid w:val="00111883"/>
    <w:rsid w:val="00767310"/>
    <w:rsid w:val="00866892"/>
    <w:rsid w:val="00993DE5"/>
    <w:rsid w:val="00C77359"/>
    <w:rsid w:val="00DA64DF"/>
    <w:rsid w:val="00E8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4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DF"/>
  </w:style>
  <w:style w:type="paragraph" w:styleId="Footer">
    <w:name w:val="footer"/>
    <w:basedOn w:val="Normal"/>
    <w:link w:val="FooterChar"/>
    <w:uiPriority w:val="99"/>
    <w:unhideWhenUsed/>
    <w:rsid w:val="00DA64D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DF"/>
  </w:style>
  <w:style w:type="paragraph" w:styleId="BalloonText">
    <w:name w:val="Balloon Text"/>
    <w:basedOn w:val="Normal"/>
    <w:link w:val="BalloonTextChar"/>
    <w:uiPriority w:val="99"/>
    <w:semiHidden/>
    <w:unhideWhenUsed/>
    <w:rsid w:val="00DA64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4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DF"/>
  </w:style>
  <w:style w:type="paragraph" w:styleId="Footer">
    <w:name w:val="footer"/>
    <w:basedOn w:val="Normal"/>
    <w:link w:val="FooterChar"/>
    <w:uiPriority w:val="99"/>
    <w:unhideWhenUsed/>
    <w:rsid w:val="00DA64D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DF"/>
  </w:style>
  <w:style w:type="paragraph" w:styleId="BalloonText">
    <w:name w:val="Balloon Text"/>
    <w:basedOn w:val="Normal"/>
    <w:link w:val="BalloonTextChar"/>
    <w:uiPriority w:val="99"/>
    <w:semiHidden/>
    <w:unhideWhenUsed/>
    <w:rsid w:val="00DA64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MS-EXCH\Teacher%20Share\WM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WMS Letterhead</Template>
  <TotalTime>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WMS Letterhead</vt:lpstr>
    </vt:vector>
  </TitlesOfParts>
  <Company>Hewlett-Packard Company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WMS Letterhead</dc:title>
  <dc:creator>Gary Hull</dc:creator>
  <cp:lastModifiedBy>Gary Hull</cp:lastModifiedBy>
  <cp:revision>1</cp:revision>
  <dcterms:created xsi:type="dcterms:W3CDTF">2015-09-29T20:19:00Z</dcterms:created>
  <dcterms:modified xsi:type="dcterms:W3CDTF">2015-09-29T20:22:00Z</dcterms:modified>
</cp:coreProperties>
</file>